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34DD3F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A8DB21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8F5A87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267385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C8D38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B9F733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E801F2" w14:textId="77777777"/>
        </w:tc>
      </w:tr>
      <w:tr w:rsidR="00997775" w14:paraId="0CE3A47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F12BCD8" w14:textId="77777777"/>
        </w:tc>
      </w:tr>
      <w:tr w:rsidR="00997775" w14:paraId="1DFBF0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28C4E5" w14:textId="77777777"/>
        </w:tc>
        <w:tc>
          <w:tcPr>
            <w:tcW w:w="7654" w:type="dxa"/>
            <w:gridSpan w:val="2"/>
          </w:tcPr>
          <w:p w:rsidR="00997775" w:rsidRDefault="00997775" w14:paraId="7B1634FE" w14:textId="77777777"/>
        </w:tc>
      </w:tr>
      <w:tr w:rsidR="00997775" w14:paraId="2AA290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AB1362" w14:paraId="65380591" w14:textId="52D31344">
            <w:pPr>
              <w:rPr>
                <w:b/>
              </w:rPr>
            </w:pPr>
            <w:r>
              <w:rPr>
                <w:b/>
              </w:rPr>
              <w:t>33 836</w:t>
            </w:r>
          </w:p>
        </w:tc>
        <w:tc>
          <w:tcPr>
            <w:tcW w:w="7654" w:type="dxa"/>
            <w:gridSpan w:val="2"/>
          </w:tcPr>
          <w:p w:rsidRPr="00AB1362" w:rsidR="00997775" w:rsidP="00A07C71" w:rsidRDefault="00AB1362" w14:paraId="313A74E0" w14:textId="150C11D1">
            <w:pPr>
              <w:rPr>
                <w:b/>
              </w:rPr>
            </w:pPr>
            <w:r w:rsidRPr="00AB1362">
              <w:rPr>
                <w:b/>
              </w:rPr>
              <w:t>Personen- en familierecht</w:t>
            </w:r>
          </w:p>
        </w:tc>
      </w:tr>
      <w:tr w:rsidR="00997775" w14:paraId="7125C2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7F811A" w14:textId="77777777"/>
        </w:tc>
        <w:tc>
          <w:tcPr>
            <w:tcW w:w="7654" w:type="dxa"/>
            <w:gridSpan w:val="2"/>
          </w:tcPr>
          <w:p w:rsidR="00997775" w:rsidRDefault="00997775" w14:paraId="6B8890BE" w14:textId="77777777"/>
        </w:tc>
      </w:tr>
      <w:tr w:rsidR="00997775" w14:paraId="6A9E96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947407" w14:textId="77777777"/>
        </w:tc>
        <w:tc>
          <w:tcPr>
            <w:tcW w:w="7654" w:type="dxa"/>
            <w:gridSpan w:val="2"/>
          </w:tcPr>
          <w:p w:rsidR="00997775" w:rsidRDefault="00997775" w14:paraId="6A3411DF" w14:textId="77777777"/>
        </w:tc>
      </w:tr>
      <w:tr w:rsidR="00997775" w14:paraId="091257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FA6AE2" w14:textId="27E7F64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B1362">
              <w:rPr>
                <w:b/>
              </w:rPr>
              <w:t>118</w:t>
            </w:r>
          </w:p>
        </w:tc>
        <w:tc>
          <w:tcPr>
            <w:tcW w:w="7654" w:type="dxa"/>
            <w:gridSpan w:val="2"/>
          </w:tcPr>
          <w:p w:rsidR="00997775" w:rsidRDefault="00997775" w14:paraId="01E353CC" w14:textId="6E75F39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B1362">
              <w:rPr>
                <w:b/>
              </w:rPr>
              <w:t>HET LID SNELLER</w:t>
            </w:r>
          </w:p>
        </w:tc>
      </w:tr>
      <w:tr w:rsidR="00997775" w14:paraId="57FAEE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B7AC61" w14:textId="77777777"/>
        </w:tc>
        <w:tc>
          <w:tcPr>
            <w:tcW w:w="7654" w:type="dxa"/>
            <w:gridSpan w:val="2"/>
          </w:tcPr>
          <w:p w:rsidR="00997775" w:rsidP="00280D6A" w:rsidRDefault="00997775" w14:paraId="645CD241" w14:textId="53CDC8A6">
            <w:r>
              <w:t>Voorgesteld</w:t>
            </w:r>
            <w:r w:rsidR="00280D6A">
              <w:t xml:space="preserve"> </w:t>
            </w:r>
            <w:r w:rsidR="00AB1362">
              <w:t>3 april 2025</w:t>
            </w:r>
          </w:p>
        </w:tc>
      </w:tr>
      <w:tr w:rsidR="00997775" w14:paraId="0569D8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8C4AFC" w14:textId="77777777"/>
        </w:tc>
        <w:tc>
          <w:tcPr>
            <w:tcW w:w="7654" w:type="dxa"/>
            <w:gridSpan w:val="2"/>
          </w:tcPr>
          <w:p w:rsidR="00997775" w:rsidRDefault="00997775" w14:paraId="31257798" w14:textId="77777777"/>
        </w:tc>
      </w:tr>
      <w:tr w:rsidR="00997775" w14:paraId="0ABAA5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93A3FA" w14:textId="77777777"/>
        </w:tc>
        <w:tc>
          <w:tcPr>
            <w:tcW w:w="7654" w:type="dxa"/>
            <w:gridSpan w:val="2"/>
          </w:tcPr>
          <w:p w:rsidR="00997775" w:rsidRDefault="00997775" w14:paraId="63067B72" w14:textId="77777777">
            <w:r>
              <w:t>De Kamer,</w:t>
            </w:r>
          </w:p>
        </w:tc>
      </w:tr>
      <w:tr w:rsidR="00997775" w14:paraId="0274ED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5E6963" w14:textId="77777777"/>
        </w:tc>
        <w:tc>
          <w:tcPr>
            <w:tcW w:w="7654" w:type="dxa"/>
            <w:gridSpan w:val="2"/>
          </w:tcPr>
          <w:p w:rsidR="00997775" w:rsidRDefault="00997775" w14:paraId="01FDD8DB" w14:textId="77777777"/>
        </w:tc>
      </w:tr>
      <w:tr w:rsidR="00997775" w14:paraId="1B4DA5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C90EB6" w14:textId="77777777"/>
        </w:tc>
        <w:tc>
          <w:tcPr>
            <w:tcW w:w="7654" w:type="dxa"/>
            <w:gridSpan w:val="2"/>
          </w:tcPr>
          <w:p w:rsidR="00997775" w:rsidRDefault="00997775" w14:paraId="6E465592" w14:textId="77777777">
            <w:r>
              <w:t>gehoord de beraadslaging,</w:t>
            </w:r>
          </w:p>
        </w:tc>
      </w:tr>
      <w:tr w:rsidR="00997775" w14:paraId="79236B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C368A8" w14:textId="77777777"/>
        </w:tc>
        <w:tc>
          <w:tcPr>
            <w:tcW w:w="7654" w:type="dxa"/>
            <w:gridSpan w:val="2"/>
          </w:tcPr>
          <w:p w:rsidR="00997775" w:rsidRDefault="00997775" w14:paraId="3F92ADD4" w14:textId="77777777"/>
        </w:tc>
      </w:tr>
      <w:tr w:rsidR="00997775" w14:paraId="60B7EA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E8332E" w14:textId="77777777"/>
        </w:tc>
        <w:tc>
          <w:tcPr>
            <w:tcW w:w="7654" w:type="dxa"/>
            <w:gridSpan w:val="2"/>
          </w:tcPr>
          <w:p w:rsidRPr="00AB1362" w:rsidR="00AB1362" w:rsidP="00AB1362" w:rsidRDefault="00AB1362" w14:paraId="5FC2F6CB" w14:textId="77777777">
            <w:r w:rsidRPr="00AB1362">
              <w:t xml:space="preserve">constaterende dat een wettelijke regeling voor </w:t>
            </w:r>
            <w:proofErr w:type="spellStart"/>
            <w:r w:rsidRPr="00AB1362">
              <w:t>meerouderschap</w:t>
            </w:r>
            <w:proofErr w:type="spellEnd"/>
            <w:r w:rsidRPr="00AB1362">
              <w:t xml:space="preserve"> en </w:t>
            </w:r>
            <w:proofErr w:type="spellStart"/>
            <w:r w:rsidRPr="00AB1362">
              <w:t>meeroudergezag</w:t>
            </w:r>
            <w:proofErr w:type="spellEnd"/>
            <w:r w:rsidRPr="00AB1362">
              <w:t xml:space="preserve"> in het belang is van het kind;</w:t>
            </w:r>
          </w:p>
          <w:p w:rsidR="00AB1362" w:rsidP="00AB1362" w:rsidRDefault="00AB1362" w14:paraId="36FB4E0F" w14:textId="77777777"/>
          <w:p w:rsidRPr="00AB1362" w:rsidR="00AB1362" w:rsidP="00AB1362" w:rsidRDefault="00AB1362" w14:paraId="5582BD82" w14:textId="3E0DEAF3">
            <w:r w:rsidRPr="00AB1362">
              <w:t xml:space="preserve">constaterende dat een op de vijf </w:t>
            </w:r>
            <w:proofErr w:type="spellStart"/>
            <w:r w:rsidRPr="00AB1362">
              <w:t>meeroudergezinnen</w:t>
            </w:r>
            <w:proofErr w:type="spellEnd"/>
            <w:r w:rsidRPr="00AB1362">
              <w:t xml:space="preserve"> problemen ervaart met het ontbreken van zo'n regeling;</w:t>
            </w:r>
          </w:p>
          <w:p w:rsidR="00AB1362" w:rsidP="00AB1362" w:rsidRDefault="00AB1362" w14:paraId="136C98D8" w14:textId="77777777"/>
          <w:p w:rsidRPr="00AB1362" w:rsidR="00AB1362" w:rsidP="00AB1362" w:rsidRDefault="00AB1362" w14:paraId="13AD166C" w14:textId="61EE70DC">
            <w:r w:rsidRPr="00AB1362">
              <w:t>constaterende dat de Kamer al in 2022 vroeg om een concreet stappenplan en dat dat er nog steeds niet is;</w:t>
            </w:r>
          </w:p>
          <w:p w:rsidR="00AB1362" w:rsidP="00AB1362" w:rsidRDefault="00AB1362" w14:paraId="7E07CC4D" w14:textId="77777777"/>
          <w:p w:rsidRPr="00AB1362" w:rsidR="00AB1362" w:rsidP="00AB1362" w:rsidRDefault="00AB1362" w14:paraId="7241D9D0" w14:textId="48303FAE">
            <w:r w:rsidRPr="00AB1362">
              <w:t>constaterende dat er geen stelselwijzigingen nodig zijn wanneer zo veel mogelijk wordt aangesloten bij bestaande regelingen;</w:t>
            </w:r>
          </w:p>
          <w:p w:rsidR="00AB1362" w:rsidP="00AB1362" w:rsidRDefault="00AB1362" w14:paraId="7F82D18B" w14:textId="77777777"/>
          <w:p w:rsidRPr="00AB1362" w:rsidR="00AB1362" w:rsidP="00AB1362" w:rsidRDefault="00AB1362" w14:paraId="634E03AF" w14:textId="0C359ADD">
            <w:r w:rsidRPr="00AB1362">
              <w:t xml:space="preserve">van mening dat er hiermee geen juridische of uitvoeringstechnische barrières meer zijn voor </w:t>
            </w:r>
            <w:proofErr w:type="spellStart"/>
            <w:r w:rsidRPr="00AB1362">
              <w:t>meerouderschap</w:t>
            </w:r>
            <w:proofErr w:type="spellEnd"/>
            <w:r w:rsidRPr="00AB1362">
              <w:t xml:space="preserve"> en </w:t>
            </w:r>
            <w:proofErr w:type="spellStart"/>
            <w:r w:rsidRPr="00AB1362">
              <w:t>meeroudergezag</w:t>
            </w:r>
            <w:proofErr w:type="spellEnd"/>
            <w:r w:rsidRPr="00AB1362">
              <w:t>;</w:t>
            </w:r>
          </w:p>
          <w:p w:rsidR="00AB1362" w:rsidP="00AB1362" w:rsidRDefault="00AB1362" w14:paraId="1E205403" w14:textId="77777777"/>
          <w:p w:rsidRPr="00AB1362" w:rsidR="00AB1362" w:rsidP="00AB1362" w:rsidRDefault="00AB1362" w14:paraId="42F04BFB" w14:textId="58ADC9B7">
            <w:r w:rsidRPr="00AB1362">
              <w:t xml:space="preserve">verzoekt de regering om bij alle wets- en beleidswijzigingen, inclusief verzamelwetten, waarbij een ouder-kindrelatie een rol speelt, de wettekst of beleidsregel alvast geschikt te formuleren voor </w:t>
            </w:r>
            <w:proofErr w:type="spellStart"/>
            <w:r w:rsidRPr="00AB1362">
              <w:t>meerouderschap</w:t>
            </w:r>
            <w:proofErr w:type="spellEnd"/>
            <w:r w:rsidRPr="00AB1362">
              <w:t xml:space="preserve"> en </w:t>
            </w:r>
            <w:proofErr w:type="spellStart"/>
            <w:r w:rsidRPr="00AB1362">
              <w:t>meeroudergezag</w:t>
            </w:r>
            <w:proofErr w:type="spellEnd"/>
            <w:r w:rsidRPr="00AB1362">
              <w:t>,</w:t>
            </w:r>
          </w:p>
          <w:p w:rsidR="00AB1362" w:rsidP="00AB1362" w:rsidRDefault="00AB1362" w14:paraId="18E13594" w14:textId="77777777"/>
          <w:p w:rsidRPr="00AB1362" w:rsidR="00AB1362" w:rsidP="00AB1362" w:rsidRDefault="00AB1362" w14:paraId="179FBC3F" w14:textId="5943CB75">
            <w:r w:rsidRPr="00AB1362">
              <w:t>en gaat over tot de orde van de dag.</w:t>
            </w:r>
          </w:p>
          <w:p w:rsidR="00AB1362" w:rsidP="00AB1362" w:rsidRDefault="00AB1362" w14:paraId="7B216171" w14:textId="77777777"/>
          <w:p w:rsidR="00997775" w:rsidP="00AB1362" w:rsidRDefault="00AB1362" w14:paraId="0D00548A" w14:textId="192E1553">
            <w:r w:rsidRPr="00AB1362">
              <w:t>Sneller</w:t>
            </w:r>
          </w:p>
        </w:tc>
      </w:tr>
    </w:tbl>
    <w:p w:rsidR="00997775" w:rsidRDefault="00997775" w14:paraId="0A99FBB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E01AB" w14:textId="77777777" w:rsidR="00AB1362" w:rsidRDefault="00AB1362">
      <w:pPr>
        <w:spacing w:line="20" w:lineRule="exact"/>
      </w:pPr>
    </w:p>
  </w:endnote>
  <w:endnote w:type="continuationSeparator" w:id="0">
    <w:p w14:paraId="2A9A4049" w14:textId="77777777" w:rsidR="00AB1362" w:rsidRDefault="00AB136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17BFA1" w14:textId="77777777" w:rsidR="00AB1362" w:rsidRDefault="00AB136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1139C" w14:textId="77777777" w:rsidR="00AB1362" w:rsidRDefault="00AB136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FD381E8" w14:textId="77777777" w:rsidR="00AB1362" w:rsidRDefault="00AB1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6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1362"/>
    <w:rsid w:val="00AB75BE"/>
    <w:rsid w:val="00AC6B87"/>
    <w:rsid w:val="00B511EE"/>
    <w:rsid w:val="00B74E9D"/>
    <w:rsid w:val="00BF5690"/>
    <w:rsid w:val="00CC23D1"/>
    <w:rsid w:val="00CC270F"/>
    <w:rsid w:val="00D43192"/>
    <w:rsid w:val="00DD381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AA470"/>
  <w15:docId w15:val="{94197E44-9869-4452-9195-74F027D0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928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2025-04-04T08:30:00.0000000Z</dcterms:created>
  <dcterms:modified xsi:type="dcterms:W3CDTF">2025-04-04T08:39:00.0000000Z</dcterms:modified>
  <dc:description>------------------------</dc:description>
  <dc:subject/>
  <keywords/>
  <version/>
  <category/>
</coreProperties>
</file>