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0664E" w14:paraId="6B8D0C1B" w14:textId="77777777">
        <w:tc>
          <w:tcPr>
            <w:tcW w:w="6733" w:type="dxa"/>
            <w:gridSpan w:val="2"/>
            <w:tcBorders>
              <w:top w:val="nil"/>
              <w:left w:val="nil"/>
              <w:bottom w:val="nil"/>
              <w:right w:val="nil"/>
            </w:tcBorders>
            <w:vAlign w:val="center"/>
          </w:tcPr>
          <w:p w:rsidR="00997775" w:rsidP="00710A7A" w:rsidRDefault="00997775" w14:paraId="49FB6E5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DC3CC9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0664E" w14:paraId="7C48735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D1651AF" w14:textId="77777777">
            <w:r w:rsidRPr="008B0CC5">
              <w:t xml:space="preserve">Vergaderjaar </w:t>
            </w:r>
            <w:r w:rsidR="00AC6B87">
              <w:t>2024-2025</w:t>
            </w:r>
          </w:p>
        </w:tc>
      </w:tr>
      <w:tr w:rsidR="00997775" w:rsidTr="00B0664E" w14:paraId="5EC9A920" w14:textId="77777777">
        <w:trPr>
          <w:cantSplit/>
        </w:trPr>
        <w:tc>
          <w:tcPr>
            <w:tcW w:w="10985" w:type="dxa"/>
            <w:gridSpan w:val="3"/>
            <w:tcBorders>
              <w:top w:val="nil"/>
              <w:left w:val="nil"/>
              <w:bottom w:val="nil"/>
              <w:right w:val="nil"/>
            </w:tcBorders>
          </w:tcPr>
          <w:p w:rsidR="00997775" w:rsidRDefault="00997775" w14:paraId="027F0AB0" w14:textId="77777777"/>
        </w:tc>
      </w:tr>
      <w:tr w:rsidR="00997775" w:rsidTr="00B0664E" w14:paraId="741D8008" w14:textId="77777777">
        <w:trPr>
          <w:cantSplit/>
        </w:trPr>
        <w:tc>
          <w:tcPr>
            <w:tcW w:w="10985" w:type="dxa"/>
            <w:gridSpan w:val="3"/>
            <w:tcBorders>
              <w:top w:val="nil"/>
              <w:left w:val="nil"/>
              <w:bottom w:val="single" w:color="auto" w:sz="4" w:space="0"/>
              <w:right w:val="nil"/>
            </w:tcBorders>
          </w:tcPr>
          <w:p w:rsidR="00997775" w:rsidRDefault="00997775" w14:paraId="796A0A63" w14:textId="77777777"/>
        </w:tc>
      </w:tr>
      <w:tr w:rsidR="00997775" w:rsidTr="00B0664E" w14:paraId="0A62F1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AC5ADB7" w14:textId="77777777"/>
        </w:tc>
        <w:tc>
          <w:tcPr>
            <w:tcW w:w="7654" w:type="dxa"/>
            <w:gridSpan w:val="2"/>
          </w:tcPr>
          <w:p w:rsidR="00997775" w:rsidRDefault="00997775" w14:paraId="7CA6143A" w14:textId="77777777"/>
        </w:tc>
      </w:tr>
      <w:tr w:rsidR="00B0664E" w:rsidTr="00B0664E" w14:paraId="055E2F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0664E" w:rsidP="00B0664E" w:rsidRDefault="00B0664E" w14:paraId="10DB7697" w14:textId="5AE6432B">
            <w:pPr>
              <w:rPr>
                <w:b/>
              </w:rPr>
            </w:pPr>
            <w:r>
              <w:rPr>
                <w:b/>
              </w:rPr>
              <w:t>35 386</w:t>
            </w:r>
          </w:p>
        </w:tc>
        <w:tc>
          <w:tcPr>
            <w:tcW w:w="7654" w:type="dxa"/>
            <w:gridSpan w:val="2"/>
          </w:tcPr>
          <w:p w:rsidR="00B0664E" w:rsidP="00B0664E" w:rsidRDefault="00B0664E" w14:paraId="4E6149EF" w14:textId="2E3BA439">
            <w:pPr>
              <w:rPr>
                <w:b/>
              </w:rPr>
            </w:pPr>
            <w:r w:rsidRPr="00C049EB">
              <w:rPr>
                <w:b/>
              </w:rPr>
              <w:t>Voorstel van wet van de leden Klaver en Ouwehand tot wijziging van de Wet milieubeheer en de Wet op de economische delicten in verband met de invoering van een vuurwerkverbod voor consumenten (Wet veilige jaarwisseling)</w:t>
            </w:r>
          </w:p>
        </w:tc>
      </w:tr>
      <w:tr w:rsidR="00B0664E" w:rsidTr="00B0664E" w14:paraId="4DF79A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0664E" w:rsidP="00B0664E" w:rsidRDefault="00B0664E" w14:paraId="095D1E2D" w14:textId="77777777"/>
        </w:tc>
        <w:tc>
          <w:tcPr>
            <w:tcW w:w="7654" w:type="dxa"/>
            <w:gridSpan w:val="2"/>
          </w:tcPr>
          <w:p w:rsidR="00B0664E" w:rsidP="00B0664E" w:rsidRDefault="00B0664E" w14:paraId="545B4F21" w14:textId="77777777"/>
        </w:tc>
      </w:tr>
      <w:tr w:rsidR="00B0664E" w:rsidTr="00B0664E" w14:paraId="6A3B50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0664E" w:rsidP="00B0664E" w:rsidRDefault="00B0664E" w14:paraId="2EE84D3A" w14:textId="77777777"/>
        </w:tc>
        <w:tc>
          <w:tcPr>
            <w:tcW w:w="7654" w:type="dxa"/>
            <w:gridSpan w:val="2"/>
          </w:tcPr>
          <w:p w:rsidR="00B0664E" w:rsidP="00B0664E" w:rsidRDefault="00B0664E" w14:paraId="20E77334" w14:textId="77777777"/>
        </w:tc>
      </w:tr>
      <w:tr w:rsidR="00B0664E" w:rsidTr="00B0664E" w14:paraId="26EE23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0664E" w:rsidP="00B0664E" w:rsidRDefault="00B0664E" w14:paraId="007EE634" w14:textId="269D0DFB">
            <w:pPr>
              <w:rPr>
                <w:b/>
              </w:rPr>
            </w:pPr>
            <w:r>
              <w:rPr>
                <w:b/>
              </w:rPr>
              <w:t xml:space="preserve">Nr. </w:t>
            </w:r>
            <w:r w:rsidR="001C5933">
              <w:rPr>
                <w:b/>
              </w:rPr>
              <w:t>18</w:t>
            </w:r>
          </w:p>
        </w:tc>
        <w:tc>
          <w:tcPr>
            <w:tcW w:w="7654" w:type="dxa"/>
            <w:gridSpan w:val="2"/>
          </w:tcPr>
          <w:p w:rsidR="00B0664E" w:rsidP="00B0664E" w:rsidRDefault="00B0664E" w14:paraId="1F51F9F0" w14:textId="6C8B3EA3">
            <w:pPr>
              <w:rPr>
                <w:b/>
              </w:rPr>
            </w:pPr>
            <w:r>
              <w:rPr>
                <w:b/>
              </w:rPr>
              <w:t xml:space="preserve">MOTIE VAN </w:t>
            </w:r>
            <w:r w:rsidR="001C5933">
              <w:rPr>
                <w:b/>
              </w:rPr>
              <w:t>DE LEDEN EERDMANS EN VAN DER PLAS</w:t>
            </w:r>
          </w:p>
        </w:tc>
      </w:tr>
      <w:tr w:rsidR="00B0664E" w:rsidTr="00B0664E" w14:paraId="00B3C2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0664E" w:rsidP="00B0664E" w:rsidRDefault="00B0664E" w14:paraId="18D9F314" w14:textId="77777777"/>
        </w:tc>
        <w:tc>
          <w:tcPr>
            <w:tcW w:w="7654" w:type="dxa"/>
            <w:gridSpan w:val="2"/>
          </w:tcPr>
          <w:p w:rsidR="00B0664E" w:rsidP="00B0664E" w:rsidRDefault="00B0664E" w14:paraId="7C4F13B3" w14:textId="0BDE9ECB">
            <w:r>
              <w:t>Voorgesteld 3 april 2025</w:t>
            </w:r>
          </w:p>
        </w:tc>
      </w:tr>
      <w:tr w:rsidR="00997775" w:rsidTr="00B0664E" w14:paraId="6826D0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483C49" w14:textId="77777777"/>
        </w:tc>
        <w:tc>
          <w:tcPr>
            <w:tcW w:w="7654" w:type="dxa"/>
            <w:gridSpan w:val="2"/>
          </w:tcPr>
          <w:p w:rsidR="00997775" w:rsidRDefault="00997775" w14:paraId="6D3D6A60" w14:textId="77777777"/>
        </w:tc>
      </w:tr>
      <w:tr w:rsidR="00997775" w:rsidTr="00B0664E" w14:paraId="5D78F4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419F58D" w14:textId="77777777"/>
        </w:tc>
        <w:tc>
          <w:tcPr>
            <w:tcW w:w="7654" w:type="dxa"/>
            <w:gridSpan w:val="2"/>
          </w:tcPr>
          <w:p w:rsidR="00997775" w:rsidRDefault="00997775" w14:paraId="62EDF265" w14:textId="77777777">
            <w:r>
              <w:t>De Kamer,</w:t>
            </w:r>
          </w:p>
        </w:tc>
      </w:tr>
      <w:tr w:rsidR="00997775" w:rsidTr="00B0664E" w14:paraId="57FD01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43BE98B" w14:textId="77777777"/>
        </w:tc>
        <w:tc>
          <w:tcPr>
            <w:tcW w:w="7654" w:type="dxa"/>
            <w:gridSpan w:val="2"/>
          </w:tcPr>
          <w:p w:rsidR="00997775" w:rsidRDefault="00997775" w14:paraId="097B3DC2" w14:textId="77777777"/>
        </w:tc>
      </w:tr>
      <w:tr w:rsidR="00997775" w:rsidTr="00B0664E" w14:paraId="2D58A7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02258E3" w14:textId="77777777"/>
        </w:tc>
        <w:tc>
          <w:tcPr>
            <w:tcW w:w="7654" w:type="dxa"/>
            <w:gridSpan w:val="2"/>
          </w:tcPr>
          <w:p w:rsidR="00997775" w:rsidRDefault="00997775" w14:paraId="60B8D1E2" w14:textId="77777777">
            <w:r>
              <w:t>gehoord de beraadslaging,</w:t>
            </w:r>
          </w:p>
        </w:tc>
      </w:tr>
      <w:tr w:rsidR="00997775" w:rsidTr="00B0664E" w14:paraId="2F2303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D23FE91" w14:textId="77777777"/>
        </w:tc>
        <w:tc>
          <w:tcPr>
            <w:tcW w:w="7654" w:type="dxa"/>
            <w:gridSpan w:val="2"/>
          </w:tcPr>
          <w:p w:rsidR="00997775" w:rsidRDefault="00997775" w14:paraId="28E9DF29" w14:textId="77777777"/>
        </w:tc>
      </w:tr>
      <w:tr w:rsidR="00997775" w:rsidTr="00B0664E" w14:paraId="2B9EF9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D4E37BC" w14:textId="77777777"/>
        </w:tc>
        <w:tc>
          <w:tcPr>
            <w:tcW w:w="7654" w:type="dxa"/>
            <w:gridSpan w:val="2"/>
          </w:tcPr>
          <w:p w:rsidRPr="00B0664E" w:rsidR="00B0664E" w:rsidP="00B0664E" w:rsidRDefault="00B0664E" w14:paraId="11BAE3FF" w14:textId="77777777">
            <w:r w:rsidRPr="00B0664E">
              <w:t>constaterende dat de vuurwerkbranche al een enorme voorraad vuurwerk heeft aangeschaft voor de komende jaarwisseling;</w:t>
            </w:r>
          </w:p>
          <w:p w:rsidR="001C5933" w:rsidP="00B0664E" w:rsidRDefault="001C5933" w14:paraId="49937485" w14:textId="77777777"/>
          <w:p w:rsidRPr="00B0664E" w:rsidR="00B0664E" w:rsidP="00B0664E" w:rsidRDefault="00B0664E" w14:paraId="49C961A3" w14:textId="34EED5F9">
            <w:r w:rsidRPr="00B0664E">
              <w:t>overwegende dat deze voorraad vanwege regelgeving in andere landen nauwelijks kan worden doorverkocht;</w:t>
            </w:r>
          </w:p>
          <w:p w:rsidRPr="00B0664E" w:rsidR="00B0664E" w:rsidP="00B0664E" w:rsidRDefault="00B0664E" w14:paraId="4DB3864D" w14:textId="77777777">
            <w:r w:rsidRPr="00B0664E">
              <w:t>van oordeel dat dit kapitaalvernietiging is en voor grote inkomstenderving zorgt bij ondernemers;</w:t>
            </w:r>
          </w:p>
          <w:p w:rsidR="001C5933" w:rsidP="00B0664E" w:rsidRDefault="001C5933" w14:paraId="7E9A48C8" w14:textId="77777777"/>
          <w:p w:rsidRPr="00B0664E" w:rsidR="00B0664E" w:rsidP="00B0664E" w:rsidRDefault="00B0664E" w14:paraId="7B341AE0" w14:textId="38E9DB99">
            <w:r w:rsidRPr="00B0664E">
              <w:t>verzoekt het kabinet een mogelijk vuurwerkverbod sowieso niet voor 2026 in te laten gaan,</w:t>
            </w:r>
          </w:p>
          <w:p w:rsidR="001C5933" w:rsidP="00B0664E" w:rsidRDefault="001C5933" w14:paraId="5F54DB92" w14:textId="77777777"/>
          <w:p w:rsidRPr="00B0664E" w:rsidR="00B0664E" w:rsidP="00B0664E" w:rsidRDefault="00B0664E" w14:paraId="18F7FA97" w14:textId="7FE71671">
            <w:r w:rsidRPr="00B0664E">
              <w:t>en gaat over tot de orde van de dag.</w:t>
            </w:r>
          </w:p>
          <w:p w:rsidR="001C5933" w:rsidP="00B0664E" w:rsidRDefault="001C5933" w14:paraId="02441396" w14:textId="77777777"/>
          <w:p w:rsidR="001C5933" w:rsidP="00B0664E" w:rsidRDefault="00B0664E" w14:paraId="3567E374" w14:textId="77777777">
            <w:r w:rsidRPr="00B0664E">
              <w:t xml:space="preserve">Eerdmans </w:t>
            </w:r>
          </w:p>
          <w:p w:rsidR="00997775" w:rsidP="001C5933" w:rsidRDefault="00B0664E" w14:paraId="6CBD0CBF" w14:textId="6D8DB84C">
            <w:r w:rsidRPr="00B0664E">
              <w:t>Van der Plas</w:t>
            </w:r>
          </w:p>
        </w:tc>
      </w:tr>
    </w:tbl>
    <w:p w:rsidR="00997775" w:rsidRDefault="00997775" w14:paraId="0CD6253A"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C4040" w14:textId="77777777" w:rsidR="00B0664E" w:rsidRDefault="00B0664E">
      <w:pPr>
        <w:spacing w:line="20" w:lineRule="exact"/>
      </w:pPr>
    </w:p>
  </w:endnote>
  <w:endnote w:type="continuationSeparator" w:id="0">
    <w:p w14:paraId="08C0118C" w14:textId="77777777" w:rsidR="00B0664E" w:rsidRDefault="00B0664E">
      <w:pPr>
        <w:pStyle w:val="Amendement"/>
      </w:pPr>
      <w:r>
        <w:rPr>
          <w:b w:val="0"/>
        </w:rPr>
        <w:t xml:space="preserve"> </w:t>
      </w:r>
    </w:p>
  </w:endnote>
  <w:endnote w:type="continuationNotice" w:id="1">
    <w:p w14:paraId="52EB683D" w14:textId="77777777" w:rsidR="00B0664E" w:rsidRDefault="00B0664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8C1C3" w14:textId="77777777" w:rsidR="00B0664E" w:rsidRDefault="00B0664E">
      <w:pPr>
        <w:pStyle w:val="Amendement"/>
      </w:pPr>
      <w:r>
        <w:rPr>
          <w:b w:val="0"/>
        </w:rPr>
        <w:separator/>
      </w:r>
    </w:p>
  </w:footnote>
  <w:footnote w:type="continuationSeparator" w:id="0">
    <w:p w14:paraId="736149C9" w14:textId="77777777" w:rsidR="00B0664E" w:rsidRDefault="00B066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64E"/>
    <w:rsid w:val="00133FCE"/>
    <w:rsid w:val="001C5933"/>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0664E"/>
    <w:rsid w:val="00B511EE"/>
    <w:rsid w:val="00B74E9D"/>
    <w:rsid w:val="00BF5690"/>
    <w:rsid w:val="00CC23D1"/>
    <w:rsid w:val="00CC270F"/>
    <w:rsid w:val="00D43192"/>
    <w:rsid w:val="00DD381E"/>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131999"/>
  <w15:docId w15:val="{E59EC1B7-44AE-421F-AF6B-5BBB09927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132</ap:Words>
  <ap:Characters>773</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2025-04-04T08:43:00.0000000Z</dcterms:created>
  <dcterms:modified xsi:type="dcterms:W3CDTF">2025-04-04T08:57:00.0000000Z</dcterms:modified>
  <dc:description>------------------------</dc:description>
  <dc:subject/>
  <keywords/>
  <version/>
  <category/>
</coreProperties>
</file>