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E6AFB" w14:paraId="31CCA284" w14:textId="77777777">
        <w:tc>
          <w:tcPr>
            <w:tcW w:w="6733" w:type="dxa"/>
            <w:gridSpan w:val="2"/>
            <w:tcBorders>
              <w:top w:val="nil"/>
              <w:left w:val="nil"/>
              <w:bottom w:val="nil"/>
              <w:right w:val="nil"/>
            </w:tcBorders>
            <w:vAlign w:val="center"/>
          </w:tcPr>
          <w:p w:rsidR="00997775" w:rsidP="00710A7A" w:rsidRDefault="00997775" w14:paraId="1796642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8BD08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E6AFB" w14:paraId="5720043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2836E02" w14:textId="77777777">
            <w:r w:rsidRPr="008B0CC5">
              <w:t xml:space="preserve">Vergaderjaar </w:t>
            </w:r>
            <w:r w:rsidR="00AC6B87">
              <w:t>2024-2025</w:t>
            </w:r>
          </w:p>
        </w:tc>
      </w:tr>
      <w:tr w:rsidR="00997775" w:rsidTr="001E6AFB" w14:paraId="18EC9942" w14:textId="77777777">
        <w:trPr>
          <w:cantSplit/>
        </w:trPr>
        <w:tc>
          <w:tcPr>
            <w:tcW w:w="10985" w:type="dxa"/>
            <w:gridSpan w:val="3"/>
            <w:tcBorders>
              <w:top w:val="nil"/>
              <w:left w:val="nil"/>
              <w:bottom w:val="nil"/>
              <w:right w:val="nil"/>
            </w:tcBorders>
          </w:tcPr>
          <w:p w:rsidR="00997775" w:rsidRDefault="00997775" w14:paraId="024E8262" w14:textId="77777777"/>
        </w:tc>
      </w:tr>
      <w:tr w:rsidR="00997775" w:rsidTr="001E6AFB" w14:paraId="3578A428" w14:textId="77777777">
        <w:trPr>
          <w:cantSplit/>
        </w:trPr>
        <w:tc>
          <w:tcPr>
            <w:tcW w:w="10985" w:type="dxa"/>
            <w:gridSpan w:val="3"/>
            <w:tcBorders>
              <w:top w:val="nil"/>
              <w:left w:val="nil"/>
              <w:bottom w:val="single" w:color="auto" w:sz="4" w:space="0"/>
              <w:right w:val="nil"/>
            </w:tcBorders>
          </w:tcPr>
          <w:p w:rsidR="00997775" w:rsidRDefault="00997775" w14:paraId="47C04089" w14:textId="77777777"/>
        </w:tc>
      </w:tr>
      <w:tr w:rsidR="00997775" w:rsidTr="001E6AFB" w14:paraId="1380EA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3E6AF2" w14:textId="77777777"/>
        </w:tc>
        <w:tc>
          <w:tcPr>
            <w:tcW w:w="7654" w:type="dxa"/>
            <w:gridSpan w:val="2"/>
          </w:tcPr>
          <w:p w:rsidR="00997775" w:rsidRDefault="00997775" w14:paraId="2599ACA5" w14:textId="77777777"/>
        </w:tc>
      </w:tr>
      <w:tr w:rsidR="001E6AFB" w:rsidTr="001E6AFB" w14:paraId="0A0365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6AFB" w:rsidP="001E6AFB" w:rsidRDefault="001E6AFB" w14:paraId="53B57D79" w14:textId="27DD30E5">
            <w:pPr>
              <w:rPr>
                <w:b/>
              </w:rPr>
            </w:pPr>
            <w:r>
              <w:rPr>
                <w:b/>
              </w:rPr>
              <w:t>35 386</w:t>
            </w:r>
          </w:p>
        </w:tc>
        <w:tc>
          <w:tcPr>
            <w:tcW w:w="7654" w:type="dxa"/>
            <w:gridSpan w:val="2"/>
          </w:tcPr>
          <w:p w:rsidR="001E6AFB" w:rsidP="001E6AFB" w:rsidRDefault="001E6AFB" w14:paraId="749B6F22" w14:textId="628C9C15">
            <w:pPr>
              <w:rPr>
                <w:b/>
              </w:rPr>
            </w:pPr>
            <w:r w:rsidRPr="00C049EB">
              <w:rPr>
                <w:b/>
              </w:rPr>
              <w:t>Voorstel van wet van de leden Klaver en Ouwehand tot wijziging van de Wet milieubeheer en de Wet op de economische delicten in verband met de invoering van een vuurwerkverbod voor consumenten (Wet veilige jaarwisseling)</w:t>
            </w:r>
          </w:p>
        </w:tc>
      </w:tr>
      <w:tr w:rsidR="001E6AFB" w:rsidTr="001E6AFB" w14:paraId="0AF3C6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6AFB" w:rsidP="001E6AFB" w:rsidRDefault="001E6AFB" w14:paraId="3F6A61F5" w14:textId="77777777"/>
        </w:tc>
        <w:tc>
          <w:tcPr>
            <w:tcW w:w="7654" w:type="dxa"/>
            <w:gridSpan w:val="2"/>
          </w:tcPr>
          <w:p w:rsidR="001E6AFB" w:rsidP="001E6AFB" w:rsidRDefault="001E6AFB" w14:paraId="6F3CCF90" w14:textId="77777777"/>
        </w:tc>
      </w:tr>
      <w:tr w:rsidR="001E6AFB" w:rsidTr="001E6AFB" w14:paraId="558407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6AFB" w:rsidP="001E6AFB" w:rsidRDefault="001E6AFB" w14:paraId="45062707" w14:textId="77777777"/>
        </w:tc>
        <w:tc>
          <w:tcPr>
            <w:tcW w:w="7654" w:type="dxa"/>
            <w:gridSpan w:val="2"/>
          </w:tcPr>
          <w:p w:rsidR="001E6AFB" w:rsidP="001E6AFB" w:rsidRDefault="001E6AFB" w14:paraId="1814155B" w14:textId="77777777"/>
        </w:tc>
      </w:tr>
      <w:tr w:rsidR="001E6AFB" w:rsidTr="001E6AFB" w14:paraId="484184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6AFB" w:rsidP="001E6AFB" w:rsidRDefault="001E6AFB" w14:paraId="451D7906" w14:textId="29B56CD6">
            <w:pPr>
              <w:rPr>
                <w:b/>
              </w:rPr>
            </w:pPr>
            <w:r>
              <w:rPr>
                <w:b/>
              </w:rPr>
              <w:t xml:space="preserve">Nr. </w:t>
            </w:r>
            <w:r>
              <w:rPr>
                <w:b/>
              </w:rPr>
              <w:t>21</w:t>
            </w:r>
          </w:p>
        </w:tc>
        <w:tc>
          <w:tcPr>
            <w:tcW w:w="7654" w:type="dxa"/>
            <w:gridSpan w:val="2"/>
          </w:tcPr>
          <w:p w:rsidR="001E6AFB" w:rsidP="001E6AFB" w:rsidRDefault="001E6AFB" w14:paraId="16B8BD43" w14:textId="261E5221">
            <w:pPr>
              <w:rPr>
                <w:b/>
              </w:rPr>
            </w:pPr>
            <w:r>
              <w:rPr>
                <w:b/>
              </w:rPr>
              <w:t xml:space="preserve">MOTIE VAN </w:t>
            </w:r>
            <w:r>
              <w:rPr>
                <w:b/>
              </w:rPr>
              <w:t>DE LEDEN VAN DER PLAS EN EERDMANS</w:t>
            </w:r>
          </w:p>
        </w:tc>
      </w:tr>
      <w:tr w:rsidR="001E6AFB" w:rsidTr="001E6AFB" w14:paraId="7231A5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6AFB" w:rsidP="001E6AFB" w:rsidRDefault="001E6AFB" w14:paraId="147BDEC7" w14:textId="77777777"/>
        </w:tc>
        <w:tc>
          <w:tcPr>
            <w:tcW w:w="7654" w:type="dxa"/>
            <w:gridSpan w:val="2"/>
          </w:tcPr>
          <w:p w:rsidR="001E6AFB" w:rsidP="001E6AFB" w:rsidRDefault="001E6AFB" w14:paraId="6F1E2300" w14:textId="6E30407E">
            <w:r>
              <w:t>Voorgesteld 3 april 2025</w:t>
            </w:r>
          </w:p>
        </w:tc>
      </w:tr>
      <w:tr w:rsidR="00997775" w:rsidTr="001E6AFB" w14:paraId="35792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A1F66A" w14:textId="77777777"/>
        </w:tc>
        <w:tc>
          <w:tcPr>
            <w:tcW w:w="7654" w:type="dxa"/>
            <w:gridSpan w:val="2"/>
          </w:tcPr>
          <w:p w:rsidR="00997775" w:rsidRDefault="00997775" w14:paraId="617736AB" w14:textId="77777777"/>
        </w:tc>
      </w:tr>
      <w:tr w:rsidR="00997775" w:rsidTr="001E6AFB" w14:paraId="3A94F2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2E2C4C" w14:textId="77777777"/>
        </w:tc>
        <w:tc>
          <w:tcPr>
            <w:tcW w:w="7654" w:type="dxa"/>
            <w:gridSpan w:val="2"/>
          </w:tcPr>
          <w:p w:rsidR="00997775" w:rsidRDefault="00997775" w14:paraId="7A661DDF" w14:textId="77777777">
            <w:r>
              <w:t>De Kamer,</w:t>
            </w:r>
          </w:p>
        </w:tc>
      </w:tr>
      <w:tr w:rsidR="00997775" w:rsidTr="001E6AFB" w14:paraId="341DB6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16578D" w14:textId="77777777"/>
        </w:tc>
        <w:tc>
          <w:tcPr>
            <w:tcW w:w="7654" w:type="dxa"/>
            <w:gridSpan w:val="2"/>
          </w:tcPr>
          <w:p w:rsidR="00997775" w:rsidRDefault="00997775" w14:paraId="1729A7F9" w14:textId="77777777"/>
        </w:tc>
      </w:tr>
      <w:tr w:rsidR="00997775" w:rsidTr="001E6AFB" w14:paraId="4569F3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F7CB0B" w14:textId="77777777"/>
        </w:tc>
        <w:tc>
          <w:tcPr>
            <w:tcW w:w="7654" w:type="dxa"/>
            <w:gridSpan w:val="2"/>
          </w:tcPr>
          <w:p w:rsidR="00997775" w:rsidRDefault="00997775" w14:paraId="27355E28" w14:textId="77777777">
            <w:r>
              <w:t>gehoord de beraadslaging,</w:t>
            </w:r>
          </w:p>
        </w:tc>
      </w:tr>
      <w:tr w:rsidR="00997775" w:rsidTr="001E6AFB" w14:paraId="3AC0AD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ACA712" w14:textId="77777777"/>
        </w:tc>
        <w:tc>
          <w:tcPr>
            <w:tcW w:w="7654" w:type="dxa"/>
            <w:gridSpan w:val="2"/>
          </w:tcPr>
          <w:p w:rsidR="00997775" w:rsidRDefault="00997775" w14:paraId="5692046D" w14:textId="77777777"/>
        </w:tc>
      </w:tr>
      <w:tr w:rsidR="00997775" w:rsidTr="001E6AFB" w14:paraId="3B5F78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DA5F63" w14:textId="77777777"/>
        </w:tc>
        <w:tc>
          <w:tcPr>
            <w:tcW w:w="7654" w:type="dxa"/>
            <w:gridSpan w:val="2"/>
          </w:tcPr>
          <w:p w:rsidRPr="001E6AFB" w:rsidR="001E6AFB" w:rsidP="001E6AFB" w:rsidRDefault="001E6AFB" w14:paraId="591682FC" w14:textId="77777777">
            <w:r w:rsidRPr="001E6AFB">
              <w:t>constaterende dat er jaarlijks gemiddeld ongeveer 12.000 geweldsincidenten tegen politieagenten worden geregistreerd;</w:t>
            </w:r>
          </w:p>
          <w:p w:rsidR="001E6AFB" w:rsidP="001E6AFB" w:rsidRDefault="001E6AFB" w14:paraId="0F3564B2" w14:textId="77777777"/>
          <w:p w:rsidRPr="001E6AFB" w:rsidR="001E6AFB" w:rsidP="001E6AFB" w:rsidRDefault="001E6AFB" w14:paraId="4FABD13E" w14:textId="74417BC0">
            <w:r w:rsidRPr="001E6AFB">
              <w:t>constaterende dat er tijdens de afgelopen jaarwisseling 295 geweldsincidenten tegen agenten hebben plaatsgevonden;</w:t>
            </w:r>
          </w:p>
          <w:p w:rsidR="001E6AFB" w:rsidP="001E6AFB" w:rsidRDefault="001E6AFB" w14:paraId="4A8781EB" w14:textId="77777777"/>
          <w:p w:rsidRPr="001E6AFB" w:rsidR="001E6AFB" w:rsidP="001E6AFB" w:rsidRDefault="001E6AFB" w14:paraId="0D870D3F" w14:textId="0E64C288">
            <w:r w:rsidRPr="001E6AFB">
              <w:t>overwegende dat het geweld tegen agenten een breder gedragsprobleem weerspiegelt, dat losstaat van de traditionele vuurwerktraditie in Nederland;</w:t>
            </w:r>
          </w:p>
          <w:p w:rsidR="001E6AFB" w:rsidP="001E6AFB" w:rsidRDefault="001E6AFB" w14:paraId="6DC9073B" w14:textId="77777777"/>
          <w:p w:rsidRPr="001E6AFB" w:rsidR="001E6AFB" w:rsidP="001E6AFB" w:rsidRDefault="001E6AFB" w14:paraId="1113D593" w14:textId="4B8FFC25">
            <w:r w:rsidRPr="001E6AFB">
              <w:t>spreekt uit dat een totaalverbod op siervuurwerk geen oplossing biedt voor dit maatschappelijke probleem,</w:t>
            </w:r>
          </w:p>
          <w:p w:rsidR="001E6AFB" w:rsidP="001E6AFB" w:rsidRDefault="001E6AFB" w14:paraId="060B5873" w14:textId="77777777"/>
          <w:p w:rsidRPr="001E6AFB" w:rsidR="001E6AFB" w:rsidP="001E6AFB" w:rsidRDefault="001E6AFB" w14:paraId="40F517E8" w14:textId="542762EF">
            <w:r w:rsidRPr="001E6AFB">
              <w:t>en gaat over tot de orde van de dag.</w:t>
            </w:r>
          </w:p>
          <w:p w:rsidR="001E6AFB" w:rsidP="001E6AFB" w:rsidRDefault="001E6AFB" w14:paraId="2BD22B7D" w14:textId="77777777"/>
          <w:p w:rsidR="001E6AFB" w:rsidP="001E6AFB" w:rsidRDefault="001E6AFB" w14:paraId="1A5DA0F3" w14:textId="77777777">
            <w:r w:rsidRPr="001E6AFB">
              <w:t xml:space="preserve">Van der Plas </w:t>
            </w:r>
          </w:p>
          <w:p w:rsidR="00997775" w:rsidP="001E6AFB" w:rsidRDefault="001E6AFB" w14:paraId="308A0E9D" w14:textId="14F44938">
            <w:r w:rsidRPr="001E6AFB">
              <w:t>Eerdmans</w:t>
            </w:r>
          </w:p>
        </w:tc>
      </w:tr>
    </w:tbl>
    <w:p w:rsidR="00997775" w:rsidRDefault="00997775" w14:paraId="58B0BD6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16185" w14:textId="77777777" w:rsidR="001E6AFB" w:rsidRDefault="001E6AFB">
      <w:pPr>
        <w:spacing w:line="20" w:lineRule="exact"/>
      </w:pPr>
    </w:p>
  </w:endnote>
  <w:endnote w:type="continuationSeparator" w:id="0">
    <w:p w14:paraId="709B94BB" w14:textId="77777777" w:rsidR="001E6AFB" w:rsidRDefault="001E6AFB">
      <w:pPr>
        <w:pStyle w:val="Amendement"/>
      </w:pPr>
      <w:r>
        <w:rPr>
          <w:b w:val="0"/>
        </w:rPr>
        <w:t xml:space="preserve"> </w:t>
      </w:r>
    </w:p>
  </w:endnote>
  <w:endnote w:type="continuationNotice" w:id="1">
    <w:p w14:paraId="3DBF26B6" w14:textId="77777777" w:rsidR="001E6AFB" w:rsidRDefault="001E6AF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253A6" w14:textId="77777777" w:rsidR="001E6AFB" w:rsidRDefault="001E6AFB">
      <w:pPr>
        <w:pStyle w:val="Amendement"/>
      </w:pPr>
      <w:r>
        <w:rPr>
          <w:b w:val="0"/>
        </w:rPr>
        <w:separator/>
      </w:r>
    </w:p>
  </w:footnote>
  <w:footnote w:type="continuationSeparator" w:id="0">
    <w:p w14:paraId="0778D3D7" w14:textId="77777777" w:rsidR="001E6AFB" w:rsidRDefault="001E6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FB"/>
    <w:rsid w:val="00133FCE"/>
    <w:rsid w:val="001E482C"/>
    <w:rsid w:val="001E4877"/>
    <w:rsid w:val="001E6AFB"/>
    <w:rsid w:val="0021105A"/>
    <w:rsid w:val="00280D6A"/>
    <w:rsid w:val="002B78E9"/>
    <w:rsid w:val="002C5406"/>
    <w:rsid w:val="00330D60"/>
    <w:rsid w:val="00345A5C"/>
    <w:rsid w:val="003F71A1"/>
    <w:rsid w:val="00476415"/>
    <w:rsid w:val="004F4CE3"/>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30C93"/>
  <w15:docId w15:val="{5B2A4AA7-27BB-4407-B474-80B76B24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848</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2025-04-04T08:43:00.0000000Z</dcterms:created>
  <dcterms:modified xsi:type="dcterms:W3CDTF">2025-04-04T08:58:00.0000000Z</dcterms:modified>
  <dc:description>------------------------</dc:description>
  <dc:subject/>
  <keywords/>
  <version/>
  <category/>
</coreProperties>
</file>