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3E3EC1" w14:paraId="1A618E32" w14:textId="77777777">
        <w:tc>
          <w:tcPr>
            <w:tcW w:w="6733" w:type="dxa"/>
            <w:gridSpan w:val="2"/>
            <w:tcBorders>
              <w:top w:val="nil"/>
              <w:left w:val="nil"/>
              <w:bottom w:val="nil"/>
              <w:right w:val="nil"/>
            </w:tcBorders>
            <w:vAlign w:val="center"/>
          </w:tcPr>
          <w:p w:rsidR="00997775" w:rsidP="00710A7A" w:rsidRDefault="00997775" w14:paraId="174E7E70"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395559C4" w14:textId="77777777">
            <w:pPr>
              <w:pStyle w:val="Amendement"/>
              <w:jc w:val="right"/>
              <w:rPr>
                <w:rFonts w:ascii="Times New Roman" w:hAnsi="Times New Roman"/>
                <w:spacing w:val="40"/>
                <w:sz w:val="22"/>
              </w:rPr>
            </w:pPr>
            <w:r>
              <w:rPr>
                <w:rFonts w:ascii="Times New Roman" w:hAnsi="Times New Roman"/>
                <w:sz w:val="88"/>
              </w:rPr>
              <w:t>2</w:t>
            </w:r>
          </w:p>
        </w:tc>
      </w:tr>
      <w:tr w:rsidR="00997775" w:rsidTr="003E3EC1" w14:paraId="200D064B"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2B98CD69" w14:textId="77777777">
            <w:r w:rsidRPr="008B0CC5">
              <w:t xml:space="preserve">Vergaderjaar </w:t>
            </w:r>
            <w:r w:rsidR="00AC6B87">
              <w:t>2024-2025</w:t>
            </w:r>
          </w:p>
        </w:tc>
      </w:tr>
      <w:tr w:rsidR="00997775" w:rsidTr="003E3EC1" w14:paraId="4641616B" w14:textId="77777777">
        <w:trPr>
          <w:cantSplit/>
        </w:trPr>
        <w:tc>
          <w:tcPr>
            <w:tcW w:w="10985" w:type="dxa"/>
            <w:gridSpan w:val="3"/>
            <w:tcBorders>
              <w:top w:val="nil"/>
              <w:left w:val="nil"/>
              <w:bottom w:val="nil"/>
              <w:right w:val="nil"/>
            </w:tcBorders>
          </w:tcPr>
          <w:p w:rsidR="00997775" w:rsidRDefault="00997775" w14:paraId="2EB73A39" w14:textId="77777777"/>
        </w:tc>
      </w:tr>
      <w:tr w:rsidR="00997775" w:rsidTr="003E3EC1" w14:paraId="08A357A2" w14:textId="77777777">
        <w:trPr>
          <w:cantSplit/>
        </w:trPr>
        <w:tc>
          <w:tcPr>
            <w:tcW w:w="10985" w:type="dxa"/>
            <w:gridSpan w:val="3"/>
            <w:tcBorders>
              <w:top w:val="nil"/>
              <w:left w:val="nil"/>
              <w:bottom w:val="single" w:color="auto" w:sz="4" w:space="0"/>
              <w:right w:val="nil"/>
            </w:tcBorders>
          </w:tcPr>
          <w:p w:rsidR="00997775" w:rsidRDefault="00997775" w14:paraId="55430F00" w14:textId="77777777"/>
        </w:tc>
      </w:tr>
      <w:tr w:rsidR="00997775" w:rsidTr="003E3EC1" w14:paraId="5987D11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D659327" w14:textId="77777777"/>
        </w:tc>
        <w:tc>
          <w:tcPr>
            <w:tcW w:w="7654" w:type="dxa"/>
            <w:gridSpan w:val="2"/>
          </w:tcPr>
          <w:p w:rsidR="00997775" w:rsidRDefault="00997775" w14:paraId="3CCB2CF0" w14:textId="77777777"/>
        </w:tc>
      </w:tr>
      <w:tr w:rsidR="003E3EC1" w:rsidTr="003E3EC1" w14:paraId="30DF9FB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E3EC1" w:rsidP="003E3EC1" w:rsidRDefault="003E3EC1" w14:paraId="4A6C903B" w14:textId="3EED6EC6">
            <w:pPr>
              <w:rPr>
                <w:b/>
              </w:rPr>
            </w:pPr>
            <w:r>
              <w:rPr>
                <w:b/>
              </w:rPr>
              <w:t>35 386</w:t>
            </w:r>
          </w:p>
        </w:tc>
        <w:tc>
          <w:tcPr>
            <w:tcW w:w="7654" w:type="dxa"/>
            <w:gridSpan w:val="2"/>
          </w:tcPr>
          <w:p w:rsidR="003E3EC1" w:rsidP="003E3EC1" w:rsidRDefault="003E3EC1" w14:paraId="41E60877" w14:textId="0EB9BDB5">
            <w:pPr>
              <w:rPr>
                <w:b/>
              </w:rPr>
            </w:pPr>
            <w:r w:rsidRPr="00C049EB">
              <w:rPr>
                <w:b/>
              </w:rPr>
              <w:t>Voorstel van wet van de leden Klaver en Ouwehand tot wijziging van de Wet milieubeheer en de Wet op de economische delicten in verband met de invoering van een vuurwerkverbod voor consumenten (Wet veilige jaarwisseling)</w:t>
            </w:r>
          </w:p>
        </w:tc>
      </w:tr>
      <w:tr w:rsidR="003E3EC1" w:rsidTr="003E3EC1" w14:paraId="4FAF464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E3EC1" w:rsidP="003E3EC1" w:rsidRDefault="003E3EC1" w14:paraId="0DFDF058" w14:textId="77777777"/>
        </w:tc>
        <w:tc>
          <w:tcPr>
            <w:tcW w:w="7654" w:type="dxa"/>
            <w:gridSpan w:val="2"/>
          </w:tcPr>
          <w:p w:rsidR="003E3EC1" w:rsidP="003E3EC1" w:rsidRDefault="003E3EC1" w14:paraId="61FA056E" w14:textId="77777777"/>
        </w:tc>
      </w:tr>
      <w:tr w:rsidR="003E3EC1" w:rsidTr="003E3EC1" w14:paraId="3B13BAC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E3EC1" w:rsidP="003E3EC1" w:rsidRDefault="003E3EC1" w14:paraId="1227A1D5" w14:textId="77777777"/>
        </w:tc>
        <w:tc>
          <w:tcPr>
            <w:tcW w:w="7654" w:type="dxa"/>
            <w:gridSpan w:val="2"/>
          </w:tcPr>
          <w:p w:rsidR="003E3EC1" w:rsidP="003E3EC1" w:rsidRDefault="003E3EC1" w14:paraId="157816EA" w14:textId="77777777"/>
        </w:tc>
      </w:tr>
      <w:tr w:rsidR="003E3EC1" w:rsidTr="003E3EC1" w14:paraId="3600A34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E3EC1" w:rsidP="003E3EC1" w:rsidRDefault="003E3EC1" w14:paraId="7EF0CE09" w14:textId="785F86CC">
            <w:pPr>
              <w:rPr>
                <w:b/>
              </w:rPr>
            </w:pPr>
            <w:r>
              <w:rPr>
                <w:b/>
              </w:rPr>
              <w:t xml:space="preserve">Nr. </w:t>
            </w:r>
            <w:r>
              <w:rPr>
                <w:b/>
              </w:rPr>
              <w:t>22</w:t>
            </w:r>
          </w:p>
        </w:tc>
        <w:tc>
          <w:tcPr>
            <w:tcW w:w="7654" w:type="dxa"/>
            <w:gridSpan w:val="2"/>
          </w:tcPr>
          <w:p w:rsidR="003E3EC1" w:rsidP="003E3EC1" w:rsidRDefault="003E3EC1" w14:paraId="771D317E" w14:textId="6B12B10D">
            <w:pPr>
              <w:rPr>
                <w:b/>
              </w:rPr>
            </w:pPr>
            <w:r>
              <w:rPr>
                <w:b/>
              </w:rPr>
              <w:t xml:space="preserve">MOTIE VAN </w:t>
            </w:r>
            <w:r>
              <w:rPr>
                <w:b/>
              </w:rPr>
              <w:t>DE LEDEN VAN DER PLAS EN EERDMANS</w:t>
            </w:r>
          </w:p>
        </w:tc>
      </w:tr>
      <w:tr w:rsidR="003E3EC1" w:rsidTr="003E3EC1" w14:paraId="48B780B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E3EC1" w:rsidP="003E3EC1" w:rsidRDefault="003E3EC1" w14:paraId="518512BE" w14:textId="77777777"/>
        </w:tc>
        <w:tc>
          <w:tcPr>
            <w:tcW w:w="7654" w:type="dxa"/>
            <w:gridSpan w:val="2"/>
          </w:tcPr>
          <w:p w:rsidR="003E3EC1" w:rsidP="003E3EC1" w:rsidRDefault="003E3EC1" w14:paraId="792CDA16" w14:textId="2361B47E">
            <w:r>
              <w:t>Voorgesteld 3 april 2025</w:t>
            </w:r>
          </w:p>
        </w:tc>
      </w:tr>
      <w:tr w:rsidR="00997775" w:rsidTr="003E3EC1" w14:paraId="55F8D35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2D2D184" w14:textId="77777777"/>
        </w:tc>
        <w:tc>
          <w:tcPr>
            <w:tcW w:w="7654" w:type="dxa"/>
            <w:gridSpan w:val="2"/>
          </w:tcPr>
          <w:p w:rsidR="00997775" w:rsidRDefault="00997775" w14:paraId="2CBC7C49" w14:textId="77777777"/>
        </w:tc>
      </w:tr>
      <w:tr w:rsidR="00997775" w:rsidTr="003E3EC1" w14:paraId="6568C34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5D15E44" w14:textId="77777777"/>
        </w:tc>
        <w:tc>
          <w:tcPr>
            <w:tcW w:w="7654" w:type="dxa"/>
            <w:gridSpan w:val="2"/>
          </w:tcPr>
          <w:p w:rsidR="00997775" w:rsidRDefault="00997775" w14:paraId="0C1A3B7C" w14:textId="77777777">
            <w:r>
              <w:t>De Kamer,</w:t>
            </w:r>
          </w:p>
        </w:tc>
      </w:tr>
      <w:tr w:rsidR="00997775" w:rsidTr="003E3EC1" w14:paraId="31D8B13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F18AD0B" w14:textId="77777777"/>
        </w:tc>
        <w:tc>
          <w:tcPr>
            <w:tcW w:w="7654" w:type="dxa"/>
            <w:gridSpan w:val="2"/>
          </w:tcPr>
          <w:p w:rsidR="00997775" w:rsidRDefault="00997775" w14:paraId="70B383EB" w14:textId="77777777"/>
        </w:tc>
      </w:tr>
      <w:tr w:rsidR="00997775" w:rsidTr="003E3EC1" w14:paraId="3960B6E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112E1D8" w14:textId="77777777"/>
        </w:tc>
        <w:tc>
          <w:tcPr>
            <w:tcW w:w="7654" w:type="dxa"/>
            <w:gridSpan w:val="2"/>
          </w:tcPr>
          <w:p w:rsidR="00997775" w:rsidRDefault="00997775" w14:paraId="2C6F0006" w14:textId="77777777">
            <w:r>
              <w:t>gehoord de beraadslaging,</w:t>
            </w:r>
          </w:p>
        </w:tc>
      </w:tr>
      <w:tr w:rsidR="00997775" w:rsidTr="003E3EC1" w14:paraId="78D5AAF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E54A144" w14:textId="77777777"/>
        </w:tc>
        <w:tc>
          <w:tcPr>
            <w:tcW w:w="7654" w:type="dxa"/>
            <w:gridSpan w:val="2"/>
          </w:tcPr>
          <w:p w:rsidR="00997775" w:rsidRDefault="00997775" w14:paraId="1FBB8B24" w14:textId="77777777"/>
        </w:tc>
      </w:tr>
      <w:tr w:rsidR="00997775" w:rsidTr="003E3EC1" w14:paraId="790225C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80C72C3" w14:textId="77777777"/>
        </w:tc>
        <w:tc>
          <w:tcPr>
            <w:tcW w:w="7654" w:type="dxa"/>
            <w:gridSpan w:val="2"/>
          </w:tcPr>
          <w:p w:rsidRPr="003E3EC1" w:rsidR="003E3EC1" w:rsidP="003E3EC1" w:rsidRDefault="003E3EC1" w14:paraId="6BFDD31D" w14:textId="77777777">
            <w:r w:rsidRPr="003E3EC1">
              <w:t>constaterende dat de traditie van vuurwerk afsteken tijdens de jaarwisseling sinds 2015 op de nationale inventaris immaterieel cultureel erfgoed staat;</w:t>
            </w:r>
          </w:p>
          <w:p w:rsidR="003E3EC1" w:rsidP="003E3EC1" w:rsidRDefault="003E3EC1" w14:paraId="139F6789" w14:textId="77777777"/>
          <w:p w:rsidRPr="003E3EC1" w:rsidR="003E3EC1" w:rsidP="003E3EC1" w:rsidRDefault="003E3EC1" w14:paraId="0398EF55" w14:textId="471F3775">
            <w:r w:rsidRPr="003E3EC1">
              <w:t>constaterende dat het kabinet heeft aangegeven zelf niet te komen met een landelijk verbod op legaal vuurwerk;</w:t>
            </w:r>
          </w:p>
          <w:p w:rsidR="003E3EC1" w:rsidP="003E3EC1" w:rsidRDefault="003E3EC1" w14:paraId="57EF1019" w14:textId="77777777"/>
          <w:p w:rsidRPr="003E3EC1" w:rsidR="003E3EC1" w:rsidP="003E3EC1" w:rsidRDefault="003E3EC1" w14:paraId="1D2243A8" w14:textId="6553B90D">
            <w:r w:rsidRPr="003E3EC1">
              <w:t>spreekt uit dat het immaterieel erfgoed in Nederland beschermd en gekoesterd dient te worden,</w:t>
            </w:r>
          </w:p>
          <w:p w:rsidR="003E3EC1" w:rsidP="003E3EC1" w:rsidRDefault="003E3EC1" w14:paraId="607055B9" w14:textId="77777777"/>
          <w:p w:rsidRPr="003E3EC1" w:rsidR="003E3EC1" w:rsidP="003E3EC1" w:rsidRDefault="003E3EC1" w14:paraId="468A4B37" w14:textId="094969E6">
            <w:r w:rsidRPr="003E3EC1">
              <w:t>en gaat over tot de orde van de dag.</w:t>
            </w:r>
          </w:p>
          <w:p w:rsidR="003E3EC1" w:rsidP="003E3EC1" w:rsidRDefault="003E3EC1" w14:paraId="13F8BAD9" w14:textId="77777777"/>
          <w:p w:rsidR="003E3EC1" w:rsidP="003E3EC1" w:rsidRDefault="003E3EC1" w14:paraId="5E901217" w14:textId="77777777">
            <w:r w:rsidRPr="003E3EC1">
              <w:t xml:space="preserve">Van der Plas </w:t>
            </w:r>
          </w:p>
          <w:p w:rsidR="00997775" w:rsidP="003E3EC1" w:rsidRDefault="003E3EC1" w14:paraId="509B831F" w14:textId="5812DCB7">
            <w:r w:rsidRPr="003E3EC1">
              <w:t>Eerdmans</w:t>
            </w:r>
          </w:p>
        </w:tc>
      </w:tr>
    </w:tbl>
    <w:p w:rsidR="00997775" w:rsidRDefault="00997775" w14:paraId="626F7A16"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66DD44" w14:textId="77777777" w:rsidR="003E3EC1" w:rsidRDefault="003E3EC1">
      <w:pPr>
        <w:spacing w:line="20" w:lineRule="exact"/>
      </w:pPr>
    </w:p>
  </w:endnote>
  <w:endnote w:type="continuationSeparator" w:id="0">
    <w:p w14:paraId="6A030306" w14:textId="77777777" w:rsidR="003E3EC1" w:rsidRDefault="003E3EC1">
      <w:pPr>
        <w:pStyle w:val="Amendement"/>
      </w:pPr>
      <w:r>
        <w:rPr>
          <w:b w:val="0"/>
        </w:rPr>
        <w:t xml:space="preserve"> </w:t>
      </w:r>
    </w:p>
  </w:endnote>
  <w:endnote w:type="continuationNotice" w:id="1">
    <w:p w14:paraId="2CF29A0D" w14:textId="77777777" w:rsidR="003E3EC1" w:rsidRDefault="003E3EC1">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3A545B" w14:textId="77777777" w:rsidR="003E3EC1" w:rsidRDefault="003E3EC1">
      <w:pPr>
        <w:pStyle w:val="Amendement"/>
      </w:pPr>
      <w:r>
        <w:rPr>
          <w:b w:val="0"/>
        </w:rPr>
        <w:separator/>
      </w:r>
    </w:p>
  </w:footnote>
  <w:footnote w:type="continuationSeparator" w:id="0">
    <w:p w14:paraId="2AFA72CD" w14:textId="77777777" w:rsidR="003E3EC1" w:rsidRDefault="003E3E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EC1"/>
    <w:rsid w:val="00133FCE"/>
    <w:rsid w:val="001E482C"/>
    <w:rsid w:val="001E4877"/>
    <w:rsid w:val="0021105A"/>
    <w:rsid w:val="00280D6A"/>
    <w:rsid w:val="002B78E9"/>
    <w:rsid w:val="002C5406"/>
    <w:rsid w:val="00330D60"/>
    <w:rsid w:val="00345A5C"/>
    <w:rsid w:val="003E3EC1"/>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D381E"/>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470B29"/>
  <w15:docId w15:val="{79356DCD-F2C1-403F-9D75-4E8EA8D7B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128</ap:Words>
  <ap:Characters>725</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852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2025-04-04T08:48:00.0000000Z</dcterms:created>
  <dcterms:modified xsi:type="dcterms:W3CDTF">2025-04-04T08:58:00.0000000Z</dcterms:modified>
  <dc:description>------------------------</dc:description>
  <dc:subject/>
  <keywords/>
  <version/>
  <category/>
</coreProperties>
</file>