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E2232" w14:paraId="1CCE5E7C" w14:textId="77777777">
        <w:tc>
          <w:tcPr>
            <w:tcW w:w="6733" w:type="dxa"/>
            <w:gridSpan w:val="2"/>
            <w:tcBorders>
              <w:top w:val="nil"/>
              <w:left w:val="nil"/>
              <w:bottom w:val="nil"/>
              <w:right w:val="nil"/>
            </w:tcBorders>
            <w:vAlign w:val="center"/>
          </w:tcPr>
          <w:p w:rsidR="00997775" w:rsidP="00710A7A" w:rsidRDefault="00997775" w14:paraId="233671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AEBE7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E2232" w14:paraId="38593CC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0B80CE" w14:textId="77777777">
            <w:r w:rsidRPr="008B0CC5">
              <w:t xml:space="preserve">Vergaderjaar </w:t>
            </w:r>
            <w:r w:rsidR="00AC6B87">
              <w:t>2024-2025</w:t>
            </w:r>
          </w:p>
        </w:tc>
      </w:tr>
      <w:tr w:rsidR="00997775" w:rsidTr="00FE2232" w14:paraId="4DED85B1" w14:textId="77777777">
        <w:trPr>
          <w:cantSplit/>
        </w:trPr>
        <w:tc>
          <w:tcPr>
            <w:tcW w:w="10985" w:type="dxa"/>
            <w:gridSpan w:val="3"/>
            <w:tcBorders>
              <w:top w:val="nil"/>
              <w:left w:val="nil"/>
              <w:bottom w:val="nil"/>
              <w:right w:val="nil"/>
            </w:tcBorders>
          </w:tcPr>
          <w:p w:rsidR="00997775" w:rsidRDefault="00997775" w14:paraId="527E2F68" w14:textId="77777777"/>
        </w:tc>
      </w:tr>
      <w:tr w:rsidR="00997775" w:rsidTr="00FE2232" w14:paraId="17A7743C" w14:textId="77777777">
        <w:trPr>
          <w:cantSplit/>
        </w:trPr>
        <w:tc>
          <w:tcPr>
            <w:tcW w:w="10985" w:type="dxa"/>
            <w:gridSpan w:val="3"/>
            <w:tcBorders>
              <w:top w:val="nil"/>
              <w:left w:val="nil"/>
              <w:bottom w:val="single" w:color="auto" w:sz="4" w:space="0"/>
              <w:right w:val="nil"/>
            </w:tcBorders>
          </w:tcPr>
          <w:p w:rsidR="00997775" w:rsidRDefault="00997775" w14:paraId="2C2EBA22" w14:textId="77777777"/>
        </w:tc>
      </w:tr>
      <w:tr w:rsidR="00997775" w:rsidTr="00FE2232" w14:paraId="2D9D5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22D906" w14:textId="77777777"/>
        </w:tc>
        <w:tc>
          <w:tcPr>
            <w:tcW w:w="7654" w:type="dxa"/>
            <w:gridSpan w:val="2"/>
          </w:tcPr>
          <w:p w:rsidR="00997775" w:rsidRDefault="00997775" w14:paraId="69EC69A2" w14:textId="77777777"/>
        </w:tc>
      </w:tr>
      <w:tr w:rsidR="00FE2232" w:rsidTr="00FE2232" w14:paraId="67C7E0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232" w:rsidP="00FE2232" w:rsidRDefault="00FE2232" w14:paraId="0913C01C" w14:textId="6B0714B6">
            <w:pPr>
              <w:rPr>
                <w:b/>
              </w:rPr>
            </w:pPr>
            <w:r>
              <w:rPr>
                <w:b/>
              </w:rPr>
              <w:t>35 386</w:t>
            </w:r>
          </w:p>
        </w:tc>
        <w:tc>
          <w:tcPr>
            <w:tcW w:w="7654" w:type="dxa"/>
            <w:gridSpan w:val="2"/>
          </w:tcPr>
          <w:p w:rsidR="00FE2232" w:rsidP="00FE2232" w:rsidRDefault="00FE2232" w14:paraId="55BDA74C" w14:textId="1C3899C0">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FE2232" w:rsidTr="00FE2232" w14:paraId="1760D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232" w:rsidP="00FE2232" w:rsidRDefault="00FE2232" w14:paraId="79EE43CD" w14:textId="77777777"/>
        </w:tc>
        <w:tc>
          <w:tcPr>
            <w:tcW w:w="7654" w:type="dxa"/>
            <w:gridSpan w:val="2"/>
          </w:tcPr>
          <w:p w:rsidR="00FE2232" w:rsidP="00FE2232" w:rsidRDefault="00FE2232" w14:paraId="44AC0C4E" w14:textId="77777777"/>
        </w:tc>
      </w:tr>
      <w:tr w:rsidR="00FE2232" w:rsidTr="00FE2232" w14:paraId="4B8E7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232" w:rsidP="00FE2232" w:rsidRDefault="00FE2232" w14:paraId="7937B75D" w14:textId="77777777"/>
        </w:tc>
        <w:tc>
          <w:tcPr>
            <w:tcW w:w="7654" w:type="dxa"/>
            <w:gridSpan w:val="2"/>
          </w:tcPr>
          <w:p w:rsidR="00FE2232" w:rsidP="00FE2232" w:rsidRDefault="00FE2232" w14:paraId="69826CA2" w14:textId="77777777"/>
        </w:tc>
      </w:tr>
      <w:tr w:rsidR="00FE2232" w:rsidTr="00FE2232" w14:paraId="68184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232" w:rsidP="00FE2232" w:rsidRDefault="00FE2232" w14:paraId="340A4FFC" w14:textId="6AE0C55A">
            <w:pPr>
              <w:rPr>
                <w:b/>
              </w:rPr>
            </w:pPr>
            <w:r>
              <w:rPr>
                <w:b/>
              </w:rPr>
              <w:t xml:space="preserve">Nr. </w:t>
            </w:r>
            <w:r>
              <w:rPr>
                <w:b/>
              </w:rPr>
              <w:t>24</w:t>
            </w:r>
          </w:p>
        </w:tc>
        <w:tc>
          <w:tcPr>
            <w:tcW w:w="7654" w:type="dxa"/>
            <w:gridSpan w:val="2"/>
          </w:tcPr>
          <w:p w:rsidR="00FE2232" w:rsidP="00FE2232" w:rsidRDefault="00FE2232" w14:paraId="0AAB48E6" w14:textId="2BE9E41A">
            <w:pPr>
              <w:rPr>
                <w:b/>
              </w:rPr>
            </w:pPr>
            <w:r>
              <w:rPr>
                <w:b/>
              </w:rPr>
              <w:t xml:space="preserve">MOTIE VAN </w:t>
            </w:r>
            <w:r>
              <w:rPr>
                <w:b/>
              </w:rPr>
              <w:t>DE LEDEN VAN DER PLAS EN EERDMANS</w:t>
            </w:r>
          </w:p>
        </w:tc>
      </w:tr>
      <w:tr w:rsidR="00FE2232" w:rsidTr="00FE2232" w14:paraId="3294A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2232" w:rsidP="00FE2232" w:rsidRDefault="00FE2232" w14:paraId="060B648B" w14:textId="77777777"/>
        </w:tc>
        <w:tc>
          <w:tcPr>
            <w:tcW w:w="7654" w:type="dxa"/>
            <w:gridSpan w:val="2"/>
          </w:tcPr>
          <w:p w:rsidR="00FE2232" w:rsidP="00FE2232" w:rsidRDefault="00FE2232" w14:paraId="7E1CD141" w14:textId="27F546AA">
            <w:r>
              <w:t>Voorgesteld 3 april 2025</w:t>
            </w:r>
          </w:p>
        </w:tc>
      </w:tr>
      <w:tr w:rsidR="00997775" w:rsidTr="00FE2232" w14:paraId="407330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5F217" w14:textId="77777777"/>
        </w:tc>
        <w:tc>
          <w:tcPr>
            <w:tcW w:w="7654" w:type="dxa"/>
            <w:gridSpan w:val="2"/>
          </w:tcPr>
          <w:p w:rsidR="00997775" w:rsidRDefault="00997775" w14:paraId="7B352256" w14:textId="77777777"/>
        </w:tc>
      </w:tr>
      <w:tr w:rsidR="00997775" w:rsidTr="00FE2232" w14:paraId="409B2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9672F" w14:textId="77777777"/>
        </w:tc>
        <w:tc>
          <w:tcPr>
            <w:tcW w:w="7654" w:type="dxa"/>
            <w:gridSpan w:val="2"/>
          </w:tcPr>
          <w:p w:rsidR="00997775" w:rsidRDefault="00997775" w14:paraId="69C834B6" w14:textId="77777777">
            <w:r>
              <w:t>De Kamer,</w:t>
            </w:r>
          </w:p>
        </w:tc>
      </w:tr>
      <w:tr w:rsidR="00997775" w:rsidTr="00FE2232" w14:paraId="11334F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D8E74B" w14:textId="77777777"/>
        </w:tc>
        <w:tc>
          <w:tcPr>
            <w:tcW w:w="7654" w:type="dxa"/>
            <w:gridSpan w:val="2"/>
          </w:tcPr>
          <w:p w:rsidR="00997775" w:rsidRDefault="00997775" w14:paraId="0E2DE192" w14:textId="77777777"/>
        </w:tc>
      </w:tr>
      <w:tr w:rsidR="00997775" w:rsidTr="00FE2232" w14:paraId="57CDB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8E999" w14:textId="77777777"/>
        </w:tc>
        <w:tc>
          <w:tcPr>
            <w:tcW w:w="7654" w:type="dxa"/>
            <w:gridSpan w:val="2"/>
          </w:tcPr>
          <w:p w:rsidR="00997775" w:rsidRDefault="00997775" w14:paraId="37767E08" w14:textId="77777777">
            <w:r>
              <w:t>gehoord de beraadslaging,</w:t>
            </w:r>
          </w:p>
        </w:tc>
      </w:tr>
      <w:tr w:rsidR="00997775" w:rsidTr="00FE2232" w14:paraId="0D609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185DB9" w14:textId="77777777"/>
        </w:tc>
        <w:tc>
          <w:tcPr>
            <w:tcW w:w="7654" w:type="dxa"/>
            <w:gridSpan w:val="2"/>
          </w:tcPr>
          <w:p w:rsidR="00997775" w:rsidRDefault="00997775" w14:paraId="40D02D24" w14:textId="77777777"/>
        </w:tc>
      </w:tr>
      <w:tr w:rsidR="00997775" w:rsidTr="00FE2232" w14:paraId="51A9A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6BEBD" w14:textId="77777777"/>
        </w:tc>
        <w:tc>
          <w:tcPr>
            <w:tcW w:w="7654" w:type="dxa"/>
            <w:gridSpan w:val="2"/>
          </w:tcPr>
          <w:p w:rsidRPr="00FE2232" w:rsidR="00FE2232" w:rsidP="00FE2232" w:rsidRDefault="00FE2232" w14:paraId="382046F7" w14:textId="77777777">
            <w:r w:rsidRPr="00FE2232">
              <w:t>overwegende dat een totaalverbod op siervuurwerk zal leiden tot een toename van vuurwerk dat over de grens wordt aangeschaft;</w:t>
            </w:r>
          </w:p>
          <w:p w:rsidR="00FE2232" w:rsidP="00FE2232" w:rsidRDefault="00FE2232" w14:paraId="2BB3C06A" w14:textId="77777777"/>
          <w:p w:rsidRPr="00FE2232" w:rsidR="00FE2232" w:rsidP="00FE2232" w:rsidRDefault="00FE2232" w14:paraId="494F55D6" w14:textId="46E0734A">
            <w:r w:rsidRPr="00FE2232">
              <w:t>overwegende dat illegale vuurwerkhandelaren zelf aangeven hun omzet te kunnen vervijfvoudigen bij een vuurwerkverbod, wat een enorme toename in criminaliteit betekent;</w:t>
            </w:r>
          </w:p>
          <w:p w:rsidR="00FE2232" w:rsidP="00FE2232" w:rsidRDefault="00FE2232" w14:paraId="7C825D71" w14:textId="77777777"/>
          <w:p w:rsidRPr="00FE2232" w:rsidR="00FE2232" w:rsidP="00FE2232" w:rsidRDefault="00FE2232" w14:paraId="039CBFFF" w14:textId="29E976E1">
            <w:r w:rsidRPr="00FE2232">
              <w:t>spreekt uit dat een totaalverbod op siervuurwerk averechts zal werken,</w:t>
            </w:r>
          </w:p>
          <w:p w:rsidR="00FE2232" w:rsidP="00FE2232" w:rsidRDefault="00FE2232" w14:paraId="497A5289" w14:textId="77777777"/>
          <w:p w:rsidRPr="00FE2232" w:rsidR="00FE2232" w:rsidP="00FE2232" w:rsidRDefault="00FE2232" w14:paraId="2F7E5787" w14:textId="3047B1BC">
            <w:r w:rsidRPr="00FE2232">
              <w:t>en gaat over tot de orde van de dag.</w:t>
            </w:r>
          </w:p>
          <w:p w:rsidR="00FE2232" w:rsidP="00FE2232" w:rsidRDefault="00FE2232" w14:paraId="1A2A5B3B" w14:textId="77777777"/>
          <w:p w:rsidR="00FE2232" w:rsidP="00FE2232" w:rsidRDefault="00FE2232" w14:paraId="03C8AA0A" w14:textId="77777777">
            <w:r w:rsidRPr="00FE2232">
              <w:t xml:space="preserve">Van der Plas </w:t>
            </w:r>
          </w:p>
          <w:p w:rsidR="00997775" w:rsidP="00FE2232" w:rsidRDefault="00FE2232" w14:paraId="3F7048E7" w14:textId="442FF110">
            <w:r w:rsidRPr="00FE2232">
              <w:t>Eerdmans</w:t>
            </w:r>
          </w:p>
        </w:tc>
      </w:tr>
    </w:tbl>
    <w:p w:rsidR="00997775" w:rsidRDefault="00997775" w14:paraId="73F260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C3D9" w14:textId="77777777" w:rsidR="00FE2232" w:rsidRDefault="00FE2232">
      <w:pPr>
        <w:spacing w:line="20" w:lineRule="exact"/>
      </w:pPr>
    </w:p>
  </w:endnote>
  <w:endnote w:type="continuationSeparator" w:id="0">
    <w:p w14:paraId="21A53654" w14:textId="77777777" w:rsidR="00FE2232" w:rsidRDefault="00FE2232">
      <w:pPr>
        <w:pStyle w:val="Amendement"/>
      </w:pPr>
      <w:r>
        <w:rPr>
          <w:b w:val="0"/>
        </w:rPr>
        <w:t xml:space="preserve"> </w:t>
      </w:r>
    </w:p>
  </w:endnote>
  <w:endnote w:type="continuationNotice" w:id="1">
    <w:p w14:paraId="666857EB" w14:textId="77777777" w:rsidR="00FE2232" w:rsidRDefault="00FE22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949A" w14:textId="77777777" w:rsidR="00FE2232" w:rsidRDefault="00FE2232">
      <w:pPr>
        <w:pStyle w:val="Amendement"/>
      </w:pPr>
      <w:r>
        <w:rPr>
          <w:b w:val="0"/>
        </w:rPr>
        <w:separator/>
      </w:r>
    </w:p>
  </w:footnote>
  <w:footnote w:type="continuationSeparator" w:id="0">
    <w:p w14:paraId="72D2CED1" w14:textId="77777777" w:rsidR="00FE2232" w:rsidRDefault="00FE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223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96ADE"/>
  <w15:docId w15:val="{365CAB37-280D-42C6-A96F-89C4D56B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2025-04-04T08:58:00.0000000Z</dcterms:modified>
  <dc:description>------------------------</dc:description>
  <dc:subject/>
  <keywords/>
  <version/>
  <category/>
</coreProperties>
</file>