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D4B7B" w14:paraId="16544352" w14:textId="77777777">
        <w:tc>
          <w:tcPr>
            <w:tcW w:w="6733" w:type="dxa"/>
            <w:gridSpan w:val="2"/>
            <w:tcBorders>
              <w:top w:val="nil"/>
              <w:left w:val="nil"/>
              <w:bottom w:val="nil"/>
              <w:right w:val="nil"/>
            </w:tcBorders>
            <w:vAlign w:val="center"/>
          </w:tcPr>
          <w:p w:rsidR="00997775" w:rsidP="00710A7A" w:rsidRDefault="00997775" w14:paraId="54C001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FB435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D4B7B" w14:paraId="62B1CDE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A74FEB" w14:textId="77777777">
            <w:r w:rsidRPr="008B0CC5">
              <w:t xml:space="preserve">Vergaderjaar </w:t>
            </w:r>
            <w:r w:rsidR="00AC6B87">
              <w:t>2024-2025</w:t>
            </w:r>
          </w:p>
        </w:tc>
      </w:tr>
      <w:tr w:rsidR="00997775" w:rsidTr="007D4B7B" w14:paraId="1508D52C" w14:textId="77777777">
        <w:trPr>
          <w:cantSplit/>
        </w:trPr>
        <w:tc>
          <w:tcPr>
            <w:tcW w:w="10985" w:type="dxa"/>
            <w:gridSpan w:val="3"/>
            <w:tcBorders>
              <w:top w:val="nil"/>
              <w:left w:val="nil"/>
              <w:bottom w:val="nil"/>
              <w:right w:val="nil"/>
            </w:tcBorders>
          </w:tcPr>
          <w:p w:rsidR="00997775" w:rsidRDefault="00997775" w14:paraId="5A33EC9B" w14:textId="77777777"/>
        </w:tc>
      </w:tr>
      <w:tr w:rsidR="00997775" w:rsidTr="007D4B7B" w14:paraId="4233BF62" w14:textId="77777777">
        <w:trPr>
          <w:cantSplit/>
        </w:trPr>
        <w:tc>
          <w:tcPr>
            <w:tcW w:w="10985" w:type="dxa"/>
            <w:gridSpan w:val="3"/>
            <w:tcBorders>
              <w:top w:val="nil"/>
              <w:left w:val="nil"/>
              <w:bottom w:val="single" w:color="auto" w:sz="4" w:space="0"/>
              <w:right w:val="nil"/>
            </w:tcBorders>
          </w:tcPr>
          <w:p w:rsidR="00997775" w:rsidRDefault="00997775" w14:paraId="0EE6AAD1" w14:textId="77777777"/>
        </w:tc>
      </w:tr>
      <w:tr w:rsidR="00997775" w:rsidTr="007D4B7B" w14:paraId="61F812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41F9ED" w14:textId="77777777"/>
        </w:tc>
        <w:tc>
          <w:tcPr>
            <w:tcW w:w="7654" w:type="dxa"/>
            <w:gridSpan w:val="2"/>
          </w:tcPr>
          <w:p w:rsidR="00997775" w:rsidRDefault="00997775" w14:paraId="3C1DE572" w14:textId="77777777"/>
        </w:tc>
      </w:tr>
      <w:tr w:rsidR="007D4B7B" w:rsidTr="007D4B7B" w14:paraId="6FBBE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4B7B" w:rsidP="007D4B7B" w:rsidRDefault="007D4B7B" w14:paraId="04FA864F" w14:textId="6A2C322C">
            <w:pPr>
              <w:rPr>
                <w:b/>
              </w:rPr>
            </w:pPr>
            <w:r>
              <w:rPr>
                <w:b/>
              </w:rPr>
              <w:t>35 386</w:t>
            </w:r>
          </w:p>
        </w:tc>
        <w:tc>
          <w:tcPr>
            <w:tcW w:w="7654" w:type="dxa"/>
            <w:gridSpan w:val="2"/>
          </w:tcPr>
          <w:p w:rsidR="007D4B7B" w:rsidP="007D4B7B" w:rsidRDefault="007D4B7B" w14:paraId="19FF3C60" w14:textId="23CFEF16">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7D4B7B" w:rsidTr="007D4B7B" w14:paraId="509D4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4B7B" w:rsidP="007D4B7B" w:rsidRDefault="007D4B7B" w14:paraId="15AB0B16" w14:textId="77777777"/>
        </w:tc>
        <w:tc>
          <w:tcPr>
            <w:tcW w:w="7654" w:type="dxa"/>
            <w:gridSpan w:val="2"/>
          </w:tcPr>
          <w:p w:rsidR="007D4B7B" w:rsidP="007D4B7B" w:rsidRDefault="007D4B7B" w14:paraId="5DD507E8" w14:textId="77777777"/>
        </w:tc>
      </w:tr>
      <w:tr w:rsidR="007D4B7B" w:rsidTr="007D4B7B" w14:paraId="7BC45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4B7B" w:rsidP="007D4B7B" w:rsidRDefault="007D4B7B" w14:paraId="3C1F0F51" w14:textId="77777777"/>
        </w:tc>
        <w:tc>
          <w:tcPr>
            <w:tcW w:w="7654" w:type="dxa"/>
            <w:gridSpan w:val="2"/>
          </w:tcPr>
          <w:p w:rsidR="007D4B7B" w:rsidP="007D4B7B" w:rsidRDefault="007D4B7B" w14:paraId="0E9B6D7F" w14:textId="77777777"/>
        </w:tc>
      </w:tr>
      <w:tr w:rsidR="007D4B7B" w:rsidTr="007D4B7B" w14:paraId="2CA731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4B7B" w:rsidP="007D4B7B" w:rsidRDefault="007D4B7B" w14:paraId="36509850" w14:textId="581A190A">
            <w:pPr>
              <w:rPr>
                <w:b/>
              </w:rPr>
            </w:pPr>
            <w:r>
              <w:rPr>
                <w:b/>
              </w:rPr>
              <w:t xml:space="preserve">Nr. </w:t>
            </w:r>
            <w:r>
              <w:rPr>
                <w:b/>
              </w:rPr>
              <w:t>25</w:t>
            </w:r>
          </w:p>
        </w:tc>
        <w:tc>
          <w:tcPr>
            <w:tcW w:w="7654" w:type="dxa"/>
            <w:gridSpan w:val="2"/>
          </w:tcPr>
          <w:p w:rsidR="007D4B7B" w:rsidP="007D4B7B" w:rsidRDefault="007D4B7B" w14:paraId="4CEFF56D" w14:textId="1A0C4318">
            <w:pPr>
              <w:rPr>
                <w:b/>
              </w:rPr>
            </w:pPr>
            <w:r>
              <w:rPr>
                <w:b/>
              </w:rPr>
              <w:t xml:space="preserve">MOTIE VAN </w:t>
            </w:r>
            <w:r>
              <w:rPr>
                <w:b/>
              </w:rPr>
              <w:t>DE LEDEN VAN DER PLAS EN EERDMANS</w:t>
            </w:r>
          </w:p>
        </w:tc>
      </w:tr>
      <w:tr w:rsidR="007D4B7B" w:rsidTr="007D4B7B" w14:paraId="31116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D4B7B" w:rsidP="007D4B7B" w:rsidRDefault="007D4B7B" w14:paraId="2525286C" w14:textId="77777777"/>
        </w:tc>
        <w:tc>
          <w:tcPr>
            <w:tcW w:w="7654" w:type="dxa"/>
            <w:gridSpan w:val="2"/>
          </w:tcPr>
          <w:p w:rsidR="007D4B7B" w:rsidP="007D4B7B" w:rsidRDefault="007D4B7B" w14:paraId="1D8C792C" w14:textId="1A47573D">
            <w:r>
              <w:t>Voorgesteld 3 april 2025</w:t>
            </w:r>
          </w:p>
        </w:tc>
      </w:tr>
      <w:tr w:rsidR="00997775" w:rsidTr="007D4B7B" w14:paraId="7FE90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BC88AD" w14:textId="77777777"/>
        </w:tc>
        <w:tc>
          <w:tcPr>
            <w:tcW w:w="7654" w:type="dxa"/>
            <w:gridSpan w:val="2"/>
          </w:tcPr>
          <w:p w:rsidR="00997775" w:rsidRDefault="00997775" w14:paraId="15D3F84B" w14:textId="77777777"/>
        </w:tc>
      </w:tr>
      <w:tr w:rsidR="00997775" w:rsidTr="007D4B7B" w14:paraId="71AB3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84EF72" w14:textId="77777777"/>
        </w:tc>
        <w:tc>
          <w:tcPr>
            <w:tcW w:w="7654" w:type="dxa"/>
            <w:gridSpan w:val="2"/>
          </w:tcPr>
          <w:p w:rsidR="00997775" w:rsidRDefault="00997775" w14:paraId="6BE2AA46" w14:textId="77777777">
            <w:r>
              <w:t>De Kamer,</w:t>
            </w:r>
          </w:p>
        </w:tc>
      </w:tr>
      <w:tr w:rsidR="00997775" w:rsidTr="007D4B7B" w14:paraId="04BF8A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C3B20C" w14:textId="77777777"/>
        </w:tc>
        <w:tc>
          <w:tcPr>
            <w:tcW w:w="7654" w:type="dxa"/>
            <w:gridSpan w:val="2"/>
          </w:tcPr>
          <w:p w:rsidR="00997775" w:rsidRDefault="00997775" w14:paraId="21924DCE" w14:textId="77777777"/>
        </w:tc>
      </w:tr>
      <w:tr w:rsidR="00997775" w:rsidTr="007D4B7B" w14:paraId="7AD16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2AEF6A" w14:textId="77777777"/>
        </w:tc>
        <w:tc>
          <w:tcPr>
            <w:tcW w:w="7654" w:type="dxa"/>
            <w:gridSpan w:val="2"/>
          </w:tcPr>
          <w:p w:rsidR="00997775" w:rsidRDefault="00997775" w14:paraId="612F9E1B" w14:textId="77777777">
            <w:r>
              <w:t>gehoord de beraadslaging,</w:t>
            </w:r>
          </w:p>
        </w:tc>
      </w:tr>
      <w:tr w:rsidR="00997775" w:rsidTr="007D4B7B" w14:paraId="2440A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74B36" w14:textId="77777777"/>
        </w:tc>
        <w:tc>
          <w:tcPr>
            <w:tcW w:w="7654" w:type="dxa"/>
            <w:gridSpan w:val="2"/>
          </w:tcPr>
          <w:p w:rsidR="00997775" w:rsidRDefault="00997775" w14:paraId="402D486F" w14:textId="77777777"/>
        </w:tc>
      </w:tr>
      <w:tr w:rsidR="00997775" w:rsidTr="007D4B7B" w14:paraId="3DE527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6556BF" w14:textId="77777777"/>
        </w:tc>
        <w:tc>
          <w:tcPr>
            <w:tcW w:w="7654" w:type="dxa"/>
            <w:gridSpan w:val="2"/>
          </w:tcPr>
          <w:p w:rsidRPr="007D4B7B" w:rsidR="007D4B7B" w:rsidP="007D4B7B" w:rsidRDefault="007D4B7B" w14:paraId="3555825E" w14:textId="77777777">
            <w:r w:rsidRPr="007D4B7B">
              <w:t>spreekt uit dat een totaalverbod op vuurwerk in Nederland in strijd is met de afspraken in het hoofdlijnenakkoord, waarin is afgesproken geen nationale regels boven op Europese wetgeving te plaatsen;</w:t>
            </w:r>
          </w:p>
          <w:p w:rsidR="007D4B7B" w:rsidP="007D4B7B" w:rsidRDefault="007D4B7B" w14:paraId="5A457C7D" w14:textId="77777777"/>
          <w:p w:rsidRPr="007D4B7B" w:rsidR="007D4B7B" w:rsidP="007D4B7B" w:rsidRDefault="007D4B7B" w14:paraId="2C770F9D" w14:textId="6376A930">
            <w:r w:rsidRPr="007D4B7B">
              <w:t>verzoekt de regering niet over te gaan op een totaalverbod op het afsteken van consumentenvuurwerk,</w:t>
            </w:r>
          </w:p>
          <w:p w:rsidR="007D4B7B" w:rsidP="007D4B7B" w:rsidRDefault="007D4B7B" w14:paraId="590C8BCC" w14:textId="77777777"/>
          <w:p w:rsidRPr="007D4B7B" w:rsidR="007D4B7B" w:rsidP="007D4B7B" w:rsidRDefault="007D4B7B" w14:paraId="6E9ECE1A" w14:textId="36C5B063">
            <w:r w:rsidRPr="007D4B7B">
              <w:t>en gaat over tot de orde van de dag.</w:t>
            </w:r>
          </w:p>
          <w:p w:rsidR="007D4B7B" w:rsidP="007D4B7B" w:rsidRDefault="007D4B7B" w14:paraId="4FFAAACF" w14:textId="77777777"/>
          <w:p w:rsidR="007D4B7B" w:rsidP="007D4B7B" w:rsidRDefault="007D4B7B" w14:paraId="2D9128C7" w14:textId="77777777">
            <w:r w:rsidRPr="007D4B7B">
              <w:t xml:space="preserve">Van der Plas </w:t>
            </w:r>
          </w:p>
          <w:p w:rsidR="00997775" w:rsidP="007D4B7B" w:rsidRDefault="007D4B7B" w14:paraId="70BDD6C5" w14:textId="34D61CFB">
            <w:r w:rsidRPr="007D4B7B">
              <w:t>Eerdmans</w:t>
            </w:r>
          </w:p>
        </w:tc>
      </w:tr>
    </w:tbl>
    <w:p w:rsidR="00997775" w:rsidRDefault="00997775" w14:paraId="1B215F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898F1" w14:textId="77777777" w:rsidR="007D4B7B" w:rsidRDefault="007D4B7B">
      <w:pPr>
        <w:spacing w:line="20" w:lineRule="exact"/>
      </w:pPr>
    </w:p>
  </w:endnote>
  <w:endnote w:type="continuationSeparator" w:id="0">
    <w:p w14:paraId="7F9DC501" w14:textId="77777777" w:rsidR="007D4B7B" w:rsidRDefault="007D4B7B">
      <w:pPr>
        <w:pStyle w:val="Amendement"/>
      </w:pPr>
      <w:r>
        <w:rPr>
          <w:b w:val="0"/>
        </w:rPr>
        <w:t xml:space="preserve"> </w:t>
      </w:r>
    </w:p>
  </w:endnote>
  <w:endnote w:type="continuationNotice" w:id="1">
    <w:p w14:paraId="0CB2926C" w14:textId="77777777" w:rsidR="007D4B7B" w:rsidRDefault="007D4B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D349" w14:textId="77777777" w:rsidR="007D4B7B" w:rsidRDefault="007D4B7B">
      <w:pPr>
        <w:pStyle w:val="Amendement"/>
      </w:pPr>
      <w:r>
        <w:rPr>
          <w:b w:val="0"/>
        </w:rPr>
        <w:separator/>
      </w:r>
    </w:p>
  </w:footnote>
  <w:footnote w:type="continuationSeparator" w:id="0">
    <w:p w14:paraId="2C1BE54E" w14:textId="77777777" w:rsidR="007D4B7B" w:rsidRDefault="007D4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7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D4B7B"/>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FAABB"/>
  <w15:docId w15:val="{48D37AE3-982E-47D4-93BC-8C4E1C11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673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2025-04-04T08:58:00.0000000Z</dcterms:modified>
  <dc:description>------------------------</dc:description>
  <dc:subject/>
  <keywords/>
  <version/>
  <category/>
</coreProperties>
</file>