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068C5" w14:paraId="02C9535A" w14:textId="77777777">
        <w:tc>
          <w:tcPr>
            <w:tcW w:w="6733" w:type="dxa"/>
            <w:gridSpan w:val="2"/>
            <w:tcBorders>
              <w:top w:val="nil"/>
              <w:left w:val="nil"/>
              <w:bottom w:val="nil"/>
              <w:right w:val="nil"/>
            </w:tcBorders>
            <w:vAlign w:val="center"/>
          </w:tcPr>
          <w:p w:rsidR="00997775" w:rsidP="00710A7A" w:rsidRDefault="00997775" w14:paraId="115711B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4F56F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068C5" w14:paraId="13BA1F9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8F4797" w14:textId="77777777">
            <w:r w:rsidRPr="008B0CC5">
              <w:t xml:space="preserve">Vergaderjaar </w:t>
            </w:r>
            <w:r w:rsidR="00AC6B87">
              <w:t>2024-2025</w:t>
            </w:r>
          </w:p>
        </w:tc>
      </w:tr>
      <w:tr w:rsidR="00997775" w:rsidTr="00D068C5" w14:paraId="13C96418" w14:textId="77777777">
        <w:trPr>
          <w:cantSplit/>
        </w:trPr>
        <w:tc>
          <w:tcPr>
            <w:tcW w:w="10985" w:type="dxa"/>
            <w:gridSpan w:val="3"/>
            <w:tcBorders>
              <w:top w:val="nil"/>
              <w:left w:val="nil"/>
              <w:bottom w:val="nil"/>
              <w:right w:val="nil"/>
            </w:tcBorders>
          </w:tcPr>
          <w:p w:rsidR="00997775" w:rsidRDefault="00997775" w14:paraId="66598828" w14:textId="77777777"/>
        </w:tc>
      </w:tr>
      <w:tr w:rsidR="00997775" w:rsidTr="00D068C5" w14:paraId="32E1A5CE" w14:textId="77777777">
        <w:trPr>
          <w:cantSplit/>
        </w:trPr>
        <w:tc>
          <w:tcPr>
            <w:tcW w:w="10985" w:type="dxa"/>
            <w:gridSpan w:val="3"/>
            <w:tcBorders>
              <w:top w:val="nil"/>
              <w:left w:val="nil"/>
              <w:bottom w:val="single" w:color="auto" w:sz="4" w:space="0"/>
              <w:right w:val="nil"/>
            </w:tcBorders>
          </w:tcPr>
          <w:p w:rsidR="00997775" w:rsidRDefault="00997775" w14:paraId="3011B88C" w14:textId="77777777"/>
        </w:tc>
      </w:tr>
      <w:tr w:rsidR="00997775" w:rsidTr="00D068C5" w14:paraId="2F9DA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A2AC9A" w14:textId="77777777"/>
        </w:tc>
        <w:tc>
          <w:tcPr>
            <w:tcW w:w="7654" w:type="dxa"/>
            <w:gridSpan w:val="2"/>
          </w:tcPr>
          <w:p w:rsidR="00997775" w:rsidRDefault="00997775" w14:paraId="1CC43E7A" w14:textId="77777777"/>
        </w:tc>
      </w:tr>
      <w:tr w:rsidR="00D068C5" w:rsidTr="00D068C5" w14:paraId="21B84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8C5" w:rsidP="00D068C5" w:rsidRDefault="00D068C5" w14:paraId="4D20EBE3" w14:textId="527AAFFC">
            <w:pPr>
              <w:rPr>
                <w:b/>
              </w:rPr>
            </w:pPr>
            <w:r>
              <w:rPr>
                <w:b/>
              </w:rPr>
              <w:t>35 386</w:t>
            </w:r>
          </w:p>
        </w:tc>
        <w:tc>
          <w:tcPr>
            <w:tcW w:w="7654" w:type="dxa"/>
            <w:gridSpan w:val="2"/>
          </w:tcPr>
          <w:p w:rsidR="00D068C5" w:rsidP="00D068C5" w:rsidRDefault="00D068C5" w14:paraId="03063F55" w14:textId="67BBD771">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D068C5" w:rsidTr="00D068C5" w14:paraId="723FEC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8C5" w:rsidP="00D068C5" w:rsidRDefault="00D068C5" w14:paraId="359C702B" w14:textId="77777777"/>
        </w:tc>
        <w:tc>
          <w:tcPr>
            <w:tcW w:w="7654" w:type="dxa"/>
            <w:gridSpan w:val="2"/>
          </w:tcPr>
          <w:p w:rsidR="00D068C5" w:rsidP="00D068C5" w:rsidRDefault="00D068C5" w14:paraId="4D87EA9A" w14:textId="77777777"/>
        </w:tc>
      </w:tr>
      <w:tr w:rsidR="00D068C5" w:rsidTr="00D068C5" w14:paraId="08E7C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8C5" w:rsidP="00D068C5" w:rsidRDefault="00D068C5" w14:paraId="19660920" w14:textId="77777777"/>
        </w:tc>
        <w:tc>
          <w:tcPr>
            <w:tcW w:w="7654" w:type="dxa"/>
            <w:gridSpan w:val="2"/>
          </w:tcPr>
          <w:p w:rsidR="00D068C5" w:rsidP="00D068C5" w:rsidRDefault="00D068C5" w14:paraId="7A78D747" w14:textId="77777777"/>
        </w:tc>
      </w:tr>
      <w:tr w:rsidR="00D068C5" w:rsidTr="00D068C5" w14:paraId="31771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8C5" w:rsidP="00D068C5" w:rsidRDefault="00D068C5" w14:paraId="3F3D9B73" w14:textId="5C0966DD">
            <w:pPr>
              <w:rPr>
                <w:b/>
              </w:rPr>
            </w:pPr>
            <w:r>
              <w:rPr>
                <w:b/>
              </w:rPr>
              <w:t xml:space="preserve">Nr. </w:t>
            </w:r>
            <w:r>
              <w:rPr>
                <w:b/>
              </w:rPr>
              <w:t>29</w:t>
            </w:r>
          </w:p>
        </w:tc>
        <w:tc>
          <w:tcPr>
            <w:tcW w:w="7654" w:type="dxa"/>
            <w:gridSpan w:val="2"/>
          </w:tcPr>
          <w:p w:rsidR="00D068C5" w:rsidP="00D068C5" w:rsidRDefault="00D068C5" w14:paraId="398153C2" w14:textId="2B7284C3">
            <w:pPr>
              <w:rPr>
                <w:b/>
              </w:rPr>
            </w:pPr>
            <w:r>
              <w:rPr>
                <w:b/>
              </w:rPr>
              <w:t xml:space="preserve">MOTIE VAN </w:t>
            </w:r>
            <w:r>
              <w:rPr>
                <w:b/>
              </w:rPr>
              <w:t>HET LID EL ABASSI</w:t>
            </w:r>
          </w:p>
        </w:tc>
      </w:tr>
      <w:tr w:rsidR="00D068C5" w:rsidTr="00D068C5" w14:paraId="01D5B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8C5" w:rsidP="00D068C5" w:rsidRDefault="00D068C5" w14:paraId="3FB42188" w14:textId="77777777"/>
        </w:tc>
        <w:tc>
          <w:tcPr>
            <w:tcW w:w="7654" w:type="dxa"/>
            <w:gridSpan w:val="2"/>
          </w:tcPr>
          <w:p w:rsidR="00D068C5" w:rsidP="00D068C5" w:rsidRDefault="00D068C5" w14:paraId="7C77250F" w14:textId="31F8C27F">
            <w:r>
              <w:t>Voorgesteld 3 april 2025</w:t>
            </w:r>
          </w:p>
        </w:tc>
      </w:tr>
      <w:tr w:rsidR="00997775" w:rsidTr="00D068C5" w14:paraId="00601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8D557A" w14:textId="77777777"/>
        </w:tc>
        <w:tc>
          <w:tcPr>
            <w:tcW w:w="7654" w:type="dxa"/>
            <w:gridSpan w:val="2"/>
          </w:tcPr>
          <w:p w:rsidR="00997775" w:rsidRDefault="00997775" w14:paraId="6C1518AA" w14:textId="77777777"/>
        </w:tc>
      </w:tr>
      <w:tr w:rsidR="00997775" w:rsidTr="00D068C5" w14:paraId="77C9C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A65BEF" w14:textId="77777777"/>
        </w:tc>
        <w:tc>
          <w:tcPr>
            <w:tcW w:w="7654" w:type="dxa"/>
            <w:gridSpan w:val="2"/>
          </w:tcPr>
          <w:p w:rsidR="00997775" w:rsidRDefault="00997775" w14:paraId="432183CB" w14:textId="77777777">
            <w:r>
              <w:t>De Kamer,</w:t>
            </w:r>
          </w:p>
        </w:tc>
      </w:tr>
      <w:tr w:rsidR="00997775" w:rsidTr="00D068C5" w14:paraId="1E1D7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9BE21F" w14:textId="77777777"/>
        </w:tc>
        <w:tc>
          <w:tcPr>
            <w:tcW w:w="7654" w:type="dxa"/>
            <w:gridSpan w:val="2"/>
          </w:tcPr>
          <w:p w:rsidR="00997775" w:rsidRDefault="00997775" w14:paraId="5E3E7BBA" w14:textId="77777777"/>
        </w:tc>
      </w:tr>
      <w:tr w:rsidR="00997775" w:rsidTr="00D068C5" w14:paraId="3AFEF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96CF25" w14:textId="77777777"/>
        </w:tc>
        <w:tc>
          <w:tcPr>
            <w:tcW w:w="7654" w:type="dxa"/>
            <w:gridSpan w:val="2"/>
          </w:tcPr>
          <w:p w:rsidR="00997775" w:rsidRDefault="00997775" w14:paraId="7095B99F" w14:textId="77777777">
            <w:r>
              <w:t>gehoord de beraadslaging,</w:t>
            </w:r>
          </w:p>
        </w:tc>
      </w:tr>
      <w:tr w:rsidR="00997775" w:rsidTr="00D068C5" w14:paraId="1B976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D456D3" w14:textId="77777777"/>
        </w:tc>
        <w:tc>
          <w:tcPr>
            <w:tcW w:w="7654" w:type="dxa"/>
            <w:gridSpan w:val="2"/>
          </w:tcPr>
          <w:p w:rsidR="00997775" w:rsidRDefault="00997775" w14:paraId="0713BF1D" w14:textId="77777777"/>
        </w:tc>
      </w:tr>
      <w:tr w:rsidR="00997775" w:rsidTr="00D068C5" w14:paraId="2ED9B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AD6D3C" w14:textId="77777777"/>
        </w:tc>
        <w:tc>
          <w:tcPr>
            <w:tcW w:w="7654" w:type="dxa"/>
            <w:gridSpan w:val="2"/>
          </w:tcPr>
          <w:p w:rsidRPr="00D068C5" w:rsidR="00D068C5" w:rsidP="00D068C5" w:rsidRDefault="00D068C5" w14:paraId="04B7C10B" w14:textId="77777777">
            <w:r w:rsidRPr="00D068C5">
              <w:t>constaterende dat de nationale vuurwerkshow op de Erasmusbrug in Rotterdam jaarlijks een veilig, professioneel en feestelijk alternatief biedt voor particulier vuurwerk;</w:t>
            </w:r>
          </w:p>
          <w:p w:rsidR="00D068C5" w:rsidP="00D068C5" w:rsidRDefault="00D068C5" w14:paraId="585182BB" w14:textId="77777777"/>
          <w:p w:rsidRPr="00D068C5" w:rsidR="00D068C5" w:rsidP="00D068C5" w:rsidRDefault="00D068C5" w14:paraId="18757FFE" w14:textId="635BEAF4">
            <w:r w:rsidRPr="00D068C5">
              <w:t>overwegende dat een centraal georganiseerde vuurwerkshow bijdraagt aan het verminderen van overlast, letsel en schade rond de jaarwisseling;</w:t>
            </w:r>
          </w:p>
          <w:p w:rsidR="00D068C5" w:rsidP="00D068C5" w:rsidRDefault="00D068C5" w14:paraId="114F61FA" w14:textId="77777777"/>
          <w:p w:rsidRPr="00D068C5" w:rsidR="00D068C5" w:rsidP="00D068C5" w:rsidRDefault="00D068C5" w14:paraId="6EBBE134" w14:textId="4A1135F2">
            <w:r w:rsidRPr="00D068C5">
              <w:t>overwegende dat bij verdere inperking of een verbod op consumentenvuurwerk het belang van een gedeelde nationale viering alleen maar toeneemt;</w:t>
            </w:r>
          </w:p>
          <w:p w:rsidR="00D068C5" w:rsidP="00D068C5" w:rsidRDefault="00D068C5" w14:paraId="02ED38B6" w14:textId="77777777"/>
          <w:p w:rsidRPr="00D068C5" w:rsidR="00D068C5" w:rsidP="00D068C5" w:rsidRDefault="00D068C5" w14:paraId="38BB6EFE" w14:textId="2D6E7E3A">
            <w:r w:rsidRPr="00D068C5">
              <w:t>verzoekt de regering te garanderen dat de nationale vuurwerkshow in Rotterdam blijft bestaan en dat deze wordt bekostigd uit rijksmiddelen,</w:t>
            </w:r>
          </w:p>
          <w:p w:rsidR="00D068C5" w:rsidP="00D068C5" w:rsidRDefault="00D068C5" w14:paraId="1EE47E23" w14:textId="77777777"/>
          <w:p w:rsidRPr="00D068C5" w:rsidR="00D068C5" w:rsidP="00D068C5" w:rsidRDefault="00D068C5" w14:paraId="099DDDB8" w14:textId="61A55616">
            <w:r w:rsidRPr="00D068C5">
              <w:t>en gaat over tot de orde van de dag.</w:t>
            </w:r>
          </w:p>
          <w:p w:rsidR="00D068C5" w:rsidP="00D068C5" w:rsidRDefault="00D068C5" w14:paraId="0FC3D809" w14:textId="77777777"/>
          <w:p w:rsidR="00997775" w:rsidP="00D068C5" w:rsidRDefault="00D068C5" w14:paraId="2D444361" w14:textId="251FFB5C">
            <w:r w:rsidRPr="00D068C5">
              <w:t xml:space="preserve">El </w:t>
            </w:r>
            <w:proofErr w:type="spellStart"/>
            <w:r w:rsidRPr="00D068C5">
              <w:t>Abassi</w:t>
            </w:r>
            <w:proofErr w:type="spellEnd"/>
          </w:p>
        </w:tc>
      </w:tr>
    </w:tbl>
    <w:p w:rsidR="00997775" w:rsidRDefault="00997775" w14:paraId="72347DE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F50D" w14:textId="77777777" w:rsidR="00D068C5" w:rsidRDefault="00D068C5">
      <w:pPr>
        <w:spacing w:line="20" w:lineRule="exact"/>
      </w:pPr>
    </w:p>
  </w:endnote>
  <w:endnote w:type="continuationSeparator" w:id="0">
    <w:p w14:paraId="4D424DFC" w14:textId="77777777" w:rsidR="00D068C5" w:rsidRDefault="00D068C5">
      <w:pPr>
        <w:pStyle w:val="Amendement"/>
      </w:pPr>
      <w:r>
        <w:rPr>
          <w:b w:val="0"/>
        </w:rPr>
        <w:t xml:space="preserve"> </w:t>
      </w:r>
    </w:p>
  </w:endnote>
  <w:endnote w:type="continuationNotice" w:id="1">
    <w:p w14:paraId="103B140D" w14:textId="77777777" w:rsidR="00D068C5" w:rsidRDefault="00D068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B5E6" w14:textId="77777777" w:rsidR="00D068C5" w:rsidRDefault="00D068C5">
      <w:pPr>
        <w:pStyle w:val="Amendement"/>
      </w:pPr>
      <w:r>
        <w:rPr>
          <w:b w:val="0"/>
        </w:rPr>
        <w:separator/>
      </w:r>
    </w:p>
  </w:footnote>
  <w:footnote w:type="continuationSeparator" w:id="0">
    <w:p w14:paraId="36C01ADF" w14:textId="77777777" w:rsidR="00D068C5" w:rsidRDefault="00D06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C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68C5"/>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36DEF"/>
  <w15:docId w15:val="{D1406325-E10E-4AC2-A80B-CEB04404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911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2025-04-04T08:57:00.0000000Z</dcterms:modified>
  <dc:description>------------------------</dc:description>
  <dc:subject/>
  <keywords/>
  <version/>
  <category/>
</coreProperties>
</file>