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73FD5" w14:paraId="4C80CBEF" w14:textId="77777777">
        <w:tc>
          <w:tcPr>
            <w:tcW w:w="6733" w:type="dxa"/>
            <w:gridSpan w:val="2"/>
            <w:tcBorders>
              <w:top w:val="nil"/>
              <w:left w:val="nil"/>
              <w:bottom w:val="nil"/>
              <w:right w:val="nil"/>
            </w:tcBorders>
            <w:vAlign w:val="center"/>
          </w:tcPr>
          <w:p w:rsidR="00997775" w:rsidP="00710A7A" w:rsidRDefault="00997775" w14:paraId="4E913B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A22C0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73FD5" w14:paraId="50D4F30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1C682B" w14:textId="77777777">
            <w:r w:rsidRPr="008B0CC5">
              <w:t xml:space="preserve">Vergaderjaar </w:t>
            </w:r>
            <w:r w:rsidR="00AC6B87">
              <w:t>2024-2025</w:t>
            </w:r>
          </w:p>
        </w:tc>
      </w:tr>
      <w:tr w:rsidR="00997775" w:rsidTr="00873FD5" w14:paraId="6A6FD7DD" w14:textId="77777777">
        <w:trPr>
          <w:cantSplit/>
        </w:trPr>
        <w:tc>
          <w:tcPr>
            <w:tcW w:w="10985" w:type="dxa"/>
            <w:gridSpan w:val="3"/>
            <w:tcBorders>
              <w:top w:val="nil"/>
              <w:left w:val="nil"/>
              <w:bottom w:val="nil"/>
              <w:right w:val="nil"/>
            </w:tcBorders>
          </w:tcPr>
          <w:p w:rsidR="00997775" w:rsidRDefault="00997775" w14:paraId="147BBF8A" w14:textId="77777777"/>
        </w:tc>
      </w:tr>
      <w:tr w:rsidR="00997775" w:rsidTr="00873FD5" w14:paraId="5CD16542" w14:textId="77777777">
        <w:trPr>
          <w:cantSplit/>
        </w:trPr>
        <w:tc>
          <w:tcPr>
            <w:tcW w:w="10985" w:type="dxa"/>
            <w:gridSpan w:val="3"/>
            <w:tcBorders>
              <w:top w:val="nil"/>
              <w:left w:val="nil"/>
              <w:bottom w:val="single" w:color="auto" w:sz="4" w:space="0"/>
              <w:right w:val="nil"/>
            </w:tcBorders>
          </w:tcPr>
          <w:p w:rsidR="00997775" w:rsidRDefault="00997775" w14:paraId="5FB9251B" w14:textId="77777777"/>
        </w:tc>
      </w:tr>
      <w:tr w:rsidR="00997775" w:rsidTr="00873FD5" w14:paraId="67E8B4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2676C1" w14:textId="77777777"/>
        </w:tc>
        <w:tc>
          <w:tcPr>
            <w:tcW w:w="7654" w:type="dxa"/>
            <w:gridSpan w:val="2"/>
          </w:tcPr>
          <w:p w:rsidR="00997775" w:rsidRDefault="00997775" w14:paraId="26A6CBE4" w14:textId="77777777"/>
        </w:tc>
      </w:tr>
      <w:tr w:rsidR="00873FD5" w:rsidTr="00873FD5" w14:paraId="5FB7B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3FD5" w:rsidP="00873FD5" w:rsidRDefault="00873FD5" w14:paraId="655CE32C" w14:textId="0B9CC138">
            <w:pPr>
              <w:rPr>
                <w:b/>
              </w:rPr>
            </w:pPr>
            <w:r>
              <w:rPr>
                <w:b/>
              </w:rPr>
              <w:t>35 386</w:t>
            </w:r>
          </w:p>
        </w:tc>
        <w:tc>
          <w:tcPr>
            <w:tcW w:w="7654" w:type="dxa"/>
            <w:gridSpan w:val="2"/>
          </w:tcPr>
          <w:p w:rsidR="00873FD5" w:rsidP="00873FD5" w:rsidRDefault="00873FD5" w14:paraId="37840B71" w14:textId="6D205351">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873FD5" w:rsidTr="00873FD5" w14:paraId="47D6F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3FD5" w:rsidP="00873FD5" w:rsidRDefault="00873FD5" w14:paraId="26CA3B08" w14:textId="77777777"/>
        </w:tc>
        <w:tc>
          <w:tcPr>
            <w:tcW w:w="7654" w:type="dxa"/>
            <w:gridSpan w:val="2"/>
          </w:tcPr>
          <w:p w:rsidR="00873FD5" w:rsidP="00873FD5" w:rsidRDefault="00873FD5" w14:paraId="37475D66" w14:textId="77777777"/>
        </w:tc>
      </w:tr>
      <w:tr w:rsidR="00873FD5" w:rsidTr="00873FD5" w14:paraId="47657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3FD5" w:rsidP="00873FD5" w:rsidRDefault="00873FD5" w14:paraId="1C6C331F" w14:textId="77777777"/>
        </w:tc>
        <w:tc>
          <w:tcPr>
            <w:tcW w:w="7654" w:type="dxa"/>
            <w:gridSpan w:val="2"/>
          </w:tcPr>
          <w:p w:rsidR="00873FD5" w:rsidP="00873FD5" w:rsidRDefault="00873FD5" w14:paraId="7DF1FC35" w14:textId="77777777"/>
        </w:tc>
      </w:tr>
      <w:tr w:rsidR="00873FD5" w:rsidTr="00873FD5" w14:paraId="053D8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3FD5" w:rsidP="00873FD5" w:rsidRDefault="00873FD5" w14:paraId="1A73EFDF" w14:textId="14E441BA">
            <w:pPr>
              <w:rPr>
                <w:b/>
              </w:rPr>
            </w:pPr>
            <w:r>
              <w:rPr>
                <w:b/>
              </w:rPr>
              <w:t xml:space="preserve">Nr. </w:t>
            </w:r>
            <w:r>
              <w:rPr>
                <w:b/>
              </w:rPr>
              <w:t>30</w:t>
            </w:r>
          </w:p>
        </w:tc>
        <w:tc>
          <w:tcPr>
            <w:tcW w:w="7654" w:type="dxa"/>
            <w:gridSpan w:val="2"/>
          </w:tcPr>
          <w:p w:rsidR="00873FD5" w:rsidP="00873FD5" w:rsidRDefault="00873FD5" w14:paraId="6CC60F15" w14:textId="4265B6E4">
            <w:pPr>
              <w:rPr>
                <w:b/>
              </w:rPr>
            </w:pPr>
            <w:r>
              <w:rPr>
                <w:b/>
              </w:rPr>
              <w:t xml:space="preserve">MOTIE VAN </w:t>
            </w:r>
            <w:r>
              <w:rPr>
                <w:b/>
              </w:rPr>
              <w:t>HET LID BRUYNING</w:t>
            </w:r>
          </w:p>
        </w:tc>
      </w:tr>
      <w:tr w:rsidR="00873FD5" w:rsidTr="00873FD5" w14:paraId="60AA7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3FD5" w:rsidP="00873FD5" w:rsidRDefault="00873FD5" w14:paraId="2470D3E8" w14:textId="77777777"/>
        </w:tc>
        <w:tc>
          <w:tcPr>
            <w:tcW w:w="7654" w:type="dxa"/>
            <w:gridSpan w:val="2"/>
          </w:tcPr>
          <w:p w:rsidR="00873FD5" w:rsidP="00873FD5" w:rsidRDefault="00873FD5" w14:paraId="177E3B02" w14:textId="36B04E29">
            <w:r>
              <w:t>Voorgesteld 3 april 2025</w:t>
            </w:r>
          </w:p>
        </w:tc>
      </w:tr>
      <w:tr w:rsidR="00997775" w:rsidTr="00873FD5" w14:paraId="38C8A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FFDDFA" w14:textId="77777777"/>
        </w:tc>
        <w:tc>
          <w:tcPr>
            <w:tcW w:w="7654" w:type="dxa"/>
            <w:gridSpan w:val="2"/>
          </w:tcPr>
          <w:p w:rsidR="00997775" w:rsidRDefault="00997775" w14:paraId="20F381D6" w14:textId="77777777"/>
        </w:tc>
      </w:tr>
      <w:tr w:rsidR="00997775" w:rsidTr="00873FD5" w14:paraId="2FDC39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296E57" w14:textId="77777777"/>
        </w:tc>
        <w:tc>
          <w:tcPr>
            <w:tcW w:w="7654" w:type="dxa"/>
            <w:gridSpan w:val="2"/>
          </w:tcPr>
          <w:p w:rsidR="00997775" w:rsidRDefault="00997775" w14:paraId="447AA36C" w14:textId="77777777">
            <w:r>
              <w:t>De Kamer,</w:t>
            </w:r>
          </w:p>
        </w:tc>
      </w:tr>
      <w:tr w:rsidR="00997775" w:rsidTr="00873FD5" w14:paraId="625E21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903637" w14:textId="77777777"/>
        </w:tc>
        <w:tc>
          <w:tcPr>
            <w:tcW w:w="7654" w:type="dxa"/>
            <w:gridSpan w:val="2"/>
          </w:tcPr>
          <w:p w:rsidR="00997775" w:rsidRDefault="00997775" w14:paraId="6D7CA8A1" w14:textId="77777777"/>
        </w:tc>
      </w:tr>
      <w:tr w:rsidR="00997775" w:rsidTr="00873FD5" w14:paraId="5184F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408C26" w14:textId="77777777"/>
        </w:tc>
        <w:tc>
          <w:tcPr>
            <w:tcW w:w="7654" w:type="dxa"/>
            <w:gridSpan w:val="2"/>
          </w:tcPr>
          <w:p w:rsidR="00997775" w:rsidRDefault="00997775" w14:paraId="574D74C1" w14:textId="77777777">
            <w:r>
              <w:t>gehoord de beraadslaging,</w:t>
            </w:r>
          </w:p>
        </w:tc>
      </w:tr>
      <w:tr w:rsidR="00997775" w:rsidTr="00873FD5" w14:paraId="524C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5D214A" w14:textId="77777777"/>
        </w:tc>
        <w:tc>
          <w:tcPr>
            <w:tcW w:w="7654" w:type="dxa"/>
            <w:gridSpan w:val="2"/>
          </w:tcPr>
          <w:p w:rsidR="00997775" w:rsidRDefault="00997775" w14:paraId="6DD2FD4E" w14:textId="77777777"/>
        </w:tc>
      </w:tr>
      <w:tr w:rsidR="00997775" w:rsidTr="00873FD5" w14:paraId="670F8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32B154" w14:textId="77777777"/>
        </w:tc>
        <w:tc>
          <w:tcPr>
            <w:tcW w:w="7654" w:type="dxa"/>
            <w:gridSpan w:val="2"/>
          </w:tcPr>
          <w:p w:rsidRPr="00873FD5" w:rsidR="00873FD5" w:rsidP="00873FD5" w:rsidRDefault="00873FD5" w14:paraId="58547F65" w14:textId="77777777">
            <w:r w:rsidRPr="00873FD5">
              <w:t>overwegende dat de traditie om samen de jaarwisseling te vieren in een buurt of dorp gekoesterd moet kunnen worden;</w:t>
            </w:r>
          </w:p>
          <w:p w:rsidR="00873FD5" w:rsidP="00873FD5" w:rsidRDefault="00873FD5" w14:paraId="762CECE6" w14:textId="77777777"/>
          <w:p w:rsidRPr="00873FD5" w:rsidR="00873FD5" w:rsidP="00873FD5" w:rsidRDefault="00873FD5" w14:paraId="3CA81BEF" w14:textId="53260F7C">
            <w:r w:rsidRPr="00873FD5">
              <w:t>overwegende dat bij een mogelijke uitzondering op het vuurwerkverbod zo veel mogelijk tegemoet moet worden gekomen aan het in stand houden van de sociale cohesie;</w:t>
            </w:r>
          </w:p>
          <w:p w:rsidR="00873FD5" w:rsidP="00873FD5" w:rsidRDefault="00873FD5" w14:paraId="0BA24D1C" w14:textId="77777777"/>
          <w:p w:rsidRPr="00873FD5" w:rsidR="00873FD5" w:rsidP="00873FD5" w:rsidRDefault="00873FD5" w14:paraId="18447C4A" w14:textId="34892020">
            <w:r w:rsidRPr="00873FD5">
              <w:t>constaterende dat in sommige dorpen of buurten geen verenigingen zijn die zijn georganiseerd als rechtspersoon;</w:t>
            </w:r>
          </w:p>
          <w:p w:rsidR="00873FD5" w:rsidP="00873FD5" w:rsidRDefault="00873FD5" w14:paraId="5C5D2327" w14:textId="77777777"/>
          <w:p w:rsidRPr="00873FD5" w:rsidR="00873FD5" w:rsidP="00873FD5" w:rsidRDefault="00873FD5" w14:paraId="1660DBE8" w14:textId="6C74EAB5">
            <w:r w:rsidRPr="00873FD5">
              <w:t>verzoekt de regering om bij de uitwerking van de algemene maatregel van bestuur geen rechtspersoonlijkheidsvereiste op te nemen, waardoor het ook voor informeel georganiseerde buurt-, dorps- of straatcommissies mogelijk wordt om een ontheffing te krijgen,</w:t>
            </w:r>
          </w:p>
          <w:p w:rsidR="00873FD5" w:rsidP="00873FD5" w:rsidRDefault="00873FD5" w14:paraId="203A955C" w14:textId="77777777"/>
          <w:p w:rsidRPr="00873FD5" w:rsidR="00873FD5" w:rsidP="00873FD5" w:rsidRDefault="00873FD5" w14:paraId="1CE10F87" w14:textId="7C1A83AE">
            <w:r w:rsidRPr="00873FD5">
              <w:t>en gaat over tot de orde van de dag.</w:t>
            </w:r>
          </w:p>
          <w:p w:rsidR="00873FD5" w:rsidP="00873FD5" w:rsidRDefault="00873FD5" w14:paraId="1F862091" w14:textId="77777777"/>
          <w:p w:rsidR="00997775" w:rsidP="00873FD5" w:rsidRDefault="00873FD5" w14:paraId="7CC9DC26" w14:textId="3D1665F5">
            <w:r w:rsidRPr="00873FD5">
              <w:t>Bruyning.</w:t>
            </w:r>
          </w:p>
        </w:tc>
      </w:tr>
    </w:tbl>
    <w:p w:rsidR="00997775" w:rsidRDefault="00997775" w14:paraId="59F769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C51B8" w14:textId="77777777" w:rsidR="00873FD5" w:rsidRDefault="00873FD5">
      <w:pPr>
        <w:spacing w:line="20" w:lineRule="exact"/>
      </w:pPr>
    </w:p>
  </w:endnote>
  <w:endnote w:type="continuationSeparator" w:id="0">
    <w:p w14:paraId="0CF4217C" w14:textId="77777777" w:rsidR="00873FD5" w:rsidRDefault="00873FD5">
      <w:pPr>
        <w:pStyle w:val="Amendement"/>
      </w:pPr>
      <w:r>
        <w:rPr>
          <w:b w:val="0"/>
        </w:rPr>
        <w:t xml:space="preserve"> </w:t>
      </w:r>
    </w:p>
  </w:endnote>
  <w:endnote w:type="continuationNotice" w:id="1">
    <w:p w14:paraId="24A5AFE9" w14:textId="77777777" w:rsidR="00873FD5" w:rsidRDefault="00873F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B18A" w14:textId="77777777" w:rsidR="00873FD5" w:rsidRDefault="00873FD5">
      <w:pPr>
        <w:pStyle w:val="Amendement"/>
      </w:pPr>
      <w:r>
        <w:rPr>
          <w:b w:val="0"/>
        </w:rPr>
        <w:separator/>
      </w:r>
    </w:p>
  </w:footnote>
  <w:footnote w:type="continuationSeparator" w:id="0">
    <w:p w14:paraId="4A98CCFC" w14:textId="77777777" w:rsidR="00873FD5" w:rsidRDefault="0087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D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73FD5"/>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57086"/>
  <w15:docId w15:val="{0749C599-5AE7-4CE9-99A5-CA4FF1CE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950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2025-04-04T08:57:00.0000000Z</dcterms:modified>
  <dc:description>------------------------</dc:description>
  <dc:subject/>
  <keywords/>
  <version/>
  <category/>
</coreProperties>
</file>