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C42F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B5D6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FEA3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1397D3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56BBCD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90BA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585AED3" w14:textId="77777777"/>
        </w:tc>
      </w:tr>
      <w:tr w:rsidR="0028220F" w:rsidTr="0065630E" w14:paraId="3C8B2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F51B4A0" w14:textId="77777777"/>
        </w:tc>
      </w:tr>
      <w:tr w:rsidR="0028220F" w:rsidTr="0065630E" w14:paraId="77661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22B84B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A8EE7FA" w14:textId="77777777">
            <w:pPr>
              <w:rPr>
                <w:b/>
              </w:rPr>
            </w:pPr>
          </w:p>
        </w:tc>
      </w:tr>
      <w:tr w:rsidR="0028220F" w:rsidTr="0065630E" w14:paraId="1E8316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3D4B6C" w14:textId="43DB5619">
            <w:pPr>
              <w:rPr>
                <w:b/>
              </w:rPr>
            </w:pPr>
            <w:r>
              <w:rPr>
                <w:b/>
              </w:rPr>
              <w:t>3</w:t>
            </w:r>
            <w:r w:rsidR="00B004C8">
              <w:rPr>
                <w:b/>
              </w:rPr>
              <w:t>6 672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B004C8" w14:paraId="01832084" w14:textId="644A1B5F">
            <w:pPr>
              <w:rPr>
                <w:b/>
              </w:rPr>
            </w:pPr>
            <w:r w:rsidRPr="00B004C8">
              <w:rPr>
                <w:b/>
              </w:rPr>
              <w:t>Initiatiefnota van de leden Omtzigt en Idsinga over “Realistisch ramen”</w:t>
            </w:r>
          </w:p>
        </w:tc>
      </w:tr>
      <w:tr w:rsidR="0028220F" w:rsidTr="0065630E" w14:paraId="585ED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10C486" w14:textId="77777777"/>
        </w:tc>
        <w:tc>
          <w:tcPr>
            <w:tcW w:w="8647" w:type="dxa"/>
            <w:gridSpan w:val="2"/>
          </w:tcPr>
          <w:p w:rsidR="0028220F" w:rsidP="0065630E" w:rsidRDefault="0028220F" w14:paraId="6C501C69" w14:textId="77777777"/>
        </w:tc>
      </w:tr>
      <w:tr w:rsidR="0028220F" w:rsidTr="0065630E" w14:paraId="5FF90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0C2253" w14:textId="77777777"/>
        </w:tc>
        <w:tc>
          <w:tcPr>
            <w:tcW w:w="8647" w:type="dxa"/>
            <w:gridSpan w:val="2"/>
          </w:tcPr>
          <w:p w:rsidR="0028220F" w:rsidP="0065630E" w:rsidRDefault="0028220F" w14:paraId="718D977A" w14:textId="77777777"/>
        </w:tc>
      </w:tr>
      <w:tr w:rsidR="0028220F" w:rsidTr="0065630E" w14:paraId="3F2BB9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AFC1A3" w14:textId="76A996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44A47">
              <w:rPr>
                <w:b/>
              </w:rPr>
              <w:t>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1A46D92" w14:textId="062E39C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004C8">
              <w:rPr>
                <w:b/>
              </w:rPr>
              <w:t>HET LID VAN VROONHOVEN</w:t>
            </w:r>
            <w:r w:rsidR="00BC00AF">
              <w:rPr>
                <w:b/>
              </w:rPr>
              <w:t xml:space="preserve"> C.S.</w:t>
            </w:r>
          </w:p>
          <w:p w:rsidR="0028220F" w:rsidP="0065630E" w:rsidRDefault="0028220F" w14:paraId="3C0C4E7C" w14:textId="5082CED4">
            <w:pPr>
              <w:rPr>
                <w:b/>
              </w:rPr>
            </w:pPr>
            <w:r>
              <w:t xml:space="preserve">Ter vervanging van die gedrukt onder nr. </w:t>
            </w:r>
            <w:r w:rsidR="00B004C8">
              <w:t>8</w:t>
            </w:r>
          </w:p>
        </w:tc>
      </w:tr>
      <w:tr w:rsidR="0028220F" w:rsidTr="0065630E" w14:paraId="4387B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80BD69" w14:textId="77777777"/>
        </w:tc>
        <w:tc>
          <w:tcPr>
            <w:tcW w:w="8647" w:type="dxa"/>
            <w:gridSpan w:val="2"/>
          </w:tcPr>
          <w:p w:rsidR="0028220F" w:rsidP="0065630E" w:rsidRDefault="0028220F" w14:paraId="64EF1865" w14:textId="7D86300A">
            <w:r>
              <w:t xml:space="preserve">Voorgesteld </w:t>
            </w:r>
            <w:r w:rsidR="00B44A47">
              <w:t>8 april 2025</w:t>
            </w:r>
          </w:p>
        </w:tc>
      </w:tr>
      <w:tr w:rsidR="0028220F" w:rsidTr="0065630E" w14:paraId="71ECD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8A070B" w14:textId="77777777"/>
        </w:tc>
        <w:tc>
          <w:tcPr>
            <w:tcW w:w="8647" w:type="dxa"/>
            <w:gridSpan w:val="2"/>
          </w:tcPr>
          <w:p w:rsidR="0028220F" w:rsidP="0065630E" w:rsidRDefault="0028220F" w14:paraId="4F3CFE19" w14:textId="77777777"/>
        </w:tc>
      </w:tr>
      <w:tr w:rsidR="0028220F" w:rsidTr="0065630E" w14:paraId="4F7A1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A9BB7D" w14:textId="77777777"/>
        </w:tc>
        <w:tc>
          <w:tcPr>
            <w:tcW w:w="8647" w:type="dxa"/>
            <w:gridSpan w:val="2"/>
          </w:tcPr>
          <w:p w:rsidR="0028220F" w:rsidP="0065630E" w:rsidRDefault="0028220F" w14:paraId="588A5F62" w14:textId="77777777">
            <w:r>
              <w:t>De Kamer,</w:t>
            </w:r>
          </w:p>
        </w:tc>
      </w:tr>
      <w:tr w:rsidR="0028220F" w:rsidTr="0065630E" w14:paraId="0F821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A620EC" w14:textId="77777777"/>
        </w:tc>
        <w:tc>
          <w:tcPr>
            <w:tcW w:w="8647" w:type="dxa"/>
            <w:gridSpan w:val="2"/>
          </w:tcPr>
          <w:p w:rsidR="0028220F" w:rsidP="0065630E" w:rsidRDefault="0028220F" w14:paraId="7249AD16" w14:textId="77777777"/>
        </w:tc>
      </w:tr>
      <w:tr w:rsidR="0028220F" w:rsidTr="0065630E" w14:paraId="6842DA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AECE5D" w14:textId="77777777"/>
        </w:tc>
        <w:tc>
          <w:tcPr>
            <w:tcW w:w="8647" w:type="dxa"/>
            <w:gridSpan w:val="2"/>
          </w:tcPr>
          <w:p w:rsidR="0028220F" w:rsidP="0065630E" w:rsidRDefault="0028220F" w14:paraId="062F8661" w14:textId="77777777">
            <w:r>
              <w:t>gehoord de beraadslaging,</w:t>
            </w:r>
          </w:p>
        </w:tc>
      </w:tr>
      <w:tr w:rsidR="0028220F" w:rsidTr="0065630E" w14:paraId="60B37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C09C58" w14:textId="77777777"/>
        </w:tc>
        <w:tc>
          <w:tcPr>
            <w:tcW w:w="8647" w:type="dxa"/>
            <w:gridSpan w:val="2"/>
          </w:tcPr>
          <w:p w:rsidR="0028220F" w:rsidP="0065630E" w:rsidRDefault="0028220F" w14:paraId="633AC564" w14:textId="77777777"/>
        </w:tc>
      </w:tr>
      <w:tr w:rsidR="0028220F" w:rsidTr="0065630E" w14:paraId="2E780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CE28A8" w14:textId="77777777"/>
        </w:tc>
        <w:tc>
          <w:tcPr>
            <w:tcW w:w="8647" w:type="dxa"/>
            <w:gridSpan w:val="2"/>
          </w:tcPr>
          <w:p w:rsidRPr="00B004C8" w:rsidR="00B004C8" w:rsidP="00B004C8" w:rsidRDefault="00B004C8" w14:paraId="2FB26786" w14:textId="77777777">
            <w:r w:rsidRPr="00B004C8">
              <w:t>verzoekt de regering voor 12 uur op 10 april 2025, inzicht te geven in de laatste stand van de inkomsten, de uitgaven en de ramingen voor het jaar 2025,</w:t>
            </w:r>
          </w:p>
          <w:p w:rsidRPr="00B004C8" w:rsidR="00B004C8" w:rsidP="00B004C8" w:rsidRDefault="00B004C8" w14:paraId="6A3A4EBA" w14:textId="77777777"/>
          <w:p w:rsidRPr="00B004C8" w:rsidR="00B004C8" w:rsidP="00B004C8" w:rsidRDefault="00B004C8" w14:paraId="59EB279C" w14:textId="77777777">
            <w:r w:rsidRPr="00B004C8">
              <w:t>en gaat over tot de orde van de dag.</w:t>
            </w:r>
          </w:p>
          <w:p w:rsidRPr="00B004C8" w:rsidR="00B004C8" w:rsidP="00B004C8" w:rsidRDefault="00B004C8" w14:paraId="2D5B770C" w14:textId="77777777"/>
          <w:p w:rsidRPr="00B004C8" w:rsidR="00B004C8" w:rsidP="00B004C8" w:rsidRDefault="00B004C8" w14:paraId="28F2C600" w14:textId="77777777">
            <w:r w:rsidRPr="00B004C8">
              <w:t>Van Vroonhoven </w:t>
            </w:r>
          </w:p>
          <w:p w:rsidR="0028220F" w:rsidP="00B004C8" w:rsidRDefault="00B004C8" w14:paraId="5FFAAAD1" w14:textId="1FEDDFCE">
            <w:r w:rsidRPr="00B004C8">
              <w:t>Wilders</w:t>
            </w:r>
            <w:r w:rsidRPr="00B004C8">
              <w:br/>
              <w:t>Van der Lee</w:t>
            </w:r>
            <w:r w:rsidRPr="00B004C8">
              <w:br/>
              <w:t>Vermeer</w:t>
            </w:r>
            <w:r w:rsidRPr="00B004C8">
              <w:br/>
              <w:t>Omtzigt</w:t>
            </w:r>
          </w:p>
        </w:tc>
      </w:tr>
    </w:tbl>
    <w:p w:rsidRPr="0028220F" w:rsidR="004A4819" w:rsidP="0028220F" w:rsidRDefault="004A4819" w14:paraId="4D02A62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5900" w14:textId="77777777" w:rsidR="00B004C8" w:rsidRDefault="00B004C8">
      <w:pPr>
        <w:spacing w:line="20" w:lineRule="exact"/>
      </w:pPr>
    </w:p>
  </w:endnote>
  <w:endnote w:type="continuationSeparator" w:id="0">
    <w:p w14:paraId="71D6E0FF" w14:textId="77777777" w:rsidR="00B004C8" w:rsidRDefault="00B004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8EAE22" w14:textId="77777777" w:rsidR="00B004C8" w:rsidRDefault="00B004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7865" w14:textId="77777777" w:rsidR="00B004C8" w:rsidRDefault="00B004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7725A2" w14:textId="77777777" w:rsidR="00B004C8" w:rsidRDefault="00B0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C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55CF4"/>
    <w:rsid w:val="003C3FF3"/>
    <w:rsid w:val="0040151F"/>
    <w:rsid w:val="00411194"/>
    <w:rsid w:val="00414BEB"/>
    <w:rsid w:val="00440982"/>
    <w:rsid w:val="00491946"/>
    <w:rsid w:val="004A4819"/>
    <w:rsid w:val="004D28C5"/>
    <w:rsid w:val="0056321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004C8"/>
    <w:rsid w:val="00B44A47"/>
    <w:rsid w:val="00BB5485"/>
    <w:rsid w:val="00BB5729"/>
    <w:rsid w:val="00BC00AF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C1C9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CF91C"/>
  <w15:docId w15:val="{344E5B3B-0195-4FC0-AB1E-21CCBC8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483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2025-04-09T11:59:00.0000000Z</dcterms:created>
  <dcterms:modified xsi:type="dcterms:W3CDTF">2025-04-09T11:59:00.0000000Z</dcterms:modified>
  <dc:description>------------------------</dc:description>
  <dc:subject/>
  <keywords/>
  <version/>
  <category/>
</coreProperties>
</file>