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DE1B4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2672AA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ADBD0B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F0F5AB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6C7EE5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6A5F99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B1819E4" w14:textId="77777777"/>
        </w:tc>
      </w:tr>
      <w:tr w:rsidR="0028220F" w:rsidTr="0065630E" w14:paraId="7F0DE9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8653E26" w14:textId="77777777"/>
        </w:tc>
      </w:tr>
      <w:tr w:rsidR="0028220F" w:rsidTr="0065630E" w14:paraId="423D7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3D43D28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03AFE60" w14:textId="77777777">
            <w:pPr>
              <w:rPr>
                <w:b/>
              </w:rPr>
            </w:pPr>
          </w:p>
        </w:tc>
      </w:tr>
      <w:tr w:rsidR="0028220F" w:rsidTr="0065630E" w14:paraId="584BFF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0C37D6" w14:textId="01EF112A">
            <w:pPr>
              <w:rPr>
                <w:b/>
              </w:rPr>
            </w:pPr>
            <w:r>
              <w:rPr>
                <w:b/>
              </w:rPr>
              <w:t>3</w:t>
            </w:r>
            <w:r w:rsidR="00406281">
              <w:rPr>
                <w:b/>
              </w:rPr>
              <w:t>6 635</w:t>
            </w:r>
          </w:p>
        </w:tc>
        <w:tc>
          <w:tcPr>
            <w:tcW w:w="8647" w:type="dxa"/>
            <w:gridSpan w:val="2"/>
          </w:tcPr>
          <w:p w:rsidRPr="00406281" w:rsidR="0028220F" w:rsidP="0065630E" w:rsidRDefault="00406281" w14:paraId="51C6F258" w14:textId="3CA34069">
            <w:pPr>
              <w:rPr>
                <w:b/>
                <w:bCs/>
                <w:szCs w:val="24"/>
              </w:rPr>
            </w:pPr>
            <w:r w:rsidRPr="00406281">
              <w:rPr>
                <w:b/>
                <w:bCs/>
                <w:szCs w:val="24"/>
              </w:rPr>
              <w:t>Initiatiefnota van het lid Slagt-Tichelman over Wijkgerichte ouderenzorg door zorgzame buurten</w:t>
            </w:r>
          </w:p>
        </w:tc>
      </w:tr>
      <w:tr w:rsidR="0028220F" w:rsidTr="0065630E" w14:paraId="10409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9589B1" w14:textId="77777777"/>
        </w:tc>
        <w:tc>
          <w:tcPr>
            <w:tcW w:w="8647" w:type="dxa"/>
            <w:gridSpan w:val="2"/>
          </w:tcPr>
          <w:p w:rsidR="0028220F" w:rsidP="0065630E" w:rsidRDefault="0028220F" w14:paraId="61D05458" w14:textId="77777777"/>
        </w:tc>
      </w:tr>
      <w:tr w:rsidR="0028220F" w:rsidTr="0065630E" w14:paraId="23D26F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D4C121" w14:textId="77777777"/>
        </w:tc>
        <w:tc>
          <w:tcPr>
            <w:tcW w:w="8647" w:type="dxa"/>
            <w:gridSpan w:val="2"/>
          </w:tcPr>
          <w:p w:rsidR="0028220F" w:rsidP="0065630E" w:rsidRDefault="0028220F" w14:paraId="3501DEF0" w14:textId="77777777"/>
        </w:tc>
      </w:tr>
      <w:tr w:rsidR="0028220F" w:rsidTr="0065630E" w14:paraId="1679B1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1645C2" w14:textId="5A2FE0A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6162B">
              <w:rPr>
                <w:b/>
              </w:rPr>
              <w:t>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07F0CFB" w14:textId="5DBEDCB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06281">
              <w:rPr>
                <w:b/>
              </w:rPr>
              <w:t xml:space="preserve">HET LID KRÖGER </w:t>
            </w:r>
          </w:p>
          <w:p w:rsidR="0028220F" w:rsidP="0065630E" w:rsidRDefault="0028220F" w14:paraId="2521A312" w14:textId="7E260030">
            <w:pPr>
              <w:rPr>
                <w:b/>
              </w:rPr>
            </w:pPr>
            <w:r>
              <w:t xml:space="preserve">Ter vervanging van die gedrukt onder nr. </w:t>
            </w:r>
            <w:r w:rsidR="00406281">
              <w:t>5</w:t>
            </w:r>
          </w:p>
        </w:tc>
      </w:tr>
      <w:tr w:rsidR="0028220F" w:rsidTr="0065630E" w14:paraId="0DB712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9FFC10" w14:textId="77777777"/>
        </w:tc>
        <w:tc>
          <w:tcPr>
            <w:tcW w:w="8647" w:type="dxa"/>
            <w:gridSpan w:val="2"/>
          </w:tcPr>
          <w:p w:rsidR="0028220F" w:rsidP="0065630E" w:rsidRDefault="0028220F" w14:paraId="7595C518" w14:textId="1F448F4F">
            <w:r>
              <w:t xml:space="preserve">Voorgesteld </w:t>
            </w:r>
            <w:r w:rsidR="00A6162B">
              <w:t>8 april 2025</w:t>
            </w:r>
          </w:p>
        </w:tc>
      </w:tr>
      <w:tr w:rsidR="0028220F" w:rsidTr="0065630E" w14:paraId="4F4FFE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521CA0" w14:textId="77777777"/>
        </w:tc>
        <w:tc>
          <w:tcPr>
            <w:tcW w:w="8647" w:type="dxa"/>
            <w:gridSpan w:val="2"/>
          </w:tcPr>
          <w:p w:rsidR="0028220F" w:rsidP="0065630E" w:rsidRDefault="0028220F" w14:paraId="40210F2D" w14:textId="77777777"/>
        </w:tc>
      </w:tr>
      <w:tr w:rsidR="0028220F" w:rsidTr="0065630E" w14:paraId="262C70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D5D89D" w14:textId="77777777"/>
        </w:tc>
        <w:tc>
          <w:tcPr>
            <w:tcW w:w="8647" w:type="dxa"/>
            <w:gridSpan w:val="2"/>
          </w:tcPr>
          <w:p w:rsidR="0028220F" w:rsidP="0065630E" w:rsidRDefault="0028220F" w14:paraId="08E3CC97" w14:textId="77777777">
            <w:r>
              <w:t>De Kamer,</w:t>
            </w:r>
          </w:p>
        </w:tc>
      </w:tr>
      <w:tr w:rsidR="0028220F" w:rsidTr="0065630E" w14:paraId="5B908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DB5EAF" w14:textId="77777777"/>
        </w:tc>
        <w:tc>
          <w:tcPr>
            <w:tcW w:w="8647" w:type="dxa"/>
            <w:gridSpan w:val="2"/>
          </w:tcPr>
          <w:p w:rsidR="0028220F" w:rsidP="0065630E" w:rsidRDefault="0028220F" w14:paraId="27CC16B9" w14:textId="77777777"/>
        </w:tc>
      </w:tr>
      <w:tr w:rsidR="0028220F" w:rsidTr="0065630E" w14:paraId="1E8350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4D5FB9" w14:textId="77777777"/>
        </w:tc>
        <w:tc>
          <w:tcPr>
            <w:tcW w:w="8647" w:type="dxa"/>
            <w:gridSpan w:val="2"/>
          </w:tcPr>
          <w:p w:rsidR="0028220F" w:rsidP="0065630E" w:rsidRDefault="0028220F" w14:paraId="7D5E1CC9" w14:textId="77777777">
            <w:r>
              <w:t>gehoord de beraadslaging,</w:t>
            </w:r>
          </w:p>
        </w:tc>
      </w:tr>
      <w:tr w:rsidR="0028220F" w:rsidTr="0065630E" w14:paraId="110ED9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AFF275" w14:textId="77777777"/>
        </w:tc>
        <w:tc>
          <w:tcPr>
            <w:tcW w:w="8647" w:type="dxa"/>
            <w:gridSpan w:val="2"/>
          </w:tcPr>
          <w:p w:rsidR="0028220F" w:rsidP="0065630E" w:rsidRDefault="0028220F" w14:paraId="2EF53C16" w14:textId="77777777"/>
        </w:tc>
      </w:tr>
      <w:tr w:rsidR="0028220F" w:rsidTr="0065630E" w14:paraId="00F87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C2B3B3" w14:textId="77777777"/>
        </w:tc>
        <w:tc>
          <w:tcPr>
            <w:tcW w:w="8647" w:type="dxa"/>
            <w:gridSpan w:val="2"/>
          </w:tcPr>
          <w:p w:rsidR="00406281" w:rsidP="00406281" w:rsidRDefault="00406281" w14:paraId="0D1D36D6" w14:textId="19D96515">
            <w:r>
              <w:t>constaterende dat de vergrijzing toeneemt in komende jaren,</w:t>
            </w:r>
          </w:p>
          <w:p w:rsidR="00406281" w:rsidP="00406281" w:rsidRDefault="00406281" w14:paraId="71D6C4A2" w14:textId="77777777"/>
          <w:p w:rsidR="00406281" w:rsidP="00406281" w:rsidRDefault="00406281" w14:paraId="34CD5834" w14:textId="2C0D3EB2">
            <w:r>
              <w:t xml:space="preserve">constaterende dat er een tekort wordt ervaren aan verpleegplekken, </w:t>
            </w:r>
          </w:p>
          <w:p w:rsidR="00406281" w:rsidP="00406281" w:rsidRDefault="00406281" w14:paraId="71ABCF26" w14:textId="77777777"/>
          <w:p w:rsidR="00406281" w:rsidP="00406281" w:rsidRDefault="00406281" w14:paraId="44BDA007" w14:textId="40442C2A">
            <w:r>
              <w:t>constaterende dat een steeds groter wordende groep ouderen thuis blijft wonen,</w:t>
            </w:r>
          </w:p>
          <w:p w:rsidR="00406281" w:rsidP="00406281" w:rsidRDefault="00406281" w14:paraId="684319B5" w14:textId="77777777"/>
          <w:p w:rsidR="00406281" w:rsidP="00406281" w:rsidRDefault="00406281" w14:paraId="39B0FDEA" w14:textId="2887E881">
            <w:r>
              <w:t>constaterende dat eenzaamheid een groot probleem is, ook onder ouderen,</w:t>
            </w:r>
          </w:p>
          <w:p w:rsidR="00406281" w:rsidP="00406281" w:rsidRDefault="00406281" w14:paraId="7A738E0C" w14:textId="77777777"/>
          <w:p w:rsidR="00406281" w:rsidP="00406281" w:rsidRDefault="00406281" w14:paraId="5609DDE3" w14:textId="06B19EBE">
            <w:r>
              <w:t>overwegende dat niet alle ouderen terecht kunnen of willen bij een verpleeghuis,</w:t>
            </w:r>
          </w:p>
          <w:p w:rsidR="00406281" w:rsidP="00406281" w:rsidRDefault="00406281" w14:paraId="5AF46774" w14:textId="77777777"/>
          <w:p w:rsidR="00406281" w:rsidP="00406281" w:rsidRDefault="00406281" w14:paraId="53922C2C" w14:textId="48CE83E1">
            <w:r>
              <w:t>overwegende dat een significant deel van de ouderen aangeeft dicht bij huis graag zorg te willen kunnen ontvangen,</w:t>
            </w:r>
          </w:p>
          <w:p w:rsidR="00406281" w:rsidP="00406281" w:rsidRDefault="00406281" w14:paraId="43C877EB" w14:textId="77777777"/>
          <w:p w:rsidR="00406281" w:rsidP="00406281" w:rsidRDefault="00406281" w14:paraId="29B5849A" w14:textId="1FE13ED3">
            <w:r>
              <w:t>overwegende dat zorgzame buurten een instrument kunnen zijn voor het tegengaan van eenzaamheid, bevorderen van sociale cohesie en het leveren van zorg dichtbij huis,</w:t>
            </w:r>
          </w:p>
          <w:p w:rsidR="00406281" w:rsidP="00406281" w:rsidRDefault="00406281" w14:paraId="268392CC" w14:textId="77777777"/>
          <w:p w:rsidR="00406281" w:rsidP="00406281" w:rsidRDefault="00406281" w14:paraId="33ACE203" w14:textId="34703C52">
            <w:r>
              <w:t>verzoekt de regering om bij het opstellen van haar visie op de ouderenzorg zorgzame buurten mee te nemen als alternatief voor verpleegplekken,</w:t>
            </w:r>
          </w:p>
          <w:p w:rsidR="00406281" w:rsidP="00406281" w:rsidRDefault="00406281" w14:paraId="78BBDDFD" w14:textId="77777777"/>
          <w:p w:rsidR="00406281" w:rsidP="00406281" w:rsidRDefault="00406281" w14:paraId="0A674D4F" w14:textId="69BC8AE3">
            <w:r>
              <w:t>en gaan over tot de orde van de dag.</w:t>
            </w:r>
          </w:p>
          <w:p w:rsidR="00406281" w:rsidP="00406281" w:rsidRDefault="00406281" w14:paraId="3293B640" w14:textId="77777777"/>
          <w:p w:rsidR="00406281" w:rsidP="00406281" w:rsidRDefault="00406281" w14:paraId="25747D52" w14:textId="243A8D96">
            <w:r>
              <w:t>Kröger</w:t>
            </w:r>
          </w:p>
        </w:tc>
      </w:tr>
    </w:tbl>
    <w:p w:rsidRPr="0028220F" w:rsidR="004A4819" w:rsidP="0028220F" w:rsidRDefault="004A4819" w14:paraId="57A5A2C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BCF8" w14:textId="77777777" w:rsidR="00406281" w:rsidRDefault="00406281">
      <w:pPr>
        <w:spacing w:line="20" w:lineRule="exact"/>
      </w:pPr>
    </w:p>
  </w:endnote>
  <w:endnote w:type="continuationSeparator" w:id="0">
    <w:p w14:paraId="4E226A30" w14:textId="77777777" w:rsidR="00406281" w:rsidRDefault="004062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4B62D3" w14:textId="77777777" w:rsidR="00406281" w:rsidRDefault="004062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60C35" w14:textId="77777777" w:rsidR="00406281" w:rsidRDefault="004062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A81808" w14:textId="77777777" w:rsidR="00406281" w:rsidRDefault="00406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81"/>
    <w:rsid w:val="00027E9C"/>
    <w:rsid w:val="00062708"/>
    <w:rsid w:val="00063162"/>
    <w:rsid w:val="00095EFA"/>
    <w:rsid w:val="000C1E41"/>
    <w:rsid w:val="000C619A"/>
    <w:rsid w:val="000F4958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06281"/>
    <w:rsid w:val="00411194"/>
    <w:rsid w:val="00414BEB"/>
    <w:rsid w:val="00440982"/>
    <w:rsid w:val="00491946"/>
    <w:rsid w:val="004A4819"/>
    <w:rsid w:val="004D28C5"/>
    <w:rsid w:val="00563214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6162B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6950"/>
  <w15:docId w15:val="{73C95827-FE1D-416A-BDE6-3C035551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169</ap:Words>
  <ap:Characters>1010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2025-04-09T12:00:00.0000000Z</dcterms:created>
  <dcterms:modified xsi:type="dcterms:W3CDTF">2025-04-09T12:00:00.0000000Z</dcterms:modified>
  <dc:description>------------------------</dc:description>
  <dc:subject/>
  <keywords/>
  <version/>
  <category/>
</coreProperties>
</file>