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4A1" w:rsidP="00DC0CCA" w:rsidRDefault="15942731" w14:paraId="5D9C8F96" w14:textId="77777777">
      <w:pPr>
        <w:spacing w:line="276" w:lineRule="auto"/>
      </w:pPr>
      <w:r>
        <w:t> </w:t>
      </w:r>
    </w:p>
    <w:p w:rsidR="00C8176D" w:rsidP="00DC0CCA" w:rsidRDefault="00C8176D" w14:paraId="5A3D4AB4" w14:textId="77777777">
      <w:pPr>
        <w:pStyle w:val="WitregelW1bodytekst"/>
        <w:spacing w:line="276" w:lineRule="auto"/>
      </w:pPr>
    </w:p>
    <w:p w:rsidR="00DC0CCA" w:rsidP="00DC0CCA" w:rsidRDefault="15942731" w14:paraId="7C67B3BA" w14:textId="77777777">
      <w:pPr>
        <w:pStyle w:val="WitregelW1bodytekst"/>
        <w:spacing w:line="276" w:lineRule="auto"/>
      </w:pPr>
      <w:r>
        <w:t xml:space="preserve">Hiermee bied ik u de antwoorden aan op vragen van het lid Beckerman (SP) over </w:t>
      </w:r>
    </w:p>
    <w:p w:rsidR="00DC0CCA" w:rsidP="00DC0CCA" w:rsidRDefault="15942731" w14:paraId="3166ECB1" w14:textId="77777777">
      <w:pPr>
        <w:pStyle w:val="WitregelW1bodytekst"/>
        <w:spacing w:line="276" w:lineRule="auto"/>
      </w:pPr>
      <w:proofErr w:type="gramStart"/>
      <w:r>
        <w:t>het</w:t>
      </w:r>
      <w:proofErr w:type="gramEnd"/>
      <w:r>
        <w:t xml:space="preserve"> artikel ‘Volop trucs om huurregels te ontwijken, maar huurcommissie veegt ‘</w:t>
      </w:r>
      <w:proofErr w:type="spellStart"/>
      <w:r>
        <w:t>shortstaycontract</w:t>
      </w:r>
      <w:proofErr w:type="spellEnd"/>
      <w:r>
        <w:t>’ van tafel’, uit het FD van 25 februari jl. De vragen zijn ingezonden op 27 februari 2025.</w:t>
      </w:r>
    </w:p>
    <w:p w:rsidR="00DC0CCA" w:rsidP="00DC0CCA" w:rsidRDefault="00DC0CCA" w14:paraId="54932189" w14:textId="77777777">
      <w:pPr>
        <w:pStyle w:val="WitregelW1bodytekst"/>
        <w:spacing w:line="276" w:lineRule="auto"/>
      </w:pPr>
    </w:p>
    <w:p w:rsidR="00DC0CCA" w:rsidP="00DC0CCA" w:rsidRDefault="15942731" w14:paraId="2B7A5971" w14:textId="53D4F4B9">
      <w:pPr>
        <w:pStyle w:val="WitregelW1bodytekst"/>
        <w:spacing w:line="276" w:lineRule="auto"/>
      </w:pPr>
      <w:r>
        <w:t>De minister voor Volkshuisvesting en Ruimtelijke Ordening,</w:t>
      </w:r>
    </w:p>
    <w:p w:rsidR="00DC0CCA" w:rsidP="00DC0CCA" w:rsidRDefault="00DC0CCA" w14:paraId="0FC60145" w14:textId="77777777">
      <w:pPr>
        <w:pStyle w:val="WitregelW1bodytekst"/>
        <w:spacing w:line="276" w:lineRule="auto"/>
      </w:pPr>
    </w:p>
    <w:p w:rsidR="00DC0CCA" w:rsidP="00DC0CCA" w:rsidRDefault="00DC0CCA" w14:paraId="3A2B76E7" w14:textId="77777777">
      <w:pPr>
        <w:pStyle w:val="WitregelW1bodytekst"/>
        <w:spacing w:line="276" w:lineRule="auto"/>
      </w:pPr>
    </w:p>
    <w:p w:rsidR="00DC0CCA" w:rsidP="00DC0CCA" w:rsidRDefault="00DC0CCA" w14:paraId="307D56A8" w14:textId="77777777">
      <w:pPr>
        <w:pStyle w:val="WitregelW1bodytekst"/>
        <w:spacing w:line="276" w:lineRule="auto"/>
      </w:pPr>
    </w:p>
    <w:p w:rsidR="00DC0CCA" w:rsidP="00DC0CCA" w:rsidRDefault="00DC0CCA" w14:paraId="53724398" w14:textId="77777777">
      <w:pPr>
        <w:pStyle w:val="WitregelW1bodytekst"/>
        <w:spacing w:line="276" w:lineRule="auto"/>
      </w:pPr>
    </w:p>
    <w:p w:rsidR="00DC0CCA" w:rsidP="00DC0CCA" w:rsidRDefault="00DC0CCA" w14:paraId="619812E1" w14:textId="77777777">
      <w:pPr>
        <w:pStyle w:val="WitregelW1bodytekst"/>
        <w:spacing w:line="276" w:lineRule="auto"/>
      </w:pPr>
    </w:p>
    <w:p w:rsidR="00DC0CCA" w:rsidP="00DC0CCA" w:rsidRDefault="15942731" w14:paraId="22193AD3" w14:textId="77777777">
      <w:pPr>
        <w:pStyle w:val="WitregelW1bodytekst"/>
        <w:spacing w:line="276" w:lineRule="auto"/>
      </w:pPr>
      <w:r>
        <w:t>Mona Keijzer</w:t>
      </w:r>
    </w:p>
    <w:p w:rsidR="00DC0CCA" w:rsidP="00DC0CCA" w:rsidRDefault="00DC0CCA" w14:paraId="3CF27882" w14:textId="77777777">
      <w:pPr>
        <w:spacing w:line="276" w:lineRule="auto"/>
      </w:pPr>
      <w:r>
        <w:br w:type="page"/>
      </w:r>
    </w:p>
    <w:p w:rsidRPr="00DC0CCA" w:rsidR="00DC0CCA" w:rsidP="15942731" w:rsidRDefault="00DC0CCA" w14:paraId="3D05F47C"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lastRenderedPageBreak/>
        <w:t>2025Z03629</w:t>
      </w:r>
    </w:p>
    <w:p w:rsidRPr="00DC0CCA" w:rsidR="00DC0CCA" w:rsidP="15942731" w:rsidRDefault="00DC0CCA" w14:paraId="28810A0C"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Vragen van het lid Beckerman (SP) aan de minister van Volkshuisvesting en Ruimtelijke Ordening over het bericht ‘Volop trucs om huurregels te ontwijken, maar huurcommissie veegt ‘</w:t>
      </w:r>
      <w:proofErr w:type="spellStart"/>
      <w:r w:rsidRPr="15942731">
        <w:rPr>
          <w:rFonts w:eastAsiaTheme="minorEastAsia" w:cstheme="minorBidi"/>
          <w:color w:val="auto"/>
          <w:kern w:val="2"/>
          <w:lang w:eastAsia="en-US"/>
          <w14:ligatures w14:val="standardContextual"/>
        </w:rPr>
        <w:t>shortstaycontract</w:t>
      </w:r>
      <w:proofErr w:type="spellEnd"/>
      <w:r w:rsidRPr="15942731">
        <w:rPr>
          <w:rFonts w:eastAsiaTheme="minorEastAsia" w:cstheme="minorBidi"/>
          <w:color w:val="auto"/>
          <w:kern w:val="2"/>
          <w:lang w:eastAsia="en-US"/>
          <w14:ligatures w14:val="standardContextual"/>
        </w:rPr>
        <w:t>’ van tafel’ (ingezonden 27 februari 2025).</w:t>
      </w:r>
    </w:p>
    <w:p w:rsidRPr="00DC0CCA" w:rsidR="00DC0CCA" w:rsidP="00DC0CCA" w:rsidRDefault="00DC0CCA" w14:paraId="796B2F65"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20062902"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Vraag 1</w:t>
      </w:r>
    </w:p>
    <w:p w:rsidRPr="00DC0CCA" w:rsidR="00DC0CCA" w:rsidP="15942731" w:rsidRDefault="00DC0CCA" w14:paraId="275FFA2F"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 xml:space="preserve">Hoe beoordeelt u de signalen dat verhuurders, sinds de inwerkingtreding van de Wet vaste huurcontracten, verschillende constructies bedenken om de wet te omzeilen? </w:t>
      </w:r>
      <w:r w:rsidRPr="15942731">
        <w:rPr>
          <w:rStyle w:val="Voetnootmarkering"/>
          <w:rFonts w:eastAsiaTheme="minorEastAsia" w:cstheme="minorBidi"/>
          <w:color w:val="auto"/>
          <w:kern w:val="2"/>
          <w:lang w:eastAsia="en-US"/>
          <w14:ligatures w14:val="standardContextual"/>
        </w:rPr>
        <w:footnoteReference w:id="1"/>
      </w:r>
      <w:r w:rsidRPr="15942731">
        <w:rPr>
          <w:rFonts w:eastAsiaTheme="minorEastAsia" w:cstheme="minorBidi"/>
          <w:color w:val="auto"/>
          <w:kern w:val="2"/>
          <w:lang w:eastAsia="en-US"/>
          <w14:ligatures w14:val="standardContextual"/>
        </w:rPr>
        <w:t xml:space="preserve"> </w:t>
      </w:r>
    </w:p>
    <w:p w:rsidRPr="00DC0CCA" w:rsidR="00DC0CCA" w:rsidP="00DC0CCA" w:rsidRDefault="00DC0CCA" w14:paraId="280DA95A"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2F26B817"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Antwoord 1</w:t>
      </w:r>
    </w:p>
    <w:p w:rsidRPr="00DC0CCA" w:rsidR="00DC0CCA" w:rsidP="15942731" w:rsidRDefault="00DC0CCA" w14:paraId="7B710E63"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 xml:space="preserve">In het artikel worden twee routes genoemd: 1) het gebruik van zgn. </w:t>
      </w:r>
      <w:proofErr w:type="spellStart"/>
      <w:r w:rsidRPr="15942731">
        <w:rPr>
          <w:rFonts w:eastAsiaTheme="minorEastAsia" w:cstheme="minorBidi"/>
          <w:color w:val="auto"/>
          <w:kern w:val="2"/>
          <w:lang w:eastAsia="en-US"/>
          <w14:ligatures w14:val="standardContextual"/>
        </w:rPr>
        <w:t>shortstay</w:t>
      </w:r>
      <w:proofErr w:type="spellEnd"/>
      <w:r w:rsidRPr="15942731">
        <w:rPr>
          <w:rFonts w:eastAsiaTheme="minorEastAsia" w:cstheme="minorBidi"/>
          <w:color w:val="auto"/>
          <w:kern w:val="2"/>
          <w:lang w:eastAsia="en-US"/>
          <w14:ligatures w14:val="standardContextual"/>
        </w:rPr>
        <w:t xml:space="preserve">-contracten en 2) het gebruik van zgn. </w:t>
      </w:r>
      <w:proofErr w:type="spellStart"/>
      <w:r w:rsidRPr="15942731">
        <w:rPr>
          <w:rFonts w:eastAsiaTheme="minorEastAsia" w:cstheme="minorBidi"/>
          <w:color w:val="auto"/>
          <w:kern w:val="2"/>
          <w:lang w:eastAsia="en-US"/>
          <w14:ligatures w14:val="standardContextual"/>
        </w:rPr>
        <w:t>friendscontracten</w:t>
      </w:r>
      <w:proofErr w:type="spellEnd"/>
      <w:r w:rsidRPr="15942731">
        <w:rPr>
          <w:rFonts w:eastAsiaTheme="minorEastAsia" w:cstheme="minorBidi"/>
          <w:color w:val="auto"/>
          <w:kern w:val="2"/>
          <w:lang w:eastAsia="en-US"/>
          <w14:ligatures w14:val="standardContextual"/>
        </w:rPr>
        <w:t xml:space="preserve">. </w:t>
      </w:r>
    </w:p>
    <w:p w:rsidRPr="00DC0CCA" w:rsidR="00DC0CCA" w:rsidP="00DC0CCA" w:rsidRDefault="00DC0CCA" w14:paraId="3B41E978"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6AA68405"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 xml:space="preserve">Als er sprake is van de ‘huur van woonruimte’, zijn de bepalingen uit Burgerlijk Wetboek Boek 7, Afdeling – De Huur van Woonruimte van toepassing. In deze afdeling zijn o.a. de huurbescherming en huurprijsbescherming vastgelegd. In artikel BW 7:232 lid 2 wordt echter gesteld dat deze afdeling niet van toepassing is op ‘huur welke een gebruik van woonruimte betreft dat naar zijn aard slechts van korte duur is’. Bij </w:t>
      </w:r>
      <w:proofErr w:type="spellStart"/>
      <w:r w:rsidRPr="15942731">
        <w:rPr>
          <w:rFonts w:eastAsiaTheme="minorEastAsia" w:cstheme="minorBidi"/>
          <w:color w:val="auto"/>
          <w:kern w:val="2"/>
          <w:lang w:eastAsia="en-US"/>
          <w14:ligatures w14:val="standardContextual"/>
        </w:rPr>
        <w:t>shortstay</w:t>
      </w:r>
      <w:proofErr w:type="spellEnd"/>
      <w:r w:rsidRPr="15942731">
        <w:rPr>
          <w:rFonts w:eastAsiaTheme="minorEastAsia" w:cstheme="minorBidi"/>
          <w:color w:val="auto"/>
          <w:kern w:val="2"/>
          <w:lang w:eastAsia="en-US"/>
          <w14:ligatures w14:val="standardContextual"/>
        </w:rPr>
        <w:t xml:space="preserve">-contracten wordt er - met een beroep op de bepaling uit artikel 7:232 lid 2 BW ‘voor de huur van woonruimte die naar zijn aard van korte duur is’ - gesteld dat Burgerlijk Wetboek Boek 7, Afdeling 5, in zijn geheel niet van toepassing is. </w:t>
      </w:r>
      <w:r w:rsidRPr="15942731" w:rsidR="006D7B4D">
        <w:rPr>
          <w:rFonts w:eastAsiaTheme="minorEastAsia" w:cstheme="minorBidi"/>
          <w:color w:val="auto"/>
          <w:kern w:val="2"/>
          <w:lang w:eastAsia="en-US"/>
          <w14:ligatures w14:val="standardContextual"/>
        </w:rPr>
        <w:t>Echter dienen s</w:t>
      </w:r>
      <w:r w:rsidRPr="15942731">
        <w:rPr>
          <w:rFonts w:eastAsiaTheme="minorEastAsia" w:cstheme="minorBidi"/>
          <w:color w:val="auto"/>
          <w:kern w:val="2"/>
          <w:lang w:eastAsia="en-US"/>
          <w14:ligatures w14:val="standardContextual"/>
        </w:rPr>
        <w:t>hort-</w:t>
      </w:r>
      <w:proofErr w:type="spellStart"/>
      <w:r w:rsidRPr="15942731">
        <w:rPr>
          <w:rFonts w:eastAsiaTheme="minorEastAsia" w:cstheme="minorBidi"/>
          <w:color w:val="auto"/>
          <w:kern w:val="2"/>
          <w:lang w:eastAsia="en-US"/>
          <w14:ligatures w14:val="standardContextual"/>
        </w:rPr>
        <w:t>stay</w:t>
      </w:r>
      <w:proofErr w:type="spellEnd"/>
      <w:r w:rsidRPr="15942731">
        <w:rPr>
          <w:rFonts w:eastAsiaTheme="minorEastAsia" w:cstheme="minorBidi"/>
          <w:color w:val="auto"/>
          <w:kern w:val="2"/>
          <w:lang w:eastAsia="en-US"/>
          <w14:ligatures w14:val="standardContextual"/>
        </w:rPr>
        <w:t>-contracten zeer terughoudend toegepast te worden; als er sprake is van de huur van woonruimte moet de huurbescherming worden gerespecteerd. Uit de wetsgeschiedenis en jurisprudentie komt naar voren dat deze bepaling gericht op ‘huur welke een gebruik van woonruimte betreft dat naar zijn aard slechts van korte duur is’, bedoeld is voor die ‘gevallen waarin voor iedereen (huurder en verhuurder) duidelijk is dat er geen sprake kan en mag zijn van een beroep op huur(prijs)bescherming’, en voorts dat het een ‘uitzonderingsbepaling van een heel beperkte betekenis” betreft, die ‘zeer restrictief moet worden opgevat’.</w:t>
      </w:r>
    </w:p>
    <w:p w:rsidRPr="00DC0CCA" w:rsidR="00DC0CCA" w:rsidP="00DC0CCA" w:rsidRDefault="00DC0CCA" w14:paraId="1123B572" w14:textId="77777777">
      <w:pPr>
        <w:autoSpaceDN/>
        <w:spacing w:line="276" w:lineRule="auto"/>
        <w:textAlignment w:val="auto"/>
        <w:rPr>
          <w:rFonts w:eastAsiaTheme="minorHAnsi" w:cstheme="minorBidi"/>
          <w:color w:val="auto"/>
          <w:kern w:val="2"/>
          <w:lang w:eastAsia="en-US"/>
          <w14:ligatures w14:val="standardContextual"/>
        </w:rPr>
      </w:pPr>
    </w:p>
    <w:p w:rsidR="00146A09" w:rsidP="15942731" w:rsidRDefault="00DC0CCA" w14:paraId="21F49309" w14:textId="5AC355B8">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 xml:space="preserve">Bij een </w:t>
      </w:r>
      <w:r w:rsidRPr="15942731" w:rsidR="00146A09">
        <w:rPr>
          <w:rFonts w:eastAsiaTheme="minorEastAsia" w:cstheme="minorBidi"/>
          <w:color w:val="auto"/>
          <w:kern w:val="2"/>
          <w:lang w:eastAsia="en-US"/>
          <w14:ligatures w14:val="standardContextual"/>
        </w:rPr>
        <w:t xml:space="preserve">zgn. </w:t>
      </w:r>
      <w:r w:rsidRPr="15942731">
        <w:rPr>
          <w:rFonts w:eastAsiaTheme="minorEastAsia" w:cstheme="minorBidi"/>
          <w:color w:val="auto"/>
          <w:kern w:val="2"/>
          <w:lang w:eastAsia="en-US"/>
          <w14:ligatures w14:val="standardContextual"/>
        </w:rPr>
        <w:t>‘</w:t>
      </w:r>
      <w:proofErr w:type="spellStart"/>
      <w:r w:rsidRPr="15942731">
        <w:rPr>
          <w:rFonts w:eastAsiaTheme="minorEastAsia" w:cstheme="minorBidi"/>
          <w:color w:val="auto"/>
          <w:kern w:val="2"/>
          <w:lang w:eastAsia="en-US"/>
          <w14:ligatures w14:val="standardContextual"/>
        </w:rPr>
        <w:t>friendscontract</w:t>
      </w:r>
      <w:proofErr w:type="spellEnd"/>
      <w:r w:rsidRPr="15942731">
        <w:rPr>
          <w:rFonts w:eastAsiaTheme="minorEastAsia" w:cstheme="minorBidi"/>
          <w:color w:val="auto"/>
          <w:kern w:val="2"/>
          <w:lang w:eastAsia="en-US"/>
          <w14:ligatures w14:val="standardContextual"/>
        </w:rPr>
        <w:t xml:space="preserve">’ staan meerdere huurders op hetzelfde huurcontract. Dit zijn er doorgaans meer dan twee, die gezamenlijk de huurprijs onderverdelen. Een zelfstandige huurwoning wordt </w:t>
      </w:r>
      <w:proofErr w:type="spellStart"/>
      <w:r w:rsidRPr="15942731">
        <w:rPr>
          <w:rFonts w:eastAsiaTheme="minorEastAsia" w:cstheme="minorBidi"/>
          <w:color w:val="auto"/>
          <w:kern w:val="2"/>
          <w:lang w:eastAsia="en-US"/>
          <w14:ligatures w14:val="standardContextual"/>
        </w:rPr>
        <w:t>beprijsd</w:t>
      </w:r>
      <w:proofErr w:type="spellEnd"/>
      <w:r w:rsidRPr="15942731">
        <w:rPr>
          <w:rFonts w:eastAsiaTheme="minorEastAsia" w:cstheme="minorBidi"/>
          <w:color w:val="auto"/>
          <w:kern w:val="2"/>
          <w:lang w:eastAsia="en-US"/>
          <w14:ligatures w14:val="standardContextual"/>
        </w:rPr>
        <w:t xml:space="preserve"> via het woningwaarderingsstelsel voor zelfstandige woningen (WWSZ).</w:t>
      </w:r>
      <w:r w:rsidRPr="15942731" w:rsidR="00146A09">
        <w:rPr>
          <w:rFonts w:eastAsiaTheme="minorEastAsia" w:cstheme="minorBidi"/>
          <w:color w:val="auto"/>
          <w:kern w:val="2"/>
          <w:lang w:eastAsia="en-US"/>
          <w14:ligatures w14:val="standardContextual"/>
        </w:rPr>
        <w:t xml:space="preserve"> </w:t>
      </w:r>
      <w:proofErr w:type="spellStart"/>
      <w:r w:rsidRPr="15942731" w:rsidR="00146A09">
        <w:rPr>
          <w:rFonts w:eastAsiaTheme="minorEastAsia" w:cstheme="minorBidi"/>
          <w:color w:val="auto"/>
          <w:kern w:val="2"/>
          <w:lang w:eastAsia="en-US"/>
          <w14:ligatures w14:val="standardContextual"/>
        </w:rPr>
        <w:t>Friendscontracten</w:t>
      </w:r>
      <w:proofErr w:type="spellEnd"/>
      <w:r w:rsidRPr="15942731" w:rsidR="00146A09">
        <w:rPr>
          <w:rFonts w:eastAsiaTheme="minorEastAsia" w:cstheme="minorBidi"/>
          <w:color w:val="auto"/>
          <w:kern w:val="2"/>
          <w:lang w:eastAsia="en-US"/>
          <w14:ligatures w14:val="standardContextual"/>
        </w:rPr>
        <w:t xml:space="preserve"> zijn niet verboden en kunnen voordelen bieden. Er is dus ook niet per definitie sprake van een schijnconstructie als er gebruik wordt gemaakt van een </w:t>
      </w:r>
      <w:proofErr w:type="spellStart"/>
      <w:r w:rsidRPr="15942731" w:rsidR="00146A09">
        <w:rPr>
          <w:rFonts w:eastAsiaTheme="minorEastAsia" w:cstheme="minorBidi"/>
          <w:color w:val="auto"/>
          <w:kern w:val="2"/>
          <w:lang w:eastAsia="en-US"/>
          <w14:ligatures w14:val="standardContextual"/>
        </w:rPr>
        <w:t>friendscontract</w:t>
      </w:r>
      <w:proofErr w:type="spellEnd"/>
      <w:r w:rsidRPr="15942731" w:rsidR="00146A09">
        <w:rPr>
          <w:rFonts w:eastAsiaTheme="minorEastAsia" w:cstheme="minorBidi"/>
          <w:color w:val="auto"/>
          <w:kern w:val="2"/>
          <w:lang w:eastAsia="en-US"/>
          <w14:ligatures w14:val="standardContextual"/>
        </w:rPr>
        <w:t xml:space="preserve">. </w:t>
      </w:r>
      <w:r w:rsidRPr="15942731">
        <w:rPr>
          <w:rFonts w:eastAsiaTheme="minorEastAsia" w:cstheme="minorBidi"/>
          <w:color w:val="auto"/>
          <w:kern w:val="2"/>
          <w:lang w:eastAsia="en-US"/>
          <w14:ligatures w14:val="standardContextual"/>
        </w:rPr>
        <w:t xml:space="preserve">Het signaal dat er onjuist gebruik gemaakt wordt van </w:t>
      </w:r>
      <w:commentRangeStart w:id="0"/>
      <w:proofErr w:type="spellStart"/>
      <w:r w:rsidRPr="15942731">
        <w:rPr>
          <w:rFonts w:eastAsiaTheme="minorEastAsia" w:cstheme="minorBidi"/>
          <w:color w:val="auto"/>
          <w:kern w:val="2"/>
          <w:lang w:eastAsia="en-US"/>
          <w14:ligatures w14:val="standardContextual"/>
        </w:rPr>
        <w:t>friendscontracten</w:t>
      </w:r>
      <w:commentRangeEnd w:id="0"/>
      <w:proofErr w:type="spellEnd"/>
      <w:r>
        <w:commentReference w:id="0"/>
      </w:r>
      <w:r w:rsidRPr="15942731">
        <w:rPr>
          <w:rFonts w:eastAsiaTheme="minorEastAsia" w:cstheme="minorBidi"/>
          <w:color w:val="auto"/>
          <w:kern w:val="2"/>
          <w:lang w:eastAsia="en-US"/>
          <w14:ligatures w14:val="standardContextual"/>
        </w:rPr>
        <w:t xml:space="preserve">  betrekking tot de huurprijs, is mij bekend. </w:t>
      </w:r>
      <w:r w:rsidRPr="15942731" w:rsidR="00146A09">
        <w:rPr>
          <w:rFonts w:eastAsiaTheme="minorEastAsia" w:cstheme="minorBidi"/>
          <w:color w:val="auto"/>
          <w:kern w:val="2"/>
          <w:lang w:eastAsia="en-US"/>
          <w14:ligatures w14:val="standardContextual"/>
        </w:rPr>
        <w:t xml:space="preserve">Kern daarbij is dat </w:t>
      </w:r>
      <w:proofErr w:type="spellStart"/>
      <w:r w:rsidRPr="15942731" w:rsidR="00146A09">
        <w:rPr>
          <w:rFonts w:eastAsiaTheme="minorEastAsia" w:cstheme="minorBidi"/>
          <w:color w:val="auto"/>
          <w:kern w:val="2"/>
          <w:lang w:eastAsia="en-US"/>
          <w14:ligatures w14:val="standardContextual"/>
        </w:rPr>
        <w:t>friendscontracten</w:t>
      </w:r>
      <w:proofErr w:type="spellEnd"/>
      <w:r w:rsidRPr="15942731" w:rsidR="00146A09">
        <w:rPr>
          <w:rFonts w:eastAsiaTheme="minorEastAsia" w:cstheme="minorBidi"/>
          <w:color w:val="auto"/>
          <w:kern w:val="2"/>
          <w:lang w:eastAsia="en-US"/>
          <w14:ligatures w14:val="standardContextual"/>
        </w:rPr>
        <w:t xml:space="preserve"> soms worden ingezet om feitelijk onzelfstandige kamerverhuur als een zelfstandige huurwoning te verhuren. Een contract voor een zelfstandige huurwoning kan daarmee beschikken over een geliberaliseerde huurprijs. Kamerverhuur – verhuur van een onzelfstandige woonruimte - moet worden </w:t>
      </w:r>
      <w:proofErr w:type="spellStart"/>
      <w:r w:rsidRPr="15942731" w:rsidR="00146A09">
        <w:rPr>
          <w:rFonts w:eastAsiaTheme="minorEastAsia" w:cstheme="minorBidi"/>
          <w:color w:val="auto"/>
          <w:kern w:val="2"/>
          <w:lang w:eastAsia="en-US"/>
          <w14:ligatures w14:val="standardContextual"/>
        </w:rPr>
        <w:t>beprijsd</w:t>
      </w:r>
      <w:proofErr w:type="spellEnd"/>
      <w:r w:rsidRPr="15942731" w:rsidR="00146A09">
        <w:rPr>
          <w:rFonts w:eastAsiaTheme="minorEastAsia" w:cstheme="minorBidi"/>
          <w:color w:val="auto"/>
          <w:kern w:val="2"/>
          <w:lang w:eastAsia="en-US"/>
          <w14:ligatures w14:val="standardContextual"/>
        </w:rPr>
        <w:t xml:space="preserve"> via het woningwaarderingsstelsel voor onzelfstandige woningen (WWSO). In het WWSO bestaat geen geliberaliseerde huurprijs – een onzelfstandige woonruimte heeft altijd een gereguleerde huurprijs. </w:t>
      </w:r>
    </w:p>
    <w:p w:rsidR="00146A09" w:rsidP="00DC0CCA" w:rsidRDefault="00146A09" w14:paraId="3EB971B9"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6B4C9B8C"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lastRenderedPageBreak/>
        <w:t>Hiervoor zijn maatregelen genomen in het pakket van de Wet betaalbare huur dat van kracht is sinds 1 juli jl.</w:t>
      </w:r>
      <w:r w:rsidRPr="15942731" w:rsidR="008802A4">
        <w:rPr>
          <w:rFonts w:eastAsiaTheme="minorEastAsia" w:cstheme="minorBidi"/>
          <w:color w:val="auto"/>
          <w:kern w:val="2"/>
          <w:lang w:eastAsia="en-US"/>
          <w14:ligatures w14:val="standardContextual"/>
        </w:rPr>
        <w:t xml:space="preserve"> </w:t>
      </w:r>
      <w:r w:rsidRPr="15942731">
        <w:rPr>
          <w:rFonts w:eastAsiaTheme="minorEastAsia" w:cstheme="minorBidi"/>
          <w:color w:val="auto"/>
          <w:kern w:val="2"/>
          <w:lang w:eastAsia="en-US"/>
          <w14:ligatures w14:val="standardContextual"/>
        </w:rPr>
        <w:t xml:space="preserve">In het pakket van de Wet betaalbare huur is verduidelijkt dat de contractvorm niet doorslaggevend is voor het bepalen van de (on)zelfstandigheid van de woonruimte, maar dat gekeken moet worden naar de feitelijke verhuursituatie. Feitelijke kamerverhuur moet via het WWSO </w:t>
      </w:r>
      <w:proofErr w:type="spellStart"/>
      <w:r w:rsidRPr="15942731">
        <w:rPr>
          <w:rFonts w:eastAsiaTheme="minorEastAsia" w:cstheme="minorBidi"/>
          <w:color w:val="auto"/>
          <w:kern w:val="2"/>
          <w:lang w:eastAsia="en-US"/>
          <w14:ligatures w14:val="standardContextual"/>
        </w:rPr>
        <w:t>beprijsd</w:t>
      </w:r>
      <w:proofErr w:type="spellEnd"/>
      <w:r w:rsidRPr="15942731">
        <w:rPr>
          <w:rFonts w:eastAsiaTheme="minorEastAsia" w:cstheme="minorBidi"/>
          <w:color w:val="auto"/>
          <w:kern w:val="2"/>
          <w:lang w:eastAsia="en-US"/>
          <w14:ligatures w14:val="standardContextual"/>
        </w:rPr>
        <w:t xml:space="preserve"> worden. In het Besluit huurprijzen woonruimte</w:t>
      </w:r>
      <w:r w:rsidRPr="15942731">
        <w:rPr>
          <w:rFonts w:eastAsiaTheme="minorEastAsia" w:cstheme="minorBidi"/>
          <w:color w:val="auto"/>
          <w:kern w:val="2"/>
          <w:vertAlign w:val="superscript"/>
          <w:lang w:eastAsia="en-US"/>
          <w14:ligatures w14:val="standardContextual"/>
        </w:rPr>
        <w:footnoteReference w:id="2"/>
      </w:r>
      <w:r w:rsidRPr="15942731">
        <w:rPr>
          <w:rFonts w:eastAsiaTheme="minorEastAsia" w:cstheme="minorBidi"/>
          <w:color w:val="auto"/>
          <w:kern w:val="2"/>
          <w:lang w:eastAsia="en-US"/>
          <w14:ligatures w14:val="standardContextual"/>
        </w:rPr>
        <w:t xml:space="preserve"> is opgenomen aan welke voorwaarden voldaan moet worden om als zelfstandige woonruimte </w:t>
      </w:r>
      <w:proofErr w:type="spellStart"/>
      <w:r w:rsidRPr="15942731">
        <w:rPr>
          <w:rFonts w:eastAsiaTheme="minorEastAsia" w:cstheme="minorBidi"/>
          <w:color w:val="auto"/>
          <w:kern w:val="2"/>
          <w:lang w:eastAsia="en-US"/>
          <w14:ligatures w14:val="standardContextual"/>
        </w:rPr>
        <w:t>beprijsd</w:t>
      </w:r>
      <w:proofErr w:type="spellEnd"/>
      <w:r w:rsidRPr="15942731">
        <w:rPr>
          <w:rFonts w:eastAsiaTheme="minorEastAsia" w:cstheme="minorBidi"/>
          <w:color w:val="auto"/>
          <w:kern w:val="2"/>
          <w:lang w:eastAsia="en-US"/>
          <w14:ligatures w14:val="standardContextual"/>
        </w:rPr>
        <w:t xml:space="preserve"> te worden. In alle andere gevallen is sprake van een onzelfstandige woonruimte. De Huurcommissie en gemeenten kunnen toetsen of huurprijsbescherming van toepassing is bij een contract en of het juiste puntenstelsel is toegepast.</w:t>
      </w:r>
    </w:p>
    <w:p w:rsidR="00DC0CCA" w:rsidP="00DC0CCA" w:rsidRDefault="00DC0CCA" w14:paraId="74F845CA"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739A4101"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Vraag 2</w:t>
      </w:r>
    </w:p>
    <w:p w:rsidRPr="00DC0CCA" w:rsidR="00DC0CCA" w:rsidP="15942731" w:rsidRDefault="00DC0CCA" w14:paraId="7FBCAF7B"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In hoeverre heeft u zicht op de omvang van dit probleem?</w:t>
      </w:r>
    </w:p>
    <w:p w:rsidR="00DC0CCA" w:rsidP="00DC0CCA" w:rsidRDefault="00DC0CCA" w14:paraId="04A50616"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49E72BF8"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Antwoord 2</w:t>
      </w:r>
    </w:p>
    <w:p w:rsidRPr="00DC0CCA" w:rsidR="00DC0CCA" w:rsidP="15942731" w:rsidRDefault="00DC0CCA" w14:paraId="448EA8DA"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Het betreft hier privaatrechtelijke huurovereenkomsten. Deze worden niet landelijk gemonitord. De laatste evaluatie die heeft plaatsgevonden was de wetsevaluatie van de Wet doorstroming huurmarkt 2015 in 2021.</w:t>
      </w:r>
      <w:r w:rsidRPr="15942731">
        <w:rPr>
          <w:rFonts w:eastAsiaTheme="minorEastAsia" w:cstheme="minorBidi"/>
          <w:color w:val="auto"/>
          <w:kern w:val="2"/>
          <w:vertAlign w:val="superscript"/>
          <w:lang w:eastAsia="en-US"/>
          <w14:ligatures w14:val="standardContextual"/>
        </w:rPr>
        <w:footnoteReference w:id="3"/>
      </w:r>
      <w:r w:rsidRPr="15942731">
        <w:rPr>
          <w:rFonts w:eastAsiaTheme="minorEastAsia" w:cstheme="minorBidi"/>
          <w:color w:val="auto"/>
          <w:kern w:val="2"/>
          <w:lang w:eastAsia="en-US"/>
          <w14:ligatures w14:val="standardContextual"/>
        </w:rPr>
        <w:t xml:space="preserve"> Daarin is geconstateerd dat contracten ‘naar aard van korte duur’ (‘short </w:t>
      </w:r>
      <w:proofErr w:type="spellStart"/>
      <w:r w:rsidRPr="15942731">
        <w:rPr>
          <w:rFonts w:eastAsiaTheme="minorEastAsia" w:cstheme="minorBidi"/>
          <w:color w:val="auto"/>
          <w:kern w:val="2"/>
          <w:lang w:eastAsia="en-US"/>
          <w14:ligatures w14:val="standardContextual"/>
        </w:rPr>
        <w:t>stay</w:t>
      </w:r>
      <w:proofErr w:type="spellEnd"/>
      <w:r w:rsidRPr="15942731">
        <w:rPr>
          <w:rFonts w:eastAsiaTheme="minorEastAsia" w:cstheme="minorBidi"/>
          <w:color w:val="auto"/>
          <w:kern w:val="2"/>
          <w:lang w:eastAsia="en-US"/>
          <w14:ligatures w14:val="standardContextual"/>
        </w:rPr>
        <w:t xml:space="preserve">’) worden aangeboden door ongeveer 20 procent van alle verhuurders. Met betrekking tot het toepassen van het verkeerde puntenstelsel bij </w:t>
      </w:r>
      <w:proofErr w:type="spellStart"/>
      <w:r w:rsidRPr="15942731">
        <w:rPr>
          <w:rFonts w:eastAsiaTheme="minorEastAsia" w:cstheme="minorBidi"/>
          <w:color w:val="auto"/>
          <w:kern w:val="2"/>
          <w:lang w:eastAsia="en-US"/>
          <w14:ligatures w14:val="standardContextual"/>
        </w:rPr>
        <w:t>friendscontracten</w:t>
      </w:r>
      <w:proofErr w:type="spellEnd"/>
      <w:r w:rsidRPr="15942731">
        <w:rPr>
          <w:rFonts w:eastAsiaTheme="minorEastAsia" w:cstheme="minorBidi"/>
          <w:color w:val="auto"/>
          <w:kern w:val="2"/>
          <w:lang w:eastAsia="en-US"/>
          <w14:ligatures w14:val="standardContextual"/>
        </w:rPr>
        <w:t xml:space="preserve">, zoals ik heb beschreven in mijn antwoord op vraag 1, zijn geen gegevens beschikbaar. </w:t>
      </w:r>
    </w:p>
    <w:p w:rsidRPr="00DC0CCA" w:rsidR="00146A09" w:rsidP="00DC0CCA" w:rsidRDefault="00146A09" w14:paraId="2FF09248"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3B289AE4"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Vraag 3</w:t>
      </w:r>
    </w:p>
    <w:p w:rsidRPr="00DC0CCA" w:rsidR="00DC0CCA" w:rsidP="15942731" w:rsidRDefault="00DC0CCA" w14:paraId="1FCAE24A"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Deelt u de mening dat het zeer onwenselijk is dat de wet wordt omzeild? Zo nee, waarom niet? Zo ja, wat gaat u hieraan doen?</w:t>
      </w:r>
    </w:p>
    <w:p w:rsidRPr="00DC0CCA" w:rsidR="00DC0CCA" w:rsidP="00DC0CCA" w:rsidRDefault="00DC0CCA" w14:paraId="4557F2F8" w14:textId="77777777">
      <w:pPr>
        <w:autoSpaceDN/>
        <w:spacing w:line="276" w:lineRule="auto"/>
        <w:textAlignment w:val="auto"/>
        <w:rPr>
          <w:rFonts w:eastAsiaTheme="minorHAnsi" w:cstheme="minorBidi"/>
          <w:color w:val="auto"/>
          <w:kern w:val="2"/>
          <w:lang w:eastAsia="en-US"/>
          <w14:ligatures w14:val="standardContextual"/>
        </w:rPr>
      </w:pPr>
    </w:p>
    <w:p w:rsidRPr="00146A09" w:rsidR="00146A09" w:rsidP="15942731" w:rsidRDefault="00146A09" w14:paraId="5A10F5E0"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Antwoord 3</w:t>
      </w:r>
    </w:p>
    <w:p w:rsidRPr="00DC0CCA" w:rsidR="00DC0CCA" w:rsidP="15942731" w:rsidRDefault="00DC0CCA" w14:paraId="57B56DC9"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Het is altijd onwenselijk als de wet wordt omzeild.</w:t>
      </w:r>
      <w:r w:rsidRPr="15942731" w:rsidR="00146A09">
        <w:rPr>
          <w:rFonts w:eastAsiaTheme="minorEastAsia" w:cstheme="minorBidi"/>
          <w:color w:val="auto"/>
          <w:kern w:val="2"/>
          <w:lang w:eastAsia="en-US"/>
          <w14:ligatures w14:val="standardContextual"/>
        </w:rPr>
        <w:t xml:space="preserve"> Het staat verhuurders vrij (binnen de wet) een verhuurvorm te kiezen. </w:t>
      </w:r>
      <w:r w:rsidRPr="15942731">
        <w:rPr>
          <w:rFonts w:eastAsiaTheme="minorEastAsia" w:cstheme="minorBidi"/>
          <w:color w:val="auto"/>
          <w:kern w:val="2"/>
          <w:lang w:eastAsia="en-US"/>
          <w14:ligatures w14:val="standardContextual"/>
        </w:rPr>
        <w:t>In het antwoord op vraag 1 ben ik ingegaan op de wettelijke kaders die gelden. Short-</w:t>
      </w:r>
      <w:proofErr w:type="spellStart"/>
      <w:r w:rsidRPr="15942731">
        <w:rPr>
          <w:rFonts w:eastAsiaTheme="minorEastAsia" w:cstheme="minorBidi"/>
          <w:color w:val="auto"/>
          <w:kern w:val="2"/>
          <w:lang w:eastAsia="en-US"/>
          <w14:ligatures w14:val="standardContextual"/>
        </w:rPr>
        <w:t>stay</w:t>
      </w:r>
      <w:proofErr w:type="spellEnd"/>
      <w:r w:rsidRPr="15942731">
        <w:rPr>
          <w:rFonts w:eastAsiaTheme="minorEastAsia" w:cstheme="minorBidi"/>
          <w:color w:val="auto"/>
          <w:kern w:val="2"/>
          <w:lang w:eastAsia="en-US"/>
          <w14:ligatures w14:val="standardContextual"/>
        </w:rPr>
        <w:t xml:space="preserve">-contracten dienen zeer terughoudend toegepast te worden; als er sprake is van de huur van woonruimte moet de huurbescherming worden gerespecteerd. Met betrekking tot </w:t>
      </w:r>
      <w:proofErr w:type="spellStart"/>
      <w:r w:rsidRPr="15942731">
        <w:rPr>
          <w:rFonts w:eastAsiaTheme="minorEastAsia" w:cstheme="minorBidi"/>
          <w:color w:val="auto"/>
          <w:kern w:val="2"/>
          <w:lang w:eastAsia="en-US"/>
          <w14:ligatures w14:val="standardContextual"/>
        </w:rPr>
        <w:t>friendscontracten</w:t>
      </w:r>
      <w:proofErr w:type="spellEnd"/>
      <w:r w:rsidRPr="15942731">
        <w:rPr>
          <w:rFonts w:eastAsiaTheme="minorEastAsia" w:cstheme="minorBidi"/>
          <w:color w:val="auto"/>
          <w:kern w:val="2"/>
          <w:lang w:eastAsia="en-US"/>
          <w14:ligatures w14:val="standardContextual"/>
        </w:rPr>
        <w:t xml:space="preserve"> is reeds in wet- en regelgeving verduidelijkt welk puntenstelsel toegepast dient te worden. Ik denk dat deze verduidelijking voldoende is, temeer omdat gemeenten en Huurcommissie voldoende mogelijkheden hebben eventuele misstappen te corrigeren. In het kader van de evaluatie van de Wet betaalbare huur zal ik tevens aandacht hebben voor dit onderwerp.</w:t>
      </w:r>
    </w:p>
    <w:p w:rsidRPr="00DC0CCA" w:rsidR="00DC0CCA" w:rsidP="00DC0CCA" w:rsidRDefault="00DC0CCA" w14:paraId="6641A8EF" w14:textId="77777777">
      <w:pPr>
        <w:autoSpaceDN/>
        <w:spacing w:line="276" w:lineRule="auto"/>
        <w:textAlignment w:val="auto"/>
        <w:rPr>
          <w:rFonts w:eastAsiaTheme="minorHAnsi" w:cstheme="minorBidi"/>
          <w:color w:val="FF0000"/>
          <w:kern w:val="2"/>
          <w:lang w:eastAsia="en-US"/>
          <w14:ligatures w14:val="standardContextual"/>
        </w:rPr>
      </w:pPr>
    </w:p>
    <w:p w:rsidRPr="00DC0CCA" w:rsidR="00DC0CCA" w:rsidP="15942731" w:rsidRDefault="00DC0CCA" w14:paraId="7FFACEC2"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Vraag 4</w:t>
      </w:r>
    </w:p>
    <w:p w:rsidRPr="00DC0CCA" w:rsidR="00DC0CCA" w:rsidP="15942731" w:rsidRDefault="00DC0CCA" w14:paraId="53DAE4EE"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Deelt u voorts de mening dat het beter is problemen te voorkomen dan te genezen? Zo ja, wat wilt u doen om '</w:t>
      </w:r>
      <w:proofErr w:type="spellStart"/>
      <w:r w:rsidRPr="15942731">
        <w:rPr>
          <w:rFonts w:eastAsiaTheme="minorEastAsia" w:cstheme="minorBidi"/>
          <w:color w:val="auto"/>
          <w:kern w:val="2"/>
          <w:lang w:eastAsia="en-US"/>
          <w14:ligatures w14:val="standardContextual"/>
        </w:rPr>
        <w:t>shortstaycontracten</w:t>
      </w:r>
      <w:proofErr w:type="spellEnd"/>
      <w:r w:rsidRPr="15942731">
        <w:rPr>
          <w:rFonts w:eastAsiaTheme="minorEastAsia" w:cstheme="minorBidi"/>
          <w:color w:val="auto"/>
          <w:kern w:val="2"/>
          <w:lang w:eastAsia="en-US"/>
          <w14:ligatures w14:val="standardContextual"/>
        </w:rPr>
        <w:t>' en andere ontwijkingsconstructies te voorkomen?</w:t>
      </w:r>
    </w:p>
    <w:p w:rsidRPr="00DC0CCA" w:rsidR="00DC0CCA" w:rsidP="00DC0CCA" w:rsidRDefault="00DC0CCA" w14:paraId="0F8D736D" w14:textId="77777777">
      <w:pPr>
        <w:autoSpaceDN/>
        <w:spacing w:line="276" w:lineRule="auto"/>
        <w:textAlignment w:val="auto"/>
        <w:rPr>
          <w:rFonts w:eastAsiaTheme="minorHAnsi" w:cstheme="minorBidi"/>
          <w:color w:val="auto"/>
          <w:kern w:val="2"/>
          <w:lang w:eastAsia="en-US"/>
          <w14:ligatures w14:val="standardContextual"/>
        </w:rPr>
      </w:pPr>
    </w:p>
    <w:p w:rsidRPr="00146A09" w:rsidR="00146A09" w:rsidP="15942731" w:rsidRDefault="00146A09" w14:paraId="4091E4D4"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Antwoord 4</w:t>
      </w:r>
    </w:p>
    <w:p w:rsidRPr="00DC0CCA" w:rsidR="00DC0CCA" w:rsidP="15942731" w:rsidRDefault="00DC0CCA" w14:paraId="380476C0"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 xml:space="preserve">Ik volg de ontwikkelingen in de huurmarkt vanuit het brede perspectief en in het bijzonder de ontwikkelingen die het gevolg zijn de Wet vaste huurcontracten en de </w:t>
      </w:r>
      <w:r w:rsidRPr="15942731">
        <w:rPr>
          <w:rFonts w:eastAsiaTheme="minorEastAsia" w:cstheme="minorBidi"/>
          <w:color w:val="auto"/>
          <w:kern w:val="2"/>
          <w:lang w:eastAsia="en-US"/>
          <w14:ligatures w14:val="standardContextual"/>
        </w:rPr>
        <w:lastRenderedPageBreak/>
        <w:t>Wet betaalbare huur. Als aanpassingen nodig zijn, met als doel de woningvoorraad optimaal te benutten en het huurrecht duidelijk en meer passend te maken, zal ik daar voorstellen voor doen.</w:t>
      </w:r>
    </w:p>
    <w:p w:rsidRPr="00DC0CCA" w:rsidR="00DC0CCA" w:rsidP="00DC0CCA" w:rsidRDefault="00DC0CCA" w14:paraId="1E4C8682"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78D0EC22"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Uit de wetsevaluatie van de Wet doorstroming huurmarkt is gebleken dat ‘short-</w:t>
      </w:r>
      <w:proofErr w:type="spellStart"/>
      <w:r w:rsidRPr="15942731">
        <w:rPr>
          <w:rFonts w:eastAsiaTheme="minorEastAsia" w:cstheme="minorBidi"/>
          <w:color w:val="auto"/>
          <w:kern w:val="2"/>
          <w:lang w:eastAsia="en-US"/>
          <w14:ligatures w14:val="standardContextual"/>
        </w:rPr>
        <w:t>stay</w:t>
      </w:r>
      <w:proofErr w:type="spellEnd"/>
      <w:r w:rsidRPr="15942731">
        <w:rPr>
          <w:rFonts w:eastAsiaTheme="minorEastAsia" w:cstheme="minorBidi"/>
          <w:color w:val="auto"/>
          <w:kern w:val="2"/>
          <w:lang w:eastAsia="en-US"/>
          <w14:ligatures w14:val="standardContextual"/>
        </w:rPr>
        <w:t>-contracten’ door 20% van de verhuurders wordt gebruikt.</w:t>
      </w:r>
      <w:r w:rsidRPr="15942731" w:rsidR="00146A09">
        <w:rPr>
          <w:rStyle w:val="Voetnootmarkering"/>
          <w:rFonts w:eastAsiaTheme="minorEastAsia" w:cstheme="minorBidi"/>
          <w:color w:val="auto"/>
          <w:kern w:val="2"/>
          <w:lang w:eastAsia="en-US"/>
          <w14:ligatures w14:val="standardContextual"/>
        </w:rPr>
        <w:footnoteReference w:id="4"/>
      </w:r>
      <w:r w:rsidRPr="15942731">
        <w:rPr>
          <w:rFonts w:eastAsiaTheme="minorEastAsia" w:cstheme="minorBidi"/>
          <w:color w:val="auto"/>
          <w:kern w:val="2"/>
          <w:lang w:eastAsia="en-US"/>
          <w14:ligatures w14:val="standardContextual"/>
        </w:rPr>
        <w:t xml:space="preserve"> In de evaluatie is benoemd dat met name uitzendbureaus die arbeidsmigranten uitzenden veelal gebruikmaken van short-</w:t>
      </w:r>
      <w:proofErr w:type="spellStart"/>
      <w:r w:rsidRPr="15942731">
        <w:rPr>
          <w:rFonts w:eastAsiaTheme="minorEastAsia" w:cstheme="minorBidi"/>
          <w:color w:val="auto"/>
          <w:kern w:val="2"/>
          <w:lang w:eastAsia="en-US"/>
          <w14:ligatures w14:val="standardContextual"/>
        </w:rPr>
        <w:t>stay</w:t>
      </w:r>
      <w:proofErr w:type="spellEnd"/>
      <w:r w:rsidRPr="15942731">
        <w:rPr>
          <w:rFonts w:eastAsiaTheme="minorEastAsia" w:cstheme="minorBidi"/>
          <w:color w:val="auto"/>
          <w:kern w:val="2"/>
          <w:lang w:eastAsia="en-US"/>
          <w14:ligatures w14:val="standardContextual"/>
        </w:rPr>
        <w:t xml:space="preserve">-huisvesting. Zij hebben behoefte aan flexibele contractvormen die aansluiten op de dynamiek van het werk dat mensen doen. Deze </w:t>
      </w:r>
      <w:proofErr w:type="spellStart"/>
      <w:r w:rsidRPr="15942731">
        <w:rPr>
          <w:rFonts w:eastAsiaTheme="minorEastAsia" w:cstheme="minorBidi"/>
          <w:color w:val="auto"/>
          <w:kern w:val="2"/>
          <w:lang w:eastAsia="en-US"/>
          <w14:ligatures w14:val="standardContextual"/>
        </w:rPr>
        <w:t>huisvesters</w:t>
      </w:r>
      <w:proofErr w:type="spellEnd"/>
      <w:r w:rsidRPr="15942731">
        <w:rPr>
          <w:rFonts w:eastAsiaTheme="minorEastAsia" w:cstheme="minorBidi"/>
          <w:color w:val="auto"/>
          <w:kern w:val="2"/>
          <w:lang w:eastAsia="en-US"/>
          <w14:ligatures w14:val="standardContextual"/>
        </w:rPr>
        <w:t xml:space="preserve"> maakten in de praktijk weinig gebruik van de tijdelijke huurcontracten die de Wet doorstroming huurmarkt 2015 mogelijk maakte. Het Kabinet voert de aanbevelingen van het Aanjaagteam Bescherming Arbeidsmigranten uit en werkt aan een wetsvoorstel waarmee zowel voor de arbeidsmigrant als voor de werkgever duidelijkheid wordt gegeven over de geldende huur(prijs)bescherming. Daarnaast heeft uw Kamer heeft mij per motie gevraagd om bij de evaluatie van de effecten van de nieuwe huurwetgeving ook aandacht te besteden aan de mate van oneigenlijk gebruik van short-</w:t>
      </w:r>
      <w:proofErr w:type="spellStart"/>
      <w:r w:rsidRPr="15942731">
        <w:rPr>
          <w:rFonts w:eastAsiaTheme="minorEastAsia" w:cstheme="minorBidi"/>
          <w:color w:val="auto"/>
          <w:kern w:val="2"/>
          <w:lang w:eastAsia="en-US"/>
          <w14:ligatures w14:val="standardContextual"/>
        </w:rPr>
        <w:t>stay</w:t>
      </w:r>
      <w:proofErr w:type="spellEnd"/>
      <w:r w:rsidRPr="15942731">
        <w:rPr>
          <w:rFonts w:eastAsiaTheme="minorEastAsia" w:cstheme="minorBidi"/>
          <w:color w:val="auto"/>
          <w:kern w:val="2"/>
          <w:lang w:eastAsia="en-US"/>
          <w14:ligatures w14:val="standardContextual"/>
        </w:rPr>
        <w:t>-contracten.</w:t>
      </w:r>
      <w:r w:rsidRPr="15942731">
        <w:rPr>
          <w:rFonts w:eastAsiaTheme="minorEastAsia" w:cstheme="minorBidi"/>
          <w:color w:val="auto"/>
          <w:kern w:val="2"/>
          <w:vertAlign w:val="superscript"/>
          <w:lang w:eastAsia="en-US"/>
          <w14:ligatures w14:val="standardContextual"/>
        </w:rPr>
        <w:footnoteReference w:id="5"/>
      </w:r>
      <w:r w:rsidRPr="15942731">
        <w:rPr>
          <w:rFonts w:eastAsiaTheme="minorEastAsia" w:cstheme="minorBidi"/>
          <w:color w:val="auto"/>
          <w:kern w:val="2"/>
          <w:lang w:eastAsia="en-US"/>
          <w14:ligatures w14:val="standardContextual"/>
        </w:rPr>
        <w:t xml:space="preserve"> Deze motie voer ik uit.</w:t>
      </w:r>
    </w:p>
    <w:p w:rsidRPr="00DC0CCA" w:rsidR="00DC0CCA" w:rsidP="00DC0CCA" w:rsidRDefault="00DC0CCA" w14:paraId="01FFDC6D"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4FB7EFAE"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 xml:space="preserve">Wat betreft </w:t>
      </w:r>
      <w:proofErr w:type="spellStart"/>
      <w:r w:rsidRPr="15942731">
        <w:rPr>
          <w:rFonts w:eastAsiaTheme="minorEastAsia" w:cstheme="minorBidi"/>
          <w:color w:val="auto"/>
          <w:kern w:val="2"/>
          <w:lang w:eastAsia="en-US"/>
          <w14:ligatures w14:val="standardContextual"/>
        </w:rPr>
        <w:t>friendscontracten</w:t>
      </w:r>
      <w:proofErr w:type="spellEnd"/>
      <w:r w:rsidRPr="15942731">
        <w:rPr>
          <w:rFonts w:eastAsiaTheme="minorEastAsia" w:cstheme="minorBidi"/>
          <w:color w:val="auto"/>
          <w:kern w:val="2"/>
          <w:lang w:eastAsia="en-US"/>
          <w14:ligatures w14:val="standardContextual"/>
        </w:rPr>
        <w:t xml:space="preserve"> denk ik niet dat op dit moment aanvullende maatregelen nodig zijn, zoals ik in mijn antwoord op vraag 3 heb toegelicht.</w:t>
      </w:r>
      <w:r w:rsidRPr="15942731" w:rsidDel="004C1A0C">
        <w:rPr>
          <w:rFonts w:eastAsiaTheme="minorEastAsia" w:cstheme="minorBidi"/>
          <w:color w:val="auto"/>
          <w:kern w:val="2"/>
          <w:lang w:eastAsia="en-US"/>
          <w14:ligatures w14:val="standardContextual"/>
        </w:rPr>
        <w:t xml:space="preserve"> </w:t>
      </w:r>
    </w:p>
    <w:p w:rsidRPr="00DC0CCA" w:rsidR="00DC0CCA" w:rsidP="00DC0CCA" w:rsidRDefault="00DC0CCA" w14:paraId="5E72B4E3"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71924EAA"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Vraag 5</w:t>
      </w:r>
    </w:p>
    <w:p w:rsidRPr="00DC0CCA" w:rsidR="00DC0CCA" w:rsidP="15942731" w:rsidRDefault="00DC0CCA" w14:paraId="14E0C6AC"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Zijn er concrete cijfers of onderzoeken beschikbaar over het aantal klachten of meldingen bij de</w:t>
      </w:r>
      <w:r w:rsidRPr="15942731" w:rsidR="003D27F2">
        <w:rPr>
          <w:rFonts w:eastAsiaTheme="minorEastAsia" w:cstheme="minorBidi"/>
          <w:color w:val="auto"/>
          <w:kern w:val="2"/>
          <w:lang w:eastAsia="en-US"/>
          <w14:ligatures w14:val="standardContextual"/>
        </w:rPr>
        <w:t xml:space="preserve"> </w:t>
      </w:r>
      <w:r w:rsidRPr="15942731">
        <w:rPr>
          <w:rFonts w:eastAsiaTheme="minorEastAsia" w:cstheme="minorBidi"/>
          <w:color w:val="auto"/>
          <w:kern w:val="2"/>
          <w:lang w:eastAsia="en-US"/>
          <w14:ligatures w14:val="standardContextual"/>
        </w:rPr>
        <w:t>huurcommissie over schijnconstructies zoals ‘</w:t>
      </w:r>
      <w:proofErr w:type="spellStart"/>
      <w:r w:rsidRPr="15942731">
        <w:rPr>
          <w:rFonts w:eastAsiaTheme="minorEastAsia" w:cstheme="minorBidi"/>
          <w:color w:val="auto"/>
          <w:kern w:val="2"/>
          <w:lang w:eastAsia="en-US"/>
          <w14:ligatures w14:val="standardContextual"/>
        </w:rPr>
        <w:t>shortstay</w:t>
      </w:r>
      <w:proofErr w:type="spellEnd"/>
      <w:r w:rsidRPr="15942731" w:rsidR="003D27F2">
        <w:rPr>
          <w:rFonts w:eastAsiaTheme="minorEastAsia" w:cstheme="minorBidi"/>
          <w:color w:val="auto"/>
          <w:kern w:val="2"/>
          <w:lang w:eastAsia="en-US"/>
          <w14:ligatures w14:val="standardContextual"/>
        </w:rPr>
        <w:t>-</w:t>
      </w:r>
      <w:r w:rsidRPr="15942731">
        <w:rPr>
          <w:rFonts w:eastAsiaTheme="minorEastAsia" w:cstheme="minorBidi"/>
          <w:color w:val="auto"/>
          <w:kern w:val="2"/>
          <w:lang w:eastAsia="en-US"/>
          <w14:ligatures w14:val="standardContextual"/>
        </w:rPr>
        <w:t>contracten’ of ‘</w:t>
      </w:r>
      <w:proofErr w:type="spellStart"/>
      <w:r w:rsidRPr="15942731">
        <w:rPr>
          <w:rFonts w:eastAsiaTheme="minorEastAsia" w:cstheme="minorBidi"/>
          <w:color w:val="auto"/>
          <w:kern w:val="2"/>
          <w:lang w:eastAsia="en-US"/>
          <w14:ligatures w14:val="standardContextual"/>
        </w:rPr>
        <w:t>friends</w:t>
      </w:r>
      <w:proofErr w:type="spellEnd"/>
      <w:r w:rsidRPr="15942731">
        <w:rPr>
          <w:rFonts w:eastAsiaTheme="minorEastAsia" w:cstheme="minorBidi"/>
          <w:color w:val="auto"/>
          <w:kern w:val="2"/>
          <w:lang w:eastAsia="en-US"/>
          <w14:ligatures w14:val="standardContextual"/>
        </w:rPr>
        <w:t>-contracten’? Zo nee, bent u bereid hier onderzoek naar te laten doen?</w:t>
      </w:r>
    </w:p>
    <w:p w:rsidR="00DC0CCA" w:rsidP="00DC0CCA" w:rsidRDefault="00DC0CCA" w14:paraId="0E327227" w14:textId="77777777">
      <w:pPr>
        <w:autoSpaceDN/>
        <w:spacing w:line="276" w:lineRule="auto"/>
        <w:textAlignment w:val="auto"/>
        <w:rPr>
          <w:rFonts w:eastAsiaTheme="minorHAnsi" w:cstheme="minorBidi"/>
          <w:color w:val="auto"/>
          <w:kern w:val="2"/>
          <w:lang w:eastAsia="en-US"/>
          <w14:ligatures w14:val="standardContextual"/>
        </w:rPr>
      </w:pPr>
    </w:p>
    <w:p w:rsidR="003D27F2" w:rsidP="15942731" w:rsidRDefault="003D27F2" w14:paraId="40520873"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Antwoord 5</w:t>
      </w:r>
    </w:p>
    <w:p w:rsidRPr="00DC0CCA" w:rsidR="00DC0CCA" w:rsidP="15942731" w:rsidRDefault="00DC0CCA" w14:paraId="261B0C28"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color w:val="auto"/>
          <w:kern w:val="2"/>
          <w:lang w:eastAsia="en-US"/>
          <w14:ligatures w14:val="standardContextual"/>
        </w:rPr>
        <w:t xml:space="preserve">Ik heb de Huurcommissie gevraagd een nadere analyse te maken van het aantal geschillen over de genoemde constructies dat aan de Huurcommissie wordt voorgelegd. Ik zal deze analyse betrekken bij mijn reactie op de motie </w:t>
      </w:r>
      <w:proofErr w:type="spellStart"/>
      <w:r w:rsidRPr="15942731">
        <w:rPr>
          <w:rFonts w:eastAsiaTheme="minorEastAsia" w:cstheme="minorBidi"/>
          <w:color w:val="auto"/>
          <w:kern w:val="2"/>
          <w:lang w:eastAsia="en-US"/>
          <w14:ligatures w14:val="standardContextual"/>
        </w:rPr>
        <w:t>Mooiman</w:t>
      </w:r>
      <w:proofErr w:type="spellEnd"/>
      <w:r w:rsidRPr="15942731">
        <w:rPr>
          <w:rFonts w:eastAsiaTheme="minorEastAsia" w:cstheme="minorBidi"/>
          <w:color w:val="auto"/>
          <w:kern w:val="2"/>
          <w:lang w:eastAsia="en-US"/>
          <w14:ligatures w14:val="standardContextual"/>
        </w:rPr>
        <w:t xml:space="preserve"> c.s.</w:t>
      </w:r>
    </w:p>
    <w:p w:rsidR="00DC0CCA" w:rsidP="00DC0CCA" w:rsidRDefault="00DC0CCA" w14:paraId="76AE0EFA"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0E8192B8"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Vraag 6</w:t>
      </w:r>
    </w:p>
    <w:p w:rsidRPr="00DC0CCA" w:rsidR="00DC0CCA" w:rsidP="15942731" w:rsidRDefault="00DC0CCA" w14:paraId="1BE6671A"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Hoeveel '</w:t>
      </w:r>
      <w:proofErr w:type="spellStart"/>
      <w:r w:rsidRPr="15942731">
        <w:rPr>
          <w:rFonts w:eastAsiaTheme="minorEastAsia" w:cstheme="minorBidi"/>
          <w:color w:val="auto"/>
          <w:kern w:val="2"/>
          <w:lang w:eastAsia="en-US"/>
          <w14:ligatures w14:val="standardContextual"/>
        </w:rPr>
        <w:t>shortstaycontracten</w:t>
      </w:r>
      <w:proofErr w:type="spellEnd"/>
      <w:r w:rsidRPr="15942731">
        <w:rPr>
          <w:rFonts w:eastAsiaTheme="minorEastAsia" w:cstheme="minorBidi"/>
          <w:color w:val="auto"/>
          <w:kern w:val="2"/>
          <w:lang w:eastAsia="en-US"/>
          <w14:ligatures w14:val="standardContextual"/>
        </w:rPr>
        <w:t>' zijn er vorig jaar afgesloten en hoeveel in de jaren daarvoor?</w:t>
      </w:r>
    </w:p>
    <w:p w:rsidR="00DC0CCA" w:rsidP="00DC0CCA" w:rsidRDefault="00DC0CCA" w14:paraId="710E0425" w14:textId="77777777">
      <w:pPr>
        <w:autoSpaceDN/>
        <w:spacing w:line="276" w:lineRule="auto"/>
        <w:textAlignment w:val="auto"/>
        <w:rPr>
          <w:rFonts w:eastAsiaTheme="minorHAnsi" w:cstheme="minorBidi"/>
          <w:color w:val="auto"/>
          <w:kern w:val="2"/>
          <w:lang w:eastAsia="en-US"/>
          <w14:ligatures w14:val="standardContextual"/>
        </w:rPr>
      </w:pPr>
    </w:p>
    <w:p w:rsidRPr="00DC0CCA" w:rsidR="003D27F2" w:rsidP="15942731" w:rsidRDefault="00F13E3C" w14:paraId="41C1E605"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Antwoord</w:t>
      </w:r>
      <w:r w:rsidRPr="15942731" w:rsidR="003D27F2">
        <w:rPr>
          <w:rFonts w:eastAsiaTheme="minorEastAsia" w:cstheme="minorBidi"/>
          <w:b/>
          <w:bCs/>
          <w:color w:val="auto"/>
          <w:kern w:val="2"/>
          <w:lang w:eastAsia="en-US"/>
          <w14:ligatures w14:val="standardContextual"/>
        </w:rPr>
        <w:t xml:space="preserve"> 6</w:t>
      </w:r>
    </w:p>
    <w:p w:rsidRPr="00DC0CCA" w:rsidR="00DC0CCA" w:rsidP="15942731" w:rsidRDefault="00DC0CCA" w14:paraId="46A21AEB"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Zoals ik in mijn antwoord op vraag 1 heb toegelicht betreft het hier privaatrechtelijke huurovereenkomsten die niet landelijk worden gemonitord.</w:t>
      </w:r>
    </w:p>
    <w:p w:rsidR="003D27F2" w:rsidP="00DC0CCA" w:rsidRDefault="003D27F2" w14:paraId="53EF7FB0"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2602665F"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Vraag 7</w:t>
      </w:r>
    </w:p>
    <w:p w:rsidRPr="00DC0CCA" w:rsidR="00DC0CCA" w:rsidP="15942731" w:rsidRDefault="00DC0CCA" w14:paraId="451DFF69"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Welke maatregelen neemt u om handhaving en toezicht op schijnconstructies bij huurcontracten te</w:t>
      </w:r>
    </w:p>
    <w:p w:rsidRPr="00DC0CCA" w:rsidR="00DC0CCA" w:rsidP="15942731" w:rsidRDefault="00DC0CCA" w14:paraId="2ADC4220" w14:textId="77777777">
      <w:pPr>
        <w:autoSpaceDN/>
        <w:spacing w:line="276" w:lineRule="auto"/>
        <w:textAlignment w:val="auto"/>
        <w:rPr>
          <w:rFonts w:eastAsiaTheme="minorEastAsia" w:cstheme="minorBidi"/>
          <w:color w:val="auto"/>
          <w:lang w:eastAsia="en-US"/>
        </w:rPr>
      </w:pPr>
      <w:proofErr w:type="gramStart"/>
      <w:r w:rsidRPr="15942731">
        <w:rPr>
          <w:rFonts w:eastAsiaTheme="minorEastAsia" w:cstheme="minorBidi"/>
          <w:color w:val="auto"/>
          <w:kern w:val="2"/>
          <w:lang w:eastAsia="en-US"/>
          <w14:ligatures w14:val="standardContextual"/>
        </w:rPr>
        <w:t>verbeteren</w:t>
      </w:r>
      <w:proofErr w:type="gramEnd"/>
      <w:r w:rsidRPr="15942731">
        <w:rPr>
          <w:rFonts w:eastAsiaTheme="minorEastAsia" w:cstheme="minorBidi"/>
          <w:color w:val="auto"/>
          <w:kern w:val="2"/>
          <w:lang w:eastAsia="en-US"/>
          <w14:ligatures w14:val="standardContextual"/>
        </w:rPr>
        <w:t>?</w:t>
      </w:r>
    </w:p>
    <w:p w:rsidR="00DC0CCA" w:rsidP="00DC0CCA" w:rsidRDefault="00DC0CCA" w14:paraId="5EE19D70" w14:textId="77777777">
      <w:pPr>
        <w:autoSpaceDN/>
        <w:spacing w:line="276" w:lineRule="auto"/>
        <w:textAlignment w:val="auto"/>
        <w:rPr>
          <w:rFonts w:eastAsiaTheme="minorHAnsi" w:cstheme="minorBidi"/>
          <w:color w:val="auto"/>
          <w:kern w:val="2"/>
          <w:lang w:eastAsia="en-US"/>
          <w14:ligatures w14:val="standardContextual"/>
        </w:rPr>
      </w:pPr>
    </w:p>
    <w:p w:rsidRPr="00DC0CCA" w:rsidR="003D27F2" w:rsidP="15942731" w:rsidRDefault="003D27F2" w14:paraId="1061CD66"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lastRenderedPageBreak/>
        <w:t>Antwoord 7</w:t>
      </w:r>
    </w:p>
    <w:p w:rsidRPr="00DC0CCA" w:rsidR="00DC0CCA" w:rsidP="15942731" w:rsidRDefault="00DC0CCA" w14:paraId="13117143"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In het antwoord op vraag 1 ben ik ingegaan op de bepalingen uit Burgerlijk Wetboek Boek 7, Afdeling</w:t>
      </w:r>
      <w:r w:rsidRPr="15942731" w:rsidR="003D27F2">
        <w:rPr>
          <w:rFonts w:eastAsiaTheme="minorEastAsia" w:cstheme="minorBidi"/>
          <w:color w:val="auto"/>
          <w:kern w:val="2"/>
          <w:lang w:eastAsia="en-US"/>
          <w14:ligatures w14:val="standardContextual"/>
        </w:rPr>
        <w:t>:</w:t>
      </w:r>
      <w:r w:rsidRPr="15942731">
        <w:rPr>
          <w:rFonts w:eastAsiaTheme="minorEastAsia" w:cstheme="minorBidi"/>
          <w:color w:val="auto"/>
          <w:kern w:val="2"/>
          <w:lang w:eastAsia="en-US"/>
          <w14:ligatures w14:val="standardContextual"/>
        </w:rPr>
        <w:t xml:space="preserve"> </w:t>
      </w:r>
      <w:r w:rsidRPr="15942731" w:rsidR="003D27F2">
        <w:rPr>
          <w:rFonts w:eastAsiaTheme="minorEastAsia" w:cstheme="minorBidi"/>
          <w:color w:val="auto"/>
          <w:kern w:val="2"/>
          <w:lang w:eastAsia="en-US"/>
          <w14:ligatures w14:val="standardContextual"/>
        </w:rPr>
        <w:t>d</w:t>
      </w:r>
      <w:r w:rsidRPr="15942731">
        <w:rPr>
          <w:rFonts w:eastAsiaTheme="minorEastAsia" w:cstheme="minorBidi"/>
          <w:color w:val="auto"/>
          <w:kern w:val="2"/>
          <w:lang w:eastAsia="en-US"/>
          <w14:ligatures w14:val="standardContextual"/>
        </w:rPr>
        <w:t>e Huur van Woonruimte en de mate waarin die niet van toepassing zouden kunnen zijn als het gaat om ‘huur welke een gebruik van woonruimte betreft dat naar zijn aard van korte duur is’. Indien een huurder meent dat er sprake is van de huur van woonruimte kan deze zich beroepen op huurbescherming voor onbepaalde tijd, die volgt uit het Burgerlijk Wetboek. Er is dus privaatrechtelijke bescherming. De enige die – per specifiek geval – kan beoordelen of er sprake van ‘gebruik van woonruimte betreft dat naar zijn aard slechts van korte duur is’ is de kantonrechter.</w:t>
      </w:r>
    </w:p>
    <w:p w:rsidRPr="00DC0CCA" w:rsidR="00DC0CCA" w:rsidP="00DC0CCA" w:rsidRDefault="00DC0CCA" w14:paraId="1F32DB74"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7D19A8E2"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 xml:space="preserve">Daarnaast kan een huurder naar de Huurcommissie stappen als de huurder van mening is dat de gevraagde huurprijs onredelijk is. Bij het beantwoorden van de vraag of de Huurcommissie ontvankelijk is een uitspraak te doen over de redelijkheid van de huurprijs, toetst de Huurcommissie of de huurovereenkomst aan te merken is als een huurovereenkomst naar zijn aard van korte duur. Indien dit niet het geval is, kan de Huurcommissie een uitspraak doen over de redelijkheid van de huurprijs. </w:t>
      </w:r>
    </w:p>
    <w:p w:rsidRPr="00DC0CCA" w:rsidR="00DC0CCA" w:rsidP="00DC0CCA" w:rsidRDefault="00DC0CCA" w14:paraId="5C70EBB3"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730F06C5"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Hetzelfde als bovenstaande geldt voor de handhaving door gemeenten. Gemeenten hebben geen handhavende taken m.b.t. het soort huurcontract dat wordt aangeboden en daarmee ook geen handhavende taak m.b.t. tot het juiste gebruik van short-</w:t>
      </w:r>
      <w:proofErr w:type="spellStart"/>
      <w:r w:rsidRPr="15942731">
        <w:rPr>
          <w:rFonts w:eastAsiaTheme="minorEastAsia" w:cstheme="minorBidi"/>
          <w:color w:val="auto"/>
          <w:kern w:val="2"/>
          <w:lang w:eastAsia="en-US"/>
          <w14:ligatures w14:val="standardContextual"/>
        </w:rPr>
        <w:t>stay</w:t>
      </w:r>
      <w:proofErr w:type="spellEnd"/>
      <w:r w:rsidRPr="15942731">
        <w:rPr>
          <w:rFonts w:eastAsiaTheme="minorEastAsia" w:cstheme="minorBidi"/>
          <w:color w:val="auto"/>
          <w:kern w:val="2"/>
          <w:lang w:eastAsia="en-US"/>
          <w14:ligatures w14:val="standardContextual"/>
        </w:rPr>
        <w:t xml:space="preserve">-contracten. Wel geldt dat gemeenten op basis van de Wet goed </w:t>
      </w:r>
      <w:proofErr w:type="spellStart"/>
      <w:r w:rsidRPr="15942731">
        <w:rPr>
          <w:rFonts w:eastAsiaTheme="minorEastAsia" w:cstheme="minorBidi"/>
          <w:color w:val="auto"/>
          <w:kern w:val="2"/>
          <w:lang w:eastAsia="en-US"/>
          <w14:ligatures w14:val="standardContextual"/>
        </w:rPr>
        <w:t>verhuurderschap</w:t>
      </w:r>
      <w:proofErr w:type="spellEnd"/>
      <w:r w:rsidRPr="15942731">
        <w:rPr>
          <w:rFonts w:eastAsiaTheme="minorEastAsia" w:cstheme="minorBidi"/>
          <w:color w:val="auto"/>
          <w:kern w:val="2"/>
          <w:lang w:eastAsia="en-US"/>
          <w14:ligatures w14:val="standardContextual"/>
        </w:rPr>
        <w:t xml:space="preserve"> en als gevolg van de Wet betaalbare huur handhavend kunnen optreden richting de verhuurder van woonruimten, o.a. met betrekking tot de gevraagde huurprijs. In de praktijk kan dit betekenen dat ook gemeenten, als voorvraag, eerst moeten nagaan of er sprake is van de huur van woonruimte en of het gebruik ervan naar zijn aard van korte duur is. Indien geen sprake is van gebruik naar zijn aard van korte duur, dan is de huurprijsbescherming van toepassing. Bij een te hoge huurprijs kan de gemeente daarop handhavend optreden.</w:t>
      </w:r>
    </w:p>
    <w:p w:rsidRPr="00DC0CCA" w:rsidR="00DC0CCA" w:rsidP="00DC0CCA" w:rsidRDefault="00DC0CCA" w14:paraId="22839E1E"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2E55A3C4"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In het antwoord op vragen 3 en 4 ben ik nader ingegaan op de mijn beleidsinzet met betrekking tot ‘short-</w:t>
      </w:r>
      <w:proofErr w:type="spellStart"/>
      <w:r w:rsidRPr="15942731">
        <w:rPr>
          <w:rFonts w:eastAsiaTheme="minorEastAsia" w:cstheme="minorBidi"/>
          <w:color w:val="auto"/>
          <w:kern w:val="2"/>
          <w:lang w:eastAsia="en-US"/>
          <w14:ligatures w14:val="standardContextual"/>
        </w:rPr>
        <w:t>stay</w:t>
      </w:r>
      <w:proofErr w:type="spellEnd"/>
      <w:r w:rsidRPr="15942731">
        <w:rPr>
          <w:rFonts w:eastAsiaTheme="minorEastAsia" w:cstheme="minorBidi"/>
          <w:color w:val="auto"/>
          <w:kern w:val="2"/>
          <w:lang w:eastAsia="en-US"/>
          <w14:ligatures w14:val="standardContextual"/>
        </w:rPr>
        <w:t>-contracten’ en ‘</w:t>
      </w:r>
      <w:proofErr w:type="spellStart"/>
      <w:r w:rsidRPr="15942731">
        <w:rPr>
          <w:rFonts w:eastAsiaTheme="minorEastAsia" w:cstheme="minorBidi"/>
          <w:color w:val="auto"/>
          <w:kern w:val="2"/>
          <w:lang w:eastAsia="en-US"/>
          <w14:ligatures w14:val="standardContextual"/>
        </w:rPr>
        <w:t>friendscontracten</w:t>
      </w:r>
      <w:proofErr w:type="spellEnd"/>
      <w:r w:rsidRPr="15942731">
        <w:rPr>
          <w:rFonts w:eastAsiaTheme="minorEastAsia" w:cstheme="minorBidi"/>
          <w:color w:val="auto"/>
          <w:kern w:val="2"/>
          <w:lang w:eastAsia="en-US"/>
          <w14:ligatures w14:val="standardContextual"/>
        </w:rPr>
        <w:t xml:space="preserve">’. </w:t>
      </w:r>
    </w:p>
    <w:p w:rsidR="003D27F2" w:rsidP="00DC0CCA" w:rsidRDefault="003D27F2" w14:paraId="267858E4"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71F6EFA0"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Vraag 8</w:t>
      </w:r>
    </w:p>
    <w:p w:rsidRPr="00DC0CCA" w:rsidR="00DC0CCA" w:rsidP="15942731" w:rsidRDefault="00DC0CCA" w14:paraId="2953D44C"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Overweegt u aanvullende regelgeving of strengere sancties om deze ontwijkingsstrategieën te ontmoedigen?</w:t>
      </w:r>
    </w:p>
    <w:p w:rsidR="00DC0CCA" w:rsidP="00DC0CCA" w:rsidRDefault="00DC0CCA" w14:paraId="1004352A" w14:textId="77777777">
      <w:pPr>
        <w:autoSpaceDN/>
        <w:spacing w:line="276" w:lineRule="auto"/>
        <w:textAlignment w:val="auto"/>
        <w:rPr>
          <w:rFonts w:eastAsiaTheme="minorHAnsi" w:cstheme="minorBidi"/>
          <w:color w:val="auto"/>
          <w:kern w:val="2"/>
          <w:lang w:eastAsia="en-US"/>
          <w14:ligatures w14:val="standardContextual"/>
        </w:rPr>
      </w:pPr>
    </w:p>
    <w:p w:rsidRPr="00DC0CCA" w:rsidR="003D27F2" w:rsidP="15942731" w:rsidRDefault="003D27F2" w14:paraId="0C783FA9"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Antwoord 8</w:t>
      </w:r>
    </w:p>
    <w:p w:rsidRPr="00DC0CCA" w:rsidR="00DC0CCA" w:rsidP="15942731" w:rsidRDefault="00DC0CCA" w14:paraId="7C2F0118"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In het antwoord op vragen 3 en 4 ben ik nader ingegaan op de mijn beleidsinzet met betrekking tot ‘short-</w:t>
      </w:r>
      <w:proofErr w:type="spellStart"/>
      <w:r w:rsidRPr="15942731">
        <w:rPr>
          <w:rFonts w:eastAsiaTheme="minorEastAsia" w:cstheme="minorBidi"/>
          <w:color w:val="auto"/>
          <w:kern w:val="2"/>
          <w:lang w:eastAsia="en-US"/>
          <w14:ligatures w14:val="standardContextual"/>
        </w:rPr>
        <w:t>stay</w:t>
      </w:r>
      <w:proofErr w:type="spellEnd"/>
      <w:r w:rsidRPr="15942731">
        <w:rPr>
          <w:rFonts w:eastAsiaTheme="minorEastAsia" w:cstheme="minorBidi"/>
          <w:color w:val="auto"/>
          <w:kern w:val="2"/>
          <w:lang w:eastAsia="en-US"/>
          <w14:ligatures w14:val="standardContextual"/>
        </w:rPr>
        <w:t>-contracten’ en ‘</w:t>
      </w:r>
      <w:proofErr w:type="spellStart"/>
      <w:r w:rsidRPr="15942731">
        <w:rPr>
          <w:rFonts w:eastAsiaTheme="minorEastAsia" w:cstheme="minorBidi"/>
          <w:color w:val="auto"/>
          <w:kern w:val="2"/>
          <w:lang w:eastAsia="en-US"/>
          <w14:ligatures w14:val="standardContextual"/>
        </w:rPr>
        <w:t>friendscontracten</w:t>
      </w:r>
      <w:proofErr w:type="spellEnd"/>
      <w:r w:rsidRPr="15942731">
        <w:rPr>
          <w:rFonts w:eastAsiaTheme="minorEastAsia" w:cstheme="minorBidi"/>
          <w:color w:val="auto"/>
          <w:kern w:val="2"/>
          <w:lang w:eastAsia="en-US"/>
          <w14:ligatures w14:val="standardContextual"/>
        </w:rPr>
        <w:t xml:space="preserve">’. </w:t>
      </w:r>
    </w:p>
    <w:p w:rsidRPr="00DC0CCA" w:rsidR="00DC0CCA" w:rsidP="00DC0CCA" w:rsidRDefault="00DC0CCA" w14:paraId="3249F998" w14:textId="77777777">
      <w:pPr>
        <w:autoSpaceDN/>
        <w:spacing w:line="276" w:lineRule="auto"/>
        <w:textAlignment w:val="auto"/>
        <w:rPr>
          <w:rFonts w:eastAsiaTheme="minorHAnsi" w:cstheme="minorBidi"/>
          <w:color w:val="FF0000"/>
          <w:kern w:val="2"/>
          <w:lang w:eastAsia="en-US"/>
          <w14:ligatures w14:val="standardContextual"/>
        </w:rPr>
      </w:pPr>
    </w:p>
    <w:p w:rsidRPr="00DC0CCA" w:rsidR="00DC0CCA" w:rsidP="15942731" w:rsidRDefault="00DC0CCA" w14:paraId="5AF90A11"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Vraag 9</w:t>
      </w:r>
    </w:p>
    <w:p w:rsidRPr="00DC0CCA" w:rsidR="00DC0CCA" w:rsidP="15942731" w:rsidRDefault="00DC0CCA" w14:paraId="1F0423D1"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Bent u het ermee eens dat het aanbieden van gemeubileerde woningen tegen hoge huren, waarbij onduidelijk is welk deel van de huurprijs betrekking heeft op de meubels en services, misbruik in de hand kan werken en hoe kan transparantie hierover verbeterd worden?</w:t>
      </w:r>
    </w:p>
    <w:p w:rsidR="00DC0CCA" w:rsidP="00DC0CCA" w:rsidRDefault="00DC0CCA" w14:paraId="7CDEC324" w14:textId="77777777">
      <w:pPr>
        <w:autoSpaceDN/>
        <w:spacing w:line="276" w:lineRule="auto"/>
        <w:textAlignment w:val="auto"/>
        <w:rPr>
          <w:rFonts w:eastAsiaTheme="minorHAnsi" w:cstheme="minorBidi"/>
          <w:color w:val="auto"/>
          <w:kern w:val="2"/>
          <w:lang w:eastAsia="en-US"/>
          <w14:ligatures w14:val="standardContextual"/>
        </w:rPr>
      </w:pPr>
    </w:p>
    <w:p w:rsidRPr="00DC0CCA" w:rsidR="003D27F2" w:rsidP="15942731" w:rsidRDefault="003D27F2" w14:paraId="08F14174"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Antwoord 9</w:t>
      </w:r>
    </w:p>
    <w:p w:rsidRPr="00DC0CCA" w:rsidR="00DC0CCA" w:rsidP="15942731" w:rsidRDefault="00DC0CCA" w14:paraId="2A68BEE8"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lastRenderedPageBreak/>
        <w:t xml:space="preserve">Ik zie geen bezwaar tegen het verhuren van gemeubileerde verhuur, </w:t>
      </w:r>
      <w:r w:rsidRPr="15942731" w:rsidR="003D27F2">
        <w:rPr>
          <w:rFonts w:eastAsiaTheme="minorEastAsia" w:cstheme="minorBidi"/>
          <w:color w:val="auto"/>
          <w:kern w:val="2"/>
          <w:lang w:eastAsia="en-US"/>
          <w14:ligatures w14:val="standardContextual"/>
        </w:rPr>
        <w:t>dit kan in</w:t>
      </w:r>
      <w:r w:rsidRPr="15942731">
        <w:rPr>
          <w:rFonts w:eastAsiaTheme="minorEastAsia" w:cstheme="minorBidi"/>
          <w:color w:val="auto"/>
          <w:kern w:val="2"/>
          <w:lang w:eastAsia="en-US"/>
          <w14:ligatures w14:val="standardContextual"/>
        </w:rPr>
        <w:t xml:space="preserve"> een behoefte voorzien. Wanneer er sprake is van de huur van woonruimte, moet de huurbescherming en huurprijsbescherming worden gerespecteerd. Eventuele meubels en services kunnen worden afgerekend via de servicekosten. Ik zet </w:t>
      </w:r>
      <w:proofErr w:type="gramStart"/>
      <w:r w:rsidRPr="15942731">
        <w:rPr>
          <w:rFonts w:eastAsiaTheme="minorEastAsia" w:cstheme="minorBidi"/>
          <w:color w:val="auto"/>
          <w:kern w:val="2"/>
          <w:lang w:eastAsia="en-US"/>
          <w14:ligatures w14:val="standardContextual"/>
        </w:rPr>
        <w:t>er op in</w:t>
      </w:r>
      <w:proofErr w:type="gramEnd"/>
      <w:r w:rsidRPr="15942731">
        <w:rPr>
          <w:rFonts w:eastAsiaTheme="minorEastAsia" w:cstheme="minorBidi"/>
          <w:color w:val="auto"/>
          <w:kern w:val="2"/>
          <w:lang w:eastAsia="en-US"/>
          <w14:ligatures w14:val="standardContextual"/>
        </w:rPr>
        <w:t xml:space="preserve"> om de wet- en regelgeving te wijzigen, om meer duidelijkheid te verschaffen over wat als servicekosten kan worden gerekend.</w:t>
      </w:r>
      <w:r w:rsidRPr="15942731">
        <w:rPr>
          <w:rFonts w:eastAsiaTheme="minorEastAsia" w:cstheme="minorBidi"/>
          <w:color w:val="auto"/>
          <w:kern w:val="2"/>
          <w:vertAlign w:val="superscript"/>
          <w:lang w:eastAsia="en-US"/>
          <w14:ligatures w14:val="standardContextual"/>
        </w:rPr>
        <w:footnoteReference w:id="6"/>
      </w:r>
      <w:r w:rsidRPr="15942731">
        <w:rPr>
          <w:rFonts w:eastAsiaTheme="minorEastAsia" w:cstheme="minorBidi"/>
          <w:color w:val="auto"/>
          <w:kern w:val="2"/>
          <w:lang w:eastAsia="en-US"/>
          <w14:ligatures w14:val="standardContextual"/>
        </w:rPr>
        <w:t xml:space="preserve"> Indien de huurovereenkomst meer omvat dan het enkele gebruik van de woonruimte en bij die overeenkomst slechts de hoogte van de totaalprijs en niet die van de huurprijs van de woonruimte is vastgesteld, kan de huurder aan de verhuurder een voorstel doen tot het splitsen van de huurprijs en de servicekosten. Indien de verhuurder niet instemt de voorgestelde splitsing, kan de huurder de Huurcommissie verzoeken uitspraak te doen over de redelijkheid van het voorstel.</w:t>
      </w:r>
    </w:p>
    <w:p w:rsidR="003D27F2" w:rsidP="00DC0CCA" w:rsidRDefault="003D27F2" w14:paraId="0F7093DD"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6CE546FF"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Vraag 10</w:t>
      </w:r>
    </w:p>
    <w:p w:rsidRPr="00DC0CCA" w:rsidR="00DC0CCA" w:rsidP="15942731" w:rsidRDefault="00DC0CCA" w14:paraId="32E189F1"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Deelt u de zorgen dat huurders in de huidige krappe woningmarkt vaak weinig keus hebben en daardoor genoodzaakt zijn akkoord te gaan met onduidelijke of onredelijke huurvoorwaarden?</w:t>
      </w:r>
    </w:p>
    <w:p w:rsidR="00DC0CCA" w:rsidP="00DC0CCA" w:rsidRDefault="00DC0CCA" w14:paraId="1175AC35" w14:textId="77777777">
      <w:pPr>
        <w:autoSpaceDN/>
        <w:spacing w:line="276" w:lineRule="auto"/>
        <w:textAlignment w:val="auto"/>
        <w:rPr>
          <w:rFonts w:eastAsiaTheme="minorHAnsi" w:cstheme="minorBidi"/>
          <w:color w:val="auto"/>
          <w:kern w:val="2"/>
          <w:lang w:eastAsia="en-US"/>
          <w14:ligatures w14:val="standardContextual"/>
        </w:rPr>
      </w:pPr>
    </w:p>
    <w:p w:rsidRPr="00DC0CCA" w:rsidR="003D27F2" w:rsidP="15942731" w:rsidRDefault="003D27F2" w14:paraId="6A5C35EF"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Antwoord 10</w:t>
      </w:r>
    </w:p>
    <w:p w:rsidRPr="00DC0CCA" w:rsidR="00DC0CCA" w:rsidP="15942731" w:rsidRDefault="00DC0CCA" w14:paraId="6E8DF301"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 xml:space="preserve">Ik deel het beeld van een krappe woningenmarkt en de gevolgen die dit heeft voor de keuzevrijheid van huurders. De Wet betaalbare huur en de Wet goed </w:t>
      </w:r>
      <w:proofErr w:type="spellStart"/>
      <w:r w:rsidRPr="15942731">
        <w:rPr>
          <w:rFonts w:eastAsiaTheme="minorEastAsia" w:cstheme="minorBidi"/>
          <w:color w:val="auto"/>
          <w:kern w:val="2"/>
          <w:lang w:eastAsia="en-US"/>
          <w14:ligatures w14:val="standardContextual"/>
        </w:rPr>
        <w:t>verhuurderschap</w:t>
      </w:r>
      <w:proofErr w:type="spellEnd"/>
      <w:r w:rsidRPr="15942731">
        <w:rPr>
          <w:rFonts w:eastAsiaTheme="minorEastAsia" w:cstheme="minorBidi"/>
          <w:color w:val="auto"/>
          <w:kern w:val="2"/>
          <w:lang w:eastAsia="en-US"/>
          <w14:ligatures w14:val="standardContextual"/>
        </w:rPr>
        <w:t xml:space="preserve"> zijn recent ingevoerd om huurders beter te beschermen. Ik volg de ontwikkelingen in de huurmarkt vanuit het brede perspectief en in het bijzonder de ontwikkelingen die het gevolg zijn de Wet vaste huurcontracten en de Wet betaalbare huur. Als aanpassingen nodig zijn, met als doel de woningvoorraad optimaal te benutten en het huurrecht duidelijk en meer passend te maken, zal ik daar voorstellen voor doen.</w:t>
      </w:r>
    </w:p>
    <w:p w:rsidRPr="00DC0CCA" w:rsidR="00DC0CCA" w:rsidP="00DC0CCA" w:rsidRDefault="00DC0CCA" w14:paraId="56B05DC1"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4709A0A3"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Vraag 11</w:t>
      </w:r>
    </w:p>
    <w:p w:rsidRPr="00DC0CCA" w:rsidR="00DC0CCA" w:rsidP="15942731" w:rsidRDefault="00DC0CCA" w14:paraId="576459CA"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Welke stappen zet u om huurders beter te beschermen tegen dergelijke praktijken?</w:t>
      </w:r>
    </w:p>
    <w:p w:rsidR="00DC0CCA" w:rsidP="00DC0CCA" w:rsidRDefault="00DC0CCA" w14:paraId="3FD58CA6" w14:textId="77777777">
      <w:pPr>
        <w:autoSpaceDN/>
        <w:spacing w:line="276" w:lineRule="auto"/>
        <w:textAlignment w:val="auto"/>
        <w:rPr>
          <w:rFonts w:eastAsiaTheme="minorHAnsi" w:cstheme="minorBidi"/>
          <w:color w:val="auto"/>
          <w:kern w:val="2"/>
          <w:lang w:eastAsia="en-US"/>
          <w14:ligatures w14:val="standardContextual"/>
        </w:rPr>
      </w:pPr>
    </w:p>
    <w:p w:rsidRPr="00DC0CCA" w:rsidR="003D27F2" w:rsidP="15942731" w:rsidRDefault="003D27F2" w14:paraId="7E819637"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Antwoord 11</w:t>
      </w:r>
    </w:p>
    <w:p w:rsidRPr="00DC0CCA" w:rsidR="00DC0CCA" w:rsidP="15942731" w:rsidRDefault="00DC0CCA" w14:paraId="4C6CBAFC"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In het antwoord op vraag 4 ben ik nader ingegaan op de mijn beleidsinzet met betrekking tot ‘short-</w:t>
      </w:r>
      <w:proofErr w:type="spellStart"/>
      <w:r w:rsidRPr="15942731">
        <w:rPr>
          <w:rFonts w:eastAsiaTheme="minorEastAsia" w:cstheme="minorBidi"/>
          <w:color w:val="auto"/>
          <w:kern w:val="2"/>
          <w:lang w:eastAsia="en-US"/>
          <w14:ligatures w14:val="standardContextual"/>
        </w:rPr>
        <w:t>stay</w:t>
      </w:r>
      <w:proofErr w:type="spellEnd"/>
      <w:r w:rsidRPr="15942731">
        <w:rPr>
          <w:rFonts w:eastAsiaTheme="minorEastAsia" w:cstheme="minorBidi"/>
          <w:color w:val="auto"/>
          <w:kern w:val="2"/>
          <w:lang w:eastAsia="en-US"/>
          <w14:ligatures w14:val="standardContextual"/>
        </w:rPr>
        <w:t>-contracten’ en ‘</w:t>
      </w:r>
      <w:proofErr w:type="spellStart"/>
      <w:r w:rsidRPr="15942731">
        <w:rPr>
          <w:rFonts w:eastAsiaTheme="minorEastAsia" w:cstheme="minorBidi"/>
          <w:color w:val="auto"/>
          <w:kern w:val="2"/>
          <w:lang w:eastAsia="en-US"/>
          <w14:ligatures w14:val="standardContextual"/>
        </w:rPr>
        <w:t>friendscontracten</w:t>
      </w:r>
      <w:proofErr w:type="spellEnd"/>
      <w:r w:rsidRPr="15942731">
        <w:rPr>
          <w:rFonts w:eastAsiaTheme="minorEastAsia" w:cstheme="minorBidi"/>
          <w:color w:val="auto"/>
          <w:kern w:val="2"/>
          <w:lang w:eastAsia="en-US"/>
          <w14:ligatures w14:val="standardContextual"/>
        </w:rPr>
        <w:t xml:space="preserve">’. </w:t>
      </w:r>
    </w:p>
    <w:p w:rsidR="003D27F2" w:rsidP="00DC0CCA" w:rsidRDefault="003D27F2" w14:paraId="024E2AE5"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0BD04266"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Vraag 12</w:t>
      </w:r>
    </w:p>
    <w:p w:rsidRPr="00DC0CCA" w:rsidR="00DC0CCA" w:rsidP="15942731" w:rsidRDefault="00DC0CCA" w14:paraId="4F90072B"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De huurcommissie grijpt nu in bij '</w:t>
      </w:r>
      <w:proofErr w:type="spellStart"/>
      <w:r w:rsidRPr="15942731">
        <w:rPr>
          <w:rFonts w:eastAsiaTheme="minorEastAsia" w:cstheme="minorBidi"/>
          <w:color w:val="auto"/>
          <w:kern w:val="2"/>
          <w:lang w:eastAsia="en-US"/>
          <w14:ligatures w14:val="standardContextual"/>
        </w:rPr>
        <w:t>shortstaycontracten</w:t>
      </w:r>
      <w:proofErr w:type="spellEnd"/>
      <w:r w:rsidRPr="15942731">
        <w:rPr>
          <w:rFonts w:eastAsiaTheme="minorEastAsia" w:cstheme="minorBidi"/>
          <w:color w:val="auto"/>
          <w:kern w:val="2"/>
          <w:lang w:eastAsia="en-US"/>
          <w14:ligatures w14:val="standardContextual"/>
        </w:rPr>
        <w:t>'. Deelt u de mening dat dit een goed en duidelijk signaal is?</w:t>
      </w:r>
    </w:p>
    <w:p w:rsidR="00DC0CCA" w:rsidP="00DC0CCA" w:rsidRDefault="00DC0CCA" w14:paraId="636FCB5C" w14:textId="77777777">
      <w:pPr>
        <w:autoSpaceDN/>
        <w:spacing w:line="276" w:lineRule="auto"/>
        <w:textAlignment w:val="auto"/>
        <w:rPr>
          <w:rFonts w:eastAsiaTheme="minorHAnsi" w:cstheme="minorBidi"/>
          <w:color w:val="auto"/>
          <w:kern w:val="2"/>
          <w:lang w:eastAsia="en-US"/>
          <w14:ligatures w14:val="standardContextual"/>
        </w:rPr>
      </w:pPr>
    </w:p>
    <w:p w:rsidRPr="00DC0CCA" w:rsidR="003D27F2" w:rsidP="15942731" w:rsidRDefault="003D27F2" w14:paraId="52D975AB"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Antwoord 12</w:t>
      </w:r>
    </w:p>
    <w:p w:rsidRPr="00DC0CCA" w:rsidR="00DC0CCA" w:rsidP="15942731" w:rsidRDefault="00DC0CCA" w14:paraId="7B83F483"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Short-</w:t>
      </w:r>
      <w:proofErr w:type="spellStart"/>
      <w:r w:rsidRPr="15942731">
        <w:rPr>
          <w:rFonts w:eastAsiaTheme="minorEastAsia" w:cstheme="minorBidi"/>
          <w:color w:val="auto"/>
          <w:kern w:val="2"/>
          <w:lang w:eastAsia="en-US"/>
          <w14:ligatures w14:val="standardContextual"/>
        </w:rPr>
        <w:t>stay</w:t>
      </w:r>
      <w:proofErr w:type="spellEnd"/>
      <w:r w:rsidRPr="15942731">
        <w:rPr>
          <w:rFonts w:eastAsiaTheme="minorEastAsia" w:cstheme="minorBidi"/>
          <w:color w:val="auto"/>
          <w:kern w:val="2"/>
          <w:lang w:eastAsia="en-US"/>
          <w14:ligatures w14:val="standardContextual"/>
        </w:rPr>
        <w:t xml:space="preserve">-contracten dienen zeer terughoudend toegepast te worden. Als er sprake is van de huur van woonruimte moet de huurbescherming worden gerespecteerd. In het antwoord op vraag 1 ben ik ingegaan op de wettelijke kaders die gelden. De Huurcommissie is een onpartijdige en onafhankelijke </w:t>
      </w:r>
      <w:proofErr w:type="spellStart"/>
      <w:r w:rsidRPr="15942731">
        <w:rPr>
          <w:rFonts w:eastAsiaTheme="minorEastAsia" w:cstheme="minorBidi"/>
          <w:color w:val="auto"/>
          <w:kern w:val="2"/>
          <w:lang w:eastAsia="en-US"/>
          <w14:ligatures w14:val="standardContextual"/>
        </w:rPr>
        <w:t>geschillenbeslechter</w:t>
      </w:r>
      <w:proofErr w:type="spellEnd"/>
      <w:r w:rsidRPr="15942731">
        <w:rPr>
          <w:rFonts w:eastAsiaTheme="minorEastAsia" w:cstheme="minorBidi"/>
          <w:color w:val="auto"/>
          <w:kern w:val="2"/>
          <w:lang w:eastAsia="en-US"/>
          <w14:ligatures w14:val="standardContextual"/>
        </w:rPr>
        <w:t xml:space="preserve"> voor huurders en verhuurders. De Huurcommissie doet in specifieke zaken een uitspraak op basis van de wettelijke kaders. Ik doe als minister geen uitspraken over specifieke uitspraken van de Huurcommissie.</w:t>
      </w:r>
    </w:p>
    <w:p w:rsidR="00F13E3C" w:rsidP="00DC0CCA" w:rsidRDefault="00F13E3C" w14:paraId="10484C2A" w14:textId="77777777">
      <w:pPr>
        <w:autoSpaceDN/>
        <w:spacing w:line="276" w:lineRule="auto"/>
        <w:textAlignment w:val="auto"/>
        <w:rPr>
          <w:rFonts w:eastAsiaTheme="minorHAnsi" w:cstheme="minorBidi"/>
          <w:color w:val="auto"/>
          <w:kern w:val="2"/>
          <w:lang w:eastAsia="en-US"/>
          <w14:ligatures w14:val="standardContextual"/>
        </w:rPr>
      </w:pPr>
    </w:p>
    <w:p w:rsidRPr="00DC0CCA" w:rsidR="00DC0CCA" w:rsidP="15942731" w:rsidRDefault="00DC0CCA" w14:paraId="409EA36D"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Vraag 13</w:t>
      </w:r>
    </w:p>
    <w:p w:rsidRPr="00DC0CCA" w:rsidR="00DC0CCA" w:rsidP="15942731" w:rsidRDefault="00DC0CCA" w14:paraId="20F060F8"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Deelt u voorts de mening dat niet alleen de huurcommissie moet ingrijpen, maar ook uzelf?</w:t>
      </w:r>
    </w:p>
    <w:p w:rsidR="00DC0CCA" w:rsidP="00DC0CCA" w:rsidRDefault="00DC0CCA" w14:paraId="40C4D1CD" w14:textId="77777777">
      <w:pPr>
        <w:autoSpaceDN/>
        <w:spacing w:line="276" w:lineRule="auto"/>
        <w:textAlignment w:val="auto"/>
        <w:rPr>
          <w:rFonts w:eastAsiaTheme="minorHAnsi" w:cstheme="minorBidi"/>
          <w:color w:val="auto"/>
          <w:kern w:val="2"/>
          <w:lang w:eastAsia="en-US"/>
          <w14:ligatures w14:val="standardContextual"/>
        </w:rPr>
      </w:pPr>
    </w:p>
    <w:p w:rsidRPr="00DC0CCA" w:rsidR="00F13E3C" w:rsidP="15942731" w:rsidRDefault="00F13E3C" w14:paraId="59B178CB" w14:textId="77777777">
      <w:pPr>
        <w:autoSpaceDN/>
        <w:spacing w:line="276" w:lineRule="auto"/>
        <w:textAlignment w:val="auto"/>
        <w:rPr>
          <w:rFonts w:eastAsiaTheme="minorEastAsia" w:cstheme="minorBidi"/>
          <w:b/>
          <w:bCs/>
          <w:color w:val="auto"/>
          <w:lang w:eastAsia="en-US"/>
        </w:rPr>
      </w:pPr>
      <w:r w:rsidRPr="15942731">
        <w:rPr>
          <w:rFonts w:eastAsiaTheme="minorEastAsia" w:cstheme="minorBidi"/>
          <w:b/>
          <w:bCs/>
          <w:color w:val="auto"/>
          <w:kern w:val="2"/>
          <w:lang w:eastAsia="en-US"/>
          <w14:ligatures w14:val="standardContextual"/>
        </w:rPr>
        <w:t>Antwoord 13</w:t>
      </w:r>
    </w:p>
    <w:p w:rsidRPr="00DC0CCA" w:rsidR="00DC0CCA" w:rsidP="15942731" w:rsidRDefault="00DC0CCA" w14:paraId="0873DCFD" w14:textId="77777777">
      <w:pPr>
        <w:autoSpaceDN/>
        <w:spacing w:line="276" w:lineRule="auto"/>
        <w:textAlignment w:val="auto"/>
        <w:rPr>
          <w:rFonts w:eastAsiaTheme="minorEastAsia" w:cstheme="minorBidi"/>
          <w:color w:val="auto"/>
          <w:lang w:eastAsia="en-US"/>
        </w:rPr>
      </w:pPr>
      <w:r w:rsidRPr="15942731">
        <w:rPr>
          <w:rFonts w:eastAsiaTheme="minorEastAsia" w:cstheme="minorBidi"/>
          <w:color w:val="auto"/>
          <w:kern w:val="2"/>
          <w:lang w:eastAsia="en-US"/>
          <w14:ligatures w14:val="standardContextual"/>
        </w:rPr>
        <w:t>Uw Kamer heeft mij per motie gevraagd om bij de evaluatie van de effecten van de nieuwe huurwetgeving ook aandacht te besteden aan de mate van oneigenlijk gebruik van short-</w:t>
      </w:r>
      <w:proofErr w:type="spellStart"/>
      <w:r w:rsidRPr="15942731">
        <w:rPr>
          <w:rFonts w:eastAsiaTheme="minorEastAsia" w:cstheme="minorBidi"/>
          <w:color w:val="auto"/>
          <w:kern w:val="2"/>
          <w:lang w:eastAsia="en-US"/>
          <w14:ligatures w14:val="standardContextual"/>
        </w:rPr>
        <w:t>stay</w:t>
      </w:r>
      <w:proofErr w:type="spellEnd"/>
      <w:r w:rsidRPr="15942731">
        <w:rPr>
          <w:rFonts w:eastAsiaTheme="minorEastAsia" w:cstheme="minorBidi"/>
          <w:color w:val="auto"/>
          <w:kern w:val="2"/>
          <w:lang w:eastAsia="en-US"/>
          <w14:ligatures w14:val="standardContextual"/>
        </w:rPr>
        <w:t>-contracten.</w:t>
      </w:r>
      <w:r w:rsidRPr="15942731">
        <w:rPr>
          <w:rFonts w:eastAsiaTheme="minorEastAsia" w:cstheme="minorBidi"/>
          <w:color w:val="auto"/>
          <w:kern w:val="2"/>
          <w:vertAlign w:val="superscript"/>
          <w:lang w:eastAsia="en-US"/>
          <w14:ligatures w14:val="standardContextual"/>
        </w:rPr>
        <w:footnoteReference w:id="7"/>
      </w:r>
      <w:r w:rsidRPr="15942731">
        <w:rPr>
          <w:rFonts w:eastAsiaTheme="minorEastAsia" w:cstheme="minorBidi"/>
          <w:color w:val="auto"/>
          <w:kern w:val="2"/>
          <w:lang w:eastAsia="en-US"/>
          <w14:ligatures w14:val="standardContextual"/>
        </w:rPr>
        <w:t xml:space="preserve"> Deze motie voer ik uit. In het antwoord op vraag 4 ben ik nader ingegaan op mijn beleidsinzet met betrekking tot ‘short-</w:t>
      </w:r>
      <w:proofErr w:type="spellStart"/>
      <w:r w:rsidRPr="15942731">
        <w:rPr>
          <w:rFonts w:eastAsiaTheme="minorEastAsia" w:cstheme="minorBidi"/>
          <w:color w:val="auto"/>
          <w:kern w:val="2"/>
          <w:lang w:eastAsia="en-US"/>
          <w14:ligatures w14:val="standardContextual"/>
        </w:rPr>
        <w:t>stay</w:t>
      </w:r>
      <w:proofErr w:type="spellEnd"/>
      <w:r w:rsidRPr="15942731">
        <w:rPr>
          <w:rFonts w:eastAsiaTheme="minorEastAsia" w:cstheme="minorBidi"/>
          <w:color w:val="auto"/>
          <w:kern w:val="2"/>
          <w:lang w:eastAsia="en-US"/>
          <w14:ligatures w14:val="standardContextual"/>
        </w:rPr>
        <w:t>-contracten’ en ‘</w:t>
      </w:r>
      <w:proofErr w:type="spellStart"/>
      <w:r w:rsidRPr="15942731">
        <w:rPr>
          <w:rFonts w:eastAsiaTheme="minorEastAsia" w:cstheme="minorBidi"/>
          <w:color w:val="auto"/>
          <w:kern w:val="2"/>
          <w:lang w:eastAsia="en-US"/>
          <w14:ligatures w14:val="standardContextual"/>
        </w:rPr>
        <w:t>friendscontracten</w:t>
      </w:r>
      <w:proofErr w:type="spellEnd"/>
      <w:r w:rsidRPr="15942731">
        <w:rPr>
          <w:rFonts w:eastAsiaTheme="minorEastAsia" w:cstheme="minorBidi"/>
          <w:color w:val="auto"/>
          <w:kern w:val="2"/>
          <w:lang w:eastAsia="en-US"/>
          <w14:ligatures w14:val="standardContextual"/>
        </w:rPr>
        <w:t>’. Ik volg de ontwikkelingen in de huurmarkt vanuit het brede perspectief en in het bijzonder de ontwikkelingen die het gevolg zijn de Wet vaste huurcontracten en de Wet betaalbare huur. Als aanpassingen nodig zijn, met als doel de woningvoorraad optimaal te benutten en het huurrecht duidelijk en meer passend te maken, zal ik daar voorstellen voor doen.</w:t>
      </w:r>
    </w:p>
    <w:p w:rsidRPr="00DC0CCA" w:rsidR="00DC0CCA" w:rsidP="00DC0CCA" w:rsidRDefault="00DC0CCA" w14:paraId="5FF19632" w14:textId="77777777">
      <w:pPr>
        <w:autoSpaceDN/>
        <w:spacing w:line="276" w:lineRule="auto"/>
        <w:textAlignment w:val="auto"/>
        <w:rPr>
          <w:rFonts w:eastAsiaTheme="minorHAnsi" w:cstheme="minorBidi"/>
          <w:color w:val="auto"/>
          <w:kern w:val="2"/>
          <w:lang w:eastAsia="en-US"/>
          <w14:ligatures w14:val="standardContextual"/>
        </w:rPr>
      </w:pPr>
    </w:p>
    <w:p w:rsidR="00D234A1" w:rsidP="00DC0CCA" w:rsidRDefault="00D234A1" w14:paraId="521BF685" w14:textId="77777777">
      <w:pPr>
        <w:spacing w:line="276" w:lineRule="auto"/>
      </w:pPr>
    </w:p>
    <w:p w:rsidR="00D234A1" w:rsidP="00DC0CCA" w:rsidRDefault="00D234A1" w14:paraId="15CD3DE9" w14:textId="77777777">
      <w:pPr>
        <w:spacing w:line="276" w:lineRule="auto"/>
      </w:pPr>
    </w:p>
    <w:p w:rsidR="00D234A1" w:rsidP="00DC0CCA" w:rsidRDefault="00D234A1" w14:paraId="7DCCD534" w14:textId="77777777">
      <w:pPr>
        <w:spacing w:line="276" w:lineRule="auto"/>
      </w:pPr>
    </w:p>
    <w:p w:rsidR="00D234A1" w:rsidP="00DC0CCA" w:rsidRDefault="00D234A1" w14:paraId="361C299F" w14:textId="77777777">
      <w:pPr>
        <w:spacing w:line="276" w:lineRule="auto"/>
      </w:pPr>
    </w:p>
    <w:sectPr w:rsidR="00D234A1">
      <w:headerReference w:type="default" r:id="rId12"/>
      <w:footerReference w:type="default" r:id="rId13"/>
      <w:headerReference w:type="first" r:id="rId14"/>
      <w:pgSz w:w="11905" w:h="16837"/>
      <w:pgMar w:top="3050" w:right="2777" w:bottom="1076" w:left="1587" w:header="0" w:footer="0" w:gutter="0"/>
      <w:cols w:space="708"/>
      <w:titlePg/>
      <w:paperSrc w:first="4" w:other="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ijzer, Mona" w:date="2025-06-04T15:34:00Z" w:initials="KM">
    <w:p w14:paraId="0D41844F" w14:textId="4FE04C84" w:rsidR="15942731" w:rsidRDefault="15942731">
      <w:r>
        <w:t xml:space="preserve">met betrekking tot de huurprijs.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4184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41844F" w16cid:durableId="01CBA8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96FE" w14:textId="77777777" w:rsidR="0083669E" w:rsidRDefault="0083669E">
      <w:pPr>
        <w:spacing w:line="240" w:lineRule="auto"/>
      </w:pPr>
      <w:r>
        <w:separator/>
      </w:r>
    </w:p>
  </w:endnote>
  <w:endnote w:type="continuationSeparator" w:id="0">
    <w:p w14:paraId="12AAF12D" w14:textId="77777777" w:rsidR="0083669E" w:rsidRDefault="00836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00B2" w14:textId="77777777" w:rsidR="00D234A1" w:rsidRDefault="00D234A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5177" w14:textId="77777777" w:rsidR="0083669E" w:rsidRDefault="0083669E">
      <w:pPr>
        <w:spacing w:line="240" w:lineRule="auto"/>
      </w:pPr>
      <w:r>
        <w:separator/>
      </w:r>
    </w:p>
  </w:footnote>
  <w:footnote w:type="continuationSeparator" w:id="0">
    <w:p w14:paraId="0E678277" w14:textId="77777777" w:rsidR="0083669E" w:rsidRDefault="0083669E">
      <w:pPr>
        <w:spacing w:line="240" w:lineRule="auto"/>
      </w:pPr>
      <w:r>
        <w:continuationSeparator/>
      </w:r>
    </w:p>
  </w:footnote>
  <w:footnote w:id="1">
    <w:p w14:paraId="16847D80" w14:textId="77777777" w:rsidR="00DC0CCA" w:rsidRPr="00DC0CCA" w:rsidRDefault="00DC0CCA">
      <w:pPr>
        <w:pStyle w:val="Voetnoottekst"/>
        <w:rPr>
          <w:rFonts w:ascii="Verdana" w:hAnsi="Verdana"/>
          <w:sz w:val="16"/>
          <w:szCs w:val="16"/>
        </w:rPr>
      </w:pPr>
      <w:r w:rsidRPr="00DC0CCA">
        <w:rPr>
          <w:rStyle w:val="Voetnootmarkering"/>
          <w:rFonts w:ascii="Verdana" w:hAnsi="Verdana"/>
          <w:sz w:val="16"/>
          <w:szCs w:val="16"/>
        </w:rPr>
        <w:footnoteRef/>
      </w:r>
      <w:r w:rsidRPr="00DC0CCA">
        <w:rPr>
          <w:rFonts w:ascii="Verdana" w:hAnsi="Verdana"/>
          <w:sz w:val="16"/>
          <w:szCs w:val="16"/>
        </w:rPr>
        <w:t xml:space="preserve"> Fd.nl, 25 februari 2025, Volop trucs om huurregels te ontwijken, maar huurcommissie veegt ‘</w:t>
      </w:r>
      <w:proofErr w:type="spellStart"/>
      <w:r w:rsidRPr="00DC0CCA">
        <w:rPr>
          <w:rFonts w:ascii="Verdana" w:hAnsi="Verdana"/>
          <w:sz w:val="16"/>
          <w:szCs w:val="16"/>
        </w:rPr>
        <w:t>shortstaycontract</w:t>
      </w:r>
      <w:proofErr w:type="spellEnd"/>
      <w:r w:rsidRPr="00DC0CCA">
        <w:rPr>
          <w:rFonts w:ascii="Verdana" w:hAnsi="Verdana"/>
          <w:sz w:val="16"/>
          <w:szCs w:val="16"/>
        </w:rPr>
        <w:t>’ van tafel.</w:t>
      </w:r>
    </w:p>
  </w:footnote>
  <w:footnote w:id="2">
    <w:p w14:paraId="73CF58FC" w14:textId="77777777" w:rsidR="00DC0CCA" w:rsidRDefault="00DC0CCA" w:rsidP="00DC0CCA">
      <w:pPr>
        <w:pStyle w:val="Voetnoottekst"/>
      </w:pPr>
      <w:r>
        <w:rPr>
          <w:rStyle w:val="Voetnootmarkering"/>
        </w:rPr>
        <w:footnoteRef/>
      </w:r>
      <w:r>
        <w:t xml:space="preserve"> Art. 1, lid 1.</w:t>
      </w:r>
    </w:p>
  </w:footnote>
  <w:footnote w:id="3">
    <w:p w14:paraId="7495B24E" w14:textId="77777777" w:rsidR="00DC0CCA" w:rsidRDefault="00DC0CCA" w:rsidP="00DC0CCA">
      <w:pPr>
        <w:pStyle w:val="Voetnoottekst"/>
      </w:pPr>
      <w:r>
        <w:rPr>
          <w:rStyle w:val="Voetnootmarkering"/>
        </w:rPr>
        <w:footnoteRef/>
      </w:r>
      <w:r>
        <w:t xml:space="preserve"> </w:t>
      </w:r>
      <w:r w:rsidRPr="00B01CB2">
        <w:t>Tweede Kamer, vergaderjaar 2020–2021, 27 926, nr. 343</w:t>
      </w:r>
    </w:p>
  </w:footnote>
  <w:footnote w:id="4">
    <w:p w14:paraId="2DE656CB" w14:textId="77777777" w:rsidR="00146A09" w:rsidRPr="003D27F2" w:rsidRDefault="00146A09">
      <w:pPr>
        <w:pStyle w:val="Voetnoottekst"/>
        <w:rPr>
          <w:rFonts w:ascii="Verdana" w:hAnsi="Verdana"/>
          <w:sz w:val="16"/>
          <w:szCs w:val="16"/>
        </w:rPr>
      </w:pPr>
      <w:r w:rsidRPr="003D27F2">
        <w:rPr>
          <w:rStyle w:val="Voetnootmarkering"/>
          <w:rFonts w:ascii="Verdana" w:hAnsi="Verdana"/>
          <w:sz w:val="16"/>
          <w:szCs w:val="16"/>
        </w:rPr>
        <w:footnoteRef/>
      </w:r>
      <w:r w:rsidRPr="003D27F2">
        <w:rPr>
          <w:rFonts w:ascii="Verdana" w:hAnsi="Verdana"/>
          <w:sz w:val="16"/>
          <w:szCs w:val="16"/>
        </w:rPr>
        <w:t xml:space="preserve"> </w:t>
      </w:r>
      <w:r w:rsidR="003D27F2" w:rsidRPr="003D27F2">
        <w:rPr>
          <w:rFonts w:ascii="Verdana" w:hAnsi="Verdana"/>
          <w:sz w:val="16"/>
          <w:szCs w:val="16"/>
        </w:rPr>
        <w:t>Evaluatie Wet doorstroming huurmarkt 2015 (Tweede Kamer, vergaderjaar 2020–2021, 27 926, nr. 343).</w:t>
      </w:r>
    </w:p>
  </w:footnote>
  <w:footnote w:id="5">
    <w:p w14:paraId="789C7858" w14:textId="77777777" w:rsidR="00DC0CCA" w:rsidRDefault="00DC0CCA" w:rsidP="00DC0CCA">
      <w:pPr>
        <w:pStyle w:val="Voetnoottekst"/>
      </w:pPr>
      <w:r w:rsidRPr="003D27F2">
        <w:rPr>
          <w:rStyle w:val="Voetnootmarkering"/>
          <w:rFonts w:ascii="Verdana" w:hAnsi="Verdana"/>
          <w:sz w:val="16"/>
          <w:szCs w:val="16"/>
        </w:rPr>
        <w:footnoteRef/>
      </w:r>
      <w:r w:rsidRPr="003D27F2">
        <w:rPr>
          <w:rFonts w:ascii="Verdana" w:hAnsi="Verdana"/>
          <w:sz w:val="16"/>
          <w:szCs w:val="16"/>
        </w:rPr>
        <w:t xml:space="preserve"> Motie </w:t>
      </w:r>
      <w:proofErr w:type="spellStart"/>
      <w:r w:rsidRPr="003D27F2">
        <w:rPr>
          <w:rFonts w:ascii="Verdana" w:hAnsi="Verdana"/>
          <w:sz w:val="16"/>
          <w:szCs w:val="16"/>
        </w:rPr>
        <w:t>Mooiman</w:t>
      </w:r>
      <w:proofErr w:type="spellEnd"/>
      <w:r w:rsidRPr="003D27F2">
        <w:rPr>
          <w:rFonts w:ascii="Verdana" w:hAnsi="Verdana"/>
          <w:sz w:val="16"/>
          <w:szCs w:val="16"/>
        </w:rPr>
        <w:t xml:space="preserve"> </w:t>
      </w:r>
      <w:proofErr w:type="spellStart"/>
      <w:r w:rsidRPr="003D27F2">
        <w:rPr>
          <w:rFonts w:ascii="Verdana" w:hAnsi="Verdana"/>
          <w:sz w:val="16"/>
          <w:szCs w:val="16"/>
        </w:rPr>
        <w:t>cs</w:t>
      </w:r>
      <w:proofErr w:type="spellEnd"/>
      <w:r w:rsidRPr="003D27F2">
        <w:rPr>
          <w:rFonts w:ascii="Verdana" w:hAnsi="Verdana"/>
          <w:sz w:val="16"/>
          <w:szCs w:val="16"/>
        </w:rPr>
        <w:t>. (Tweede Kamer, vergaderjaar 2024–2025, 32 847, nr. 1273)</w:t>
      </w:r>
      <w:r w:rsidR="003D27F2" w:rsidRPr="003D27F2">
        <w:rPr>
          <w:rFonts w:ascii="Verdana" w:hAnsi="Verdana"/>
          <w:sz w:val="16"/>
          <w:szCs w:val="16"/>
        </w:rPr>
        <w:t>.</w:t>
      </w:r>
    </w:p>
  </w:footnote>
  <w:footnote w:id="6">
    <w:p w14:paraId="25C1B691" w14:textId="77777777" w:rsidR="00DC0CCA" w:rsidRDefault="00DC0CCA" w:rsidP="00DC0CCA">
      <w:pPr>
        <w:pStyle w:val="Voetnoottekst"/>
      </w:pPr>
      <w:r>
        <w:rPr>
          <w:rStyle w:val="Voetnootmarkering"/>
        </w:rPr>
        <w:footnoteRef/>
      </w:r>
      <w:r>
        <w:t xml:space="preserve"> </w:t>
      </w:r>
      <w:r w:rsidRPr="00FE6A7C">
        <w:t>Tweede Kamer, vergaderjaar 2024–2025, 36 648, nr. 2</w:t>
      </w:r>
    </w:p>
  </w:footnote>
  <w:footnote w:id="7">
    <w:p w14:paraId="1385900D" w14:textId="77777777" w:rsidR="00DC0CCA" w:rsidRDefault="00DC0CCA" w:rsidP="00DC0CCA">
      <w:pPr>
        <w:pStyle w:val="Voetnoottekst"/>
      </w:pPr>
      <w:r>
        <w:rPr>
          <w:rStyle w:val="Voetnootmarkering"/>
        </w:rPr>
        <w:footnoteRef/>
      </w:r>
      <w:r>
        <w:t xml:space="preserve"> Motie </w:t>
      </w:r>
      <w:proofErr w:type="spellStart"/>
      <w:r>
        <w:t>Mooiman</w:t>
      </w:r>
      <w:proofErr w:type="spellEnd"/>
      <w:r>
        <w:t xml:space="preserve"> </w:t>
      </w:r>
      <w:proofErr w:type="spellStart"/>
      <w:r>
        <w:t>cs</w:t>
      </w:r>
      <w:proofErr w:type="spellEnd"/>
      <w:r>
        <w:t>. (</w:t>
      </w:r>
      <w:r w:rsidRPr="00045AEF">
        <w:t>Tweede Kamer, vergaderjaar 2024–2025, 32 847, nr. 127</w:t>
      </w:r>
      <w:r>
        <w:t>3)</w:t>
      </w:r>
      <w:r w:rsidR="00F13E3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37A5" w14:textId="77777777" w:rsidR="00D234A1" w:rsidRDefault="00E322AF">
    <w:r>
      <w:rPr>
        <w:noProof/>
      </w:rPr>
      <mc:AlternateContent>
        <mc:Choice Requires="wps">
          <w:drawing>
            <wp:anchor distT="0" distB="0" distL="0" distR="0" simplePos="0" relativeHeight="251652608" behindDoc="0" locked="1" layoutInCell="1" allowOverlap="1" wp14:anchorId="3CC6C140" wp14:editId="2FF096C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8EE4CE" w14:textId="77777777" w:rsidR="00D234A1" w:rsidRDefault="00E322AF">
                          <w:pPr>
                            <w:pStyle w:val="Referentiegegevensbold"/>
                          </w:pPr>
                          <w:r>
                            <w:t>Datum</w:t>
                          </w:r>
                        </w:p>
                        <w:p w14:paraId="2A4E81BA" w14:textId="24E02D42" w:rsidR="00DB7B3C" w:rsidRDefault="00000000">
                          <w:pPr>
                            <w:pStyle w:val="Referentiegegevens"/>
                          </w:pPr>
                          <w:r>
                            <w:fldChar w:fldCharType="begin"/>
                          </w:r>
                          <w:r>
                            <w:instrText xml:space="preserve"> DOCPROPERTY  "Datum"  \* MERGEFORMAT </w:instrText>
                          </w:r>
                          <w:r>
                            <w:fldChar w:fldCharType="end"/>
                          </w:r>
                        </w:p>
                        <w:p w14:paraId="64CB2AB9" w14:textId="77777777" w:rsidR="00D234A1" w:rsidRDefault="00D234A1">
                          <w:pPr>
                            <w:pStyle w:val="WitregelW1"/>
                          </w:pPr>
                        </w:p>
                        <w:p w14:paraId="6132F03E" w14:textId="77777777" w:rsidR="00D234A1" w:rsidRDefault="00E322AF">
                          <w:pPr>
                            <w:pStyle w:val="Referentiegegevensbold"/>
                          </w:pPr>
                          <w:r>
                            <w:t>Onze referentie</w:t>
                          </w:r>
                        </w:p>
                        <w:p w14:paraId="7A377015" w14:textId="57A2A529" w:rsidR="008C4091" w:rsidRDefault="00000000">
                          <w:pPr>
                            <w:pStyle w:val="Referentiegegevens"/>
                          </w:pPr>
                          <w:fldSimple w:instr=" DOCPROPERTY  &quot;Kenmerk&quot;  \* MERGEFORMAT ">
                            <w:r w:rsidR="00F76F32">
                              <w:t>2025-0000231124</w:t>
                            </w:r>
                          </w:fldSimple>
                        </w:p>
                      </w:txbxContent>
                    </wps:txbx>
                    <wps:bodyPr vert="horz" wrap="square" lIns="0" tIns="0" rIns="0" bIns="0" anchor="t" anchorCtr="0"/>
                  </wps:wsp>
                </a:graphicData>
              </a:graphic>
            </wp:anchor>
          </w:drawing>
        </mc:Choice>
        <mc:Fallback>
          <w:pict>
            <v:shapetype w14:anchorId="3CC6C14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C8EE4CE" w14:textId="77777777" w:rsidR="00D234A1" w:rsidRDefault="00E322AF">
                    <w:pPr>
                      <w:pStyle w:val="Referentiegegevensbold"/>
                    </w:pPr>
                    <w:r>
                      <w:t>Datum</w:t>
                    </w:r>
                  </w:p>
                  <w:p w14:paraId="2A4E81BA" w14:textId="24E02D42" w:rsidR="00DB7B3C" w:rsidRDefault="00000000">
                    <w:pPr>
                      <w:pStyle w:val="Referentiegegevens"/>
                    </w:pPr>
                    <w:r>
                      <w:fldChar w:fldCharType="begin"/>
                    </w:r>
                    <w:r>
                      <w:instrText xml:space="preserve"> DOCPROPERTY  "Datum"  \* MERGEFORMAT </w:instrText>
                    </w:r>
                    <w:r>
                      <w:fldChar w:fldCharType="end"/>
                    </w:r>
                  </w:p>
                  <w:p w14:paraId="64CB2AB9" w14:textId="77777777" w:rsidR="00D234A1" w:rsidRDefault="00D234A1">
                    <w:pPr>
                      <w:pStyle w:val="WitregelW1"/>
                    </w:pPr>
                  </w:p>
                  <w:p w14:paraId="6132F03E" w14:textId="77777777" w:rsidR="00D234A1" w:rsidRDefault="00E322AF">
                    <w:pPr>
                      <w:pStyle w:val="Referentiegegevensbold"/>
                    </w:pPr>
                    <w:r>
                      <w:t>Onze referentie</w:t>
                    </w:r>
                  </w:p>
                  <w:p w14:paraId="7A377015" w14:textId="57A2A529" w:rsidR="008C4091" w:rsidRDefault="00000000">
                    <w:pPr>
                      <w:pStyle w:val="Referentiegegevens"/>
                    </w:pPr>
                    <w:fldSimple w:instr=" DOCPROPERTY  &quot;Kenmerk&quot;  \* MERGEFORMAT ">
                      <w:r w:rsidR="00F76F32">
                        <w:t>2025-0000231124</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BD54B07" wp14:editId="00AC134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6AEE8CC2" w14:textId="1377B13A" w:rsidR="00DB7B3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BD54B07"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6AEE8CC2" w14:textId="1377B13A" w:rsidR="00DB7B3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46B5192" wp14:editId="0425274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D8BD771" w14:textId="77777777" w:rsidR="00DB7B3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46B519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D8BD771" w14:textId="77777777" w:rsidR="00DB7B3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AF3C" w14:textId="77777777" w:rsidR="00D234A1" w:rsidRDefault="00E322AF">
    <w:pPr>
      <w:spacing w:after="6377" w:line="14" w:lineRule="exact"/>
    </w:pPr>
    <w:r>
      <w:rPr>
        <w:noProof/>
      </w:rPr>
      <mc:AlternateContent>
        <mc:Choice Requires="wps">
          <w:drawing>
            <wp:anchor distT="0" distB="0" distL="0" distR="0" simplePos="0" relativeHeight="251655680" behindDoc="0" locked="1" layoutInCell="1" allowOverlap="1" wp14:anchorId="2060C0E9" wp14:editId="6D08DC11">
              <wp:simplePos x="0" y="0"/>
              <wp:positionH relativeFrom="margin">
                <wp:align>left</wp:align>
              </wp:positionH>
              <wp:positionV relativeFrom="page">
                <wp:posOffset>1952625</wp:posOffset>
              </wp:positionV>
              <wp:extent cx="360997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609975" cy="1115695"/>
                      </a:xfrm>
                      <a:prstGeom prst="rect">
                        <a:avLst/>
                      </a:prstGeom>
                      <a:noFill/>
                    </wps:spPr>
                    <wps:txbx>
                      <w:txbxContent>
                        <w:p w14:paraId="64148E7A" w14:textId="77777777" w:rsidR="00D234A1" w:rsidRDefault="00E322AF">
                          <w:r>
                            <w:t xml:space="preserve">Aan de </w:t>
                          </w:r>
                          <w:sdt>
                            <w:sdtPr>
                              <w:id w:val="1888992300"/>
                              <w:dataBinding w:prefixMappings="xmlns:ns0='docgen-assistant'" w:xpath="/ns0:CustomXml[1]/ns0:Variables[1]/ns0:Variable[1]/ns0:Value[1]" w:storeItemID="{69D6EEC8-C9E1-4904-8281-341938F2DEB0}"/>
                              <w:text/>
                            </w:sdtPr>
                            <w:sdtContent>
                              <w:r w:rsidR="00DF4A08">
                                <w:t>Voorzitter van de Tweede Kamer der Staten-Generaal</w:t>
                              </w:r>
                            </w:sdtContent>
                          </w:sdt>
                        </w:p>
                        <w:p w14:paraId="03AAB996" w14:textId="77777777" w:rsidR="00D234A1" w:rsidRDefault="00000000">
                          <w:sdt>
                            <w:sdtPr>
                              <w:id w:val="1371031727"/>
                              <w:dataBinding w:prefixMappings="xmlns:ns0='docgen-assistant'" w:xpath="/ns0:CustomXml[1]/ns0:Variables[1]/ns0:Variable[2]/ns0:Value[1]" w:storeItemID="{69D6EEC8-C9E1-4904-8281-341938F2DEB0}"/>
                              <w:text/>
                            </w:sdtPr>
                            <w:sdtContent>
                              <w:r w:rsidR="00DF4A08">
                                <w:t xml:space="preserve">Postbus 20018 </w:t>
                              </w:r>
                            </w:sdtContent>
                          </w:sdt>
                        </w:p>
                        <w:p w14:paraId="479E6C1C" w14:textId="77777777" w:rsidR="00D234A1" w:rsidRDefault="00000000">
                          <w:sdt>
                            <w:sdtPr>
                              <w:id w:val="-1102025114"/>
                              <w:dataBinding w:prefixMappings="xmlns:ns0='docgen-assistant'" w:xpath="/ns0:CustomXml[1]/ns0:Variables[1]/ns0:Variable[3]/ns0:Value[1]" w:storeItemID="{69D6EEC8-C9E1-4904-8281-341938F2DEB0}"/>
                              <w:text/>
                            </w:sdtPr>
                            <w:sdtContent>
                              <w:r w:rsidR="00DF4A08">
                                <w:t>2500 EA</w:t>
                              </w:r>
                            </w:sdtContent>
                          </w:sdt>
                          <w:r w:rsidR="00E322AF">
                            <w:t xml:space="preserve">  </w:t>
                          </w:r>
                          <w:sdt>
                            <w:sdtPr>
                              <w:id w:val="-1839687608"/>
                              <w:dataBinding w:prefixMappings="xmlns:ns0='docgen-assistant'" w:xpath="/ns0:CustomXml[1]/ns0:Variables[1]/ns0:Variable[4]/ns0:Value[1]" w:storeItemID="{69D6EEC8-C9E1-4904-8281-341938F2DEB0}"/>
                              <w:text/>
                            </w:sdtPr>
                            <w:sdtContent>
                              <w:r w:rsidR="00DF4A08">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2060C0E9" id="_x0000_t202" coordsize="21600,21600" o:spt="202" path="m,l,21600r21600,l21600,xe">
              <v:stroke joinstyle="miter"/>
              <v:path gradientshapeok="t" o:connecttype="rect"/>
            </v:shapetype>
            <v:shape id="46feeb64-aa3c-11ea-a756-beb5f67e67be" o:spid="_x0000_s1029" type="#_x0000_t202" style="position:absolute;margin-left:0;margin-top:153.75pt;width:284.25pt;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" filled="f" stroked="f">
              <v:textbox inset="0,0,0,0">
                <w:txbxContent>
                  <w:p w14:paraId="64148E7A" w14:textId="77777777" w:rsidR="00D234A1" w:rsidRDefault="00E322AF">
                    <w:r>
                      <w:t xml:space="preserve">Aan de </w:t>
                    </w:r>
                    <w:sdt>
                      <w:sdtPr>
                        <w:id w:val="1888992300"/>
                        <w:dataBinding w:prefixMappings="xmlns:ns0='docgen-assistant'" w:xpath="/ns0:CustomXml[1]/ns0:Variables[1]/ns0:Variable[1]/ns0:Value[1]" w:storeItemID="{69D6EEC8-C9E1-4904-8281-341938F2DEB0}"/>
                        <w:text/>
                      </w:sdtPr>
                      <w:sdtContent>
                        <w:r w:rsidR="00DF4A08">
                          <w:t>Voorzitter van de Tweede Kamer der Staten-Generaal</w:t>
                        </w:r>
                      </w:sdtContent>
                    </w:sdt>
                  </w:p>
                  <w:p w14:paraId="03AAB996" w14:textId="77777777" w:rsidR="00D234A1" w:rsidRDefault="00000000">
                    <w:sdt>
                      <w:sdtPr>
                        <w:id w:val="1371031727"/>
                        <w:dataBinding w:prefixMappings="xmlns:ns0='docgen-assistant'" w:xpath="/ns0:CustomXml[1]/ns0:Variables[1]/ns0:Variable[2]/ns0:Value[1]" w:storeItemID="{69D6EEC8-C9E1-4904-8281-341938F2DEB0}"/>
                        <w:text/>
                      </w:sdtPr>
                      <w:sdtContent>
                        <w:r w:rsidR="00DF4A08">
                          <w:t xml:space="preserve">Postbus 20018 </w:t>
                        </w:r>
                      </w:sdtContent>
                    </w:sdt>
                  </w:p>
                  <w:p w14:paraId="479E6C1C" w14:textId="77777777" w:rsidR="00D234A1" w:rsidRDefault="00000000">
                    <w:sdt>
                      <w:sdtPr>
                        <w:id w:val="-1102025114"/>
                        <w:dataBinding w:prefixMappings="xmlns:ns0='docgen-assistant'" w:xpath="/ns0:CustomXml[1]/ns0:Variables[1]/ns0:Variable[3]/ns0:Value[1]" w:storeItemID="{69D6EEC8-C9E1-4904-8281-341938F2DEB0}"/>
                        <w:text/>
                      </w:sdtPr>
                      <w:sdtContent>
                        <w:r w:rsidR="00DF4A08">
                          <w:t>2500 EA</w:t>
                        </w:r>
                      </w:sdtContent>
                    </w:sdt>
                    <w:r w:rsidR="00E322AF">
                      <w:t xml:space="preserve">  </w:t>
                    </w:r>
                    <w:sdt>
                      <w:sdtPr>
                        <w:id w:val="-1839687608"/>
                        <w:dataBinding w:prefixMappings="xmlns:ns0='docgen-assistant'" w:xpath="/ns0:CustomXml[1]/ns0:Variables[1]/ns0:Variable[4]/ns0:Value[1]" w:storeItemID="{69D6EEC8-C9E1-4904-8281-341938F2DEB0}"/>
                        <w:text/>
                      </w:sdtPr>
                      <w:sdtContent>
                        <w:r w:rsidR="00DF4A08">
                          <w:t>DEN HAAG</w:t>
                        </w:r>
                      </w:sdtContent>
                    </w:sdt>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2A3492A5" wp14:editId="3DEA9876">
              <wp:simplePos x="0" y="0"/>
              <wp:positionH relativeFrom="margin">
                <wp:align>left</wp:align>
              </wp:positionH>
              <wp:positionV relativeFrom="page">
                <wp:posOffset>3094355</wp:posOffset>
              </wp:positionV>
              <wp:extent cx="4772025" cy="90424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904621"/>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234A1" w14:paraId="161B8630" w14:textId="77777777">
                            <w:trPr>
                              <w:trHeight w:val="240"/>
                            </w:trPr>
                            <w:tc>
                              <w:tcPr>
                                <w:tcW w:w="1140" w:type="dxa"/>
                              </w:tcPr>
                              <w:p w14:paraId="3CD7D041" w14:textId="77777777" w:rsidR="00D234A1" w:rsidRDefault="00E322AF">
                                <w:r>
                                  <w:t>Datum</w:t>
                                </w:r>
                              </w:p>
                            </w:tc>
                            <w:tc>
                              <w:tcPr>
                                <w:tcW w:w="5918" w:type="dxa"/>
                              </w:tcPr>
                              <w:p w14:paraId="569743B2" w14:textId="0A55741F" w:rsidR="00DB7B3C" w:rsidRDefault="00F76F32">
                                <w:r>
                                  <w:t>7 april 2025</w:t>
                                </w:r>
                                <w:r w:rsidR="00000000">
                                  <w:fldChar w:fldCharType="begin"/>
                                </w:r>
                                <w:r w:rsidR="00000000">
                                  <w:instrText xml:space="preserve"> DOCPROPERTY  "Datum"  \* MERGEFORMAT </w:instrText>
                                </w:r>
                                <w:r w:rsidR="00000000">
                                  <w:fldChar w:fldCharType="end"/>
                                </w:r>
                              </w:p>
                            </w:tc>
                          </w:tr>
                          <w:tr w:rsidR="00D234A1" w14:paraId="13F13C5F" w14:textId="77777777">
                            <w:trPr>
                              <w:trHeight w:val="240"/>
                            </w:trPr>
                            <w:tc>
                              <w:tcPr>
                                <w:tcW w:w="1140" w:type="dxa"/>
                              </w:tcPr>
                              <w:p w14:paraId="38F7972F" w14:textId="77777777" w:rsidR="00D234A1" w:rsidRDefault="00E322AF">
                                <w:r>
                                  <w:t>Betreft</w:t>
                                </w:r>
                              </w:p>
                            </w:tc>
                            <w:bookmarkStart w:id="1" w:name="_Hlk194931098"/>
                            <w:tc>
                              <w:tcPr>
                                <w:tcW w:w="5918" w:type="dxa"/>
                              </w:tcPr>
                              <w:p w14:paraId="0D6FC550" w14:textId="1437C9DD" w:rsidR="008C4091" w:rsidRDefault="00000000">
                                <w:r>
                                  <w:fldChar w:fldCharType="begin"/>
                                </w:r>
                                <w:r>
                                  <w:instrText xml:space="preserve"> DOCPROPERTY  "Onderwerp"  \* MERGEFORMAT </w:instrText>
                                </w:r>
                                <w:r>
                                  <w:fldChar w:fldCharType="separate"/>
                                </w:r>
                                <w:r w:rsidR="00F76F32">
                                  <w:t>Antwoord op vragen van het lid Beckerman (SP) aan de minister van Volkshuisvesting en Ruimtelijke Ordening over het artikel ‘Volop trucs om huurregels te ontwijken, maar huurcommissie veegt ‘</w:t>
                                </w:r>
                                <w:proofErr w:type="spellStart"/>
                                <w:r w:rsidR="00F76F32">
                                  <w:t>shortstaycontract</w:t>
                                </w:r>
                                <w:proofErr w:type="spellEnd"/>
                                <w:r w:rsidR="00F76F32">
                                  <w:t>’ van tafel’ (2025Z03629).</w:t>
                                </w:r>
                                <w:r>
                                  <w:fldChar w:fldCharType="end"/>
                                </w:r>
                                <w:bookmarkEnd w:id="1"/>
                              </w:p>
                            </w:tc>
                          </w:tr>
                        </w:tbl>
                        <w:p w14:paraId="28A5C5BB" w14:textId="77777777" w:rsidR="00ED58EB" w:rsidRDefault="00ED58EB"/>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492A5" id="46feebd0-aa3c-11ea-a756-beb5f67e67be" o:spid="_x0000_s1030" type="#_x0000_t202" style="position:absolute;margin-left:0;margin-top:243.65pt;width:375.75pt;height:71.2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D234A1" w14:paraId="161B8630" w14:textId="77777777">
                      <w:trPr>
                        <w:trHeight w:val="240"/>
                      </w:trPr>
                      <w:tc>
                        <w:tcPr>
                          <w:tcW w:w="1140" w:type="dxa"/>
                        </w:tcPr>
                        <w:p w14:paraId="3CD7D041" w14:textId="77777777" w:rsidR="00D234A1" w:rsidRDefault="00E322AF">
                          <w:r>
                            <w:t>Datum</w:t>
                          </w:r>
                        </w:p>
                      </w:tc>
                      <w:tc>
                        <w:tcPr>
                          <w:tcW w:w="5918" w:type="dxa"/>
                        </w:tcPr>
                        <w:p w14:paraId="569743B2" w14:textId="0A55741F" w:rsidR="00DB7B3C" w:rsidRDefault="00F76F32">
                          <w:r>
                            <w:t>7 april 2025</w:t>
                          </w:r>
                          <w:r w:rsidR="00000000">
                            <w:fldChar w:fldCharType="begin"/>
                          </w:r>
                          <w:r w:rsidR="00000000">
                            <w:instrText xml:space="preserve"> DOCPROPERTY  "Datum"  \* MERGEFORMAT </w:instrText>
                          </w:r>
                          <w:r w:rsidR="00000000">
                            <w:fldChar w:fldCharType="end"/>
                          </w:r>
                        </w:p>
                      </w:tc>
                    </w:tr>
                    <w:tr w:rsidR="00D234A1" w14:paraId="13F13C5F" w14:textId="77777777">
                      <w:trPr>
                        <w:trHeight w:val="240"/>
                      </w:trPr>
                      <w:tc>
                        <w:tcPr>
                          <w:tcW w:w="1140" w:type="dxa"/>
                        </w:tcPr>
                        <w:p w14:paraId="38F7972F" w14:textId="77777777" w:rsidR="00D234A1" w:rsidRDefault="00E322AF">
                          <w:r>
                            <w:t>Betreft</w:t>
                          </w:r>
                        </w:p>
                      </w:tc>
                      <w:bookmarkStart w:id="2" w:name="_Hlk194931098"/>
                      <w:tc>
                        <w:tcPr>
                          <w:tcW w:w="5918" w:type="dxa"/>
                        </w:tcPr>
                        <w:p w14:paraId="0D6FC550" w14:textId="1437C9DD" w:rsidR="008C4091" w:rsidRDefault="00000000">
                          <w:r>
                            <w:fldChar w:fldCharType="begin"/>
                          </w:r>
                          <w:r>
                            <w:instrText xml:space="preserve"> DOCPROPERTY  "Onderwerp"  \* MERGEFORMAT </w:instrText>
                          </w:r>
                          <w:r>
                            <w:fldChar w:fldCharType="separate"/>
                          </w:r>
                          <w:r w:rsidR="00F76F32">
                            <w:t>Antwoord op vragen van het lid Beckerman (SP) aan de minister van Volkshuisvesting en Ruimtelijke Ordening over het artikel ‘Volop trucs om huurregels te ontwijken, maar huurcommissie veegt ‘</w:t>
                          </w:r>
                          <w:proofErr w:type="spellStart"/>
                          <w:r w:rsidR="00F76F32">
                            <w:t>shortstaycontract</w:t>
                          </w:r>
                          <w:proofErr w:type="spellEnd"/>
                          <w:r w:rsidR="00F76F32">
                            <w:t>’ van tafel’ (2025Z03629).</w:t>
                          </w:r>
                          <w:r>
                            <w:fldChar w:fldCharType="end"/>
                          </w:r>
                          <w:bookmarkEnd w:id="2"/>
                        </w:p>
                      </w:tc>
                    </w:tr>
                  </w:tbl>
                  <w:p w14:paraId="28A5C5BB" w14:textId="77777777" w:rsidR="00ED58EB" w:rsidRDefault="00ED58EB"/>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BE7BC82" wp14:editId="3437B8A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43B54E" w14:textId="77777777" w:rsidR="00F13E3C" w:rsidRDefault="00F13E3C">
                          <w:pPr>
                            <w:pStyle w:val="Referentiegegevensbold"/>
                          </w:pPr>
                          <w:r>
                            <w:t>Uw referentie</w:t>
                          </w:r>
                        </w:p>
                        <w:p w14:paraId="168F49FB" w14:textId="77777777" w:rsidR="00F13E3C" w:rsidRPr="00F13E3C" w:rsidRDefault="00F13E3C">
                          <w:pPr>
                            <w:pStyle w:val="Referentiegegevensbold"/>
                            <w:rPr>
                              <w:b w:val="0"/>
                              <w:bCs/>
                            </w:rPr>
                          </w:pPr>
                          <w:r w:rsidRPr="00F13E3C">
                            <w:rPr>
                              <w:b w:val="0"/>
                              <w:bCs/>
                            </w:rPr>
                            <w:t>2025Z03629</w:t>
                          </w:r>
                        </w:p>
                        <w:p w14:paraId="1215D118" w14:textId="77777777" w:rsidR="00F13E3C" w:rsidRDefault="00F13E3C">
                          <w:pPr>
                            <w:pStyle w:val="Referentiegegevensbold"/>
                          </w:pPr>
                        </w:p>
                        <w:p w14:paraId="6A032DF4" w14:textId="77777777" w:rsidR="00F13E3C" w:rsidRDefault="00F13E3C">
                          <w:pPr>
                            <w:pStyle w:val="Referentiegegevensbold"/>
                          </w:pPr>
                        </w:p>
                        <w:p w14:paraId="1706D83D" w14:textId="77777777" w:rsidR="00D234A1" w:rsidRDefault="00E322AF">
                          <w:pPr>
                            <w:pStyle w:val="Referentiegegevensbold"/>
                          </w:pPr>
                          <w:r>
                            <w:t>Onze referentie</w:t>
                          </w:r>
                        </w:p>
                        <w:p w14:paraId="7CA25387" w14:textId="4E06C883" w:rsidR="008C4091" w:rsidRDefault="00000000">
                          <w:pPr>
                            <w:pStyle w:val="Referentiegegevens"/>
                          </w:pPr>
                          <w:fldSimple w:instr=" DOCPROPERTY  &quot;Kenmerk&quot;  \* MERGEFORMAT ">
                            <w:r w:rsidR="00F76F32">
                              <w:t>2025-0000231124</w:t>
                            </w:r>
                          </w:fldSimple>
                        </w:p>
                      </w:txbxContent>
                    </wps:txbx>
                    <wps:bodyPr vert="horz" wrap="square" lIns="0" tIns="0" rIns="0" bIns="0" anchor="t" anchorCtr="0"/>
                  </wps:wsp>
                </a:graphicData>
              </a:graphic>
            </wp:anchor>
          </w:drawing>
        </mc:Choice>
        <mc:Fallback>
          <w:pict>
            <v:shape w14:anchorId="6BE7BC8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E43B54E" w14:textId="77777777" w:rsidR="00F13E3C" w:rsidRDefault="00F13E3C">
                    <w:pPr>
                      <w:pStyle w:val="Referentiegegevensbold"/>
                    </w:pPr>
                    <w:r>
                      <w:t>Uw referentie</w:t>
                    </w:r>
                  </w:p>
                  <w:p w14:paraId="168F49FB" w14:textId="77777777" w:rsidR="00F13E3C" w:rsidRPr="00F13E3C" w:rsidRDefault="00F13E3C">
                    <w:pPr>
                      <w:pStyle w:val="Referentiegegevensbold"/>
                      <w:rPr>
                        <w:b w:val="0"/>
                        <w:bCs/>
                      </w:rPr>
                    </w:pPr>
                    <w:r w:rsidRPr="00F13E3C">
                      <w:rPr>
                        <w:b w:val="0"/>
                        <w:bCs/>
                      </w:rPr>
                      <w:t>2025Z03629</w:t>
                    </w:r>
                  </w:p>
                  <w:p w14:paraId="1215D118" w14:textId="77777777" w:rsidR="00F13E3C" w:rsidRDefault="00F13E3C">
                    <w:pPr>
                      <w:pStyle w:val="Referentiegegevensbold"/>
                    </w:pPr>
                  </w:p>
                  <w:p w14:paraId="6A032DF4" w14:textId="77777777" w:rsidR="00F13E3C" w:rsidRDefault="00F13E3C">
                    <w:pPr>
                      <w:pStyle w:val="Referentiegegevensbold"/>
                    </w:pPr>
                  </w:p>
                  <w:p w14:paraId="1706D83D" w14:textId="77777777" w:rsidR="00D234A1" w:rsidRDefault="00E322AF">
                    <w:pPr>
                      <w:pStyle w:val="Referentiegegevensbold"/>
                    </w:pPr>
                    <w:r>
                      <w:t>Onze referentie</w:t>
                    </w:r>
                  </w:p>
                  <w:p w14:paraId="7CA25387" w14:textId="4E06C883" w:rsidR="008C4091" w:rsidRDefault="00000000">
                    <w:pPr>
                      <w:pStyle w:val="Referentiegegevens"/>
                    </w:pPr>
                    <w:fldSimple w:instr=" DOCPROPERTY  &quot;Kenmerk&quot;  \* MERGEFORMAT ">
                      <w:r w:rsidR="00F76F32">
                        <w:t>2025-0000231124</w:t>
                      </w:r>
                    </w:fldSimple>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8B45242" wp14:editId="18C49B86">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A449BA3" w14:textId="7C1EFB87" w:rsidR="00DB7B3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8B45242"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6A449BA3" w14:textId="7C1EFB87" w:rsidR="00DB7B3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98F2C96" wp14:editId="14AE463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F354B09" w14:textId="77777777" w:rsidR="00DB7B3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98F2C9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F354B09" w14:textId="77777777" w:rsidR="00DB7B3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CC89002" wp14:editId="3549896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CD54637" w14:textId="77777777" w:rsidR="00D234A1" w:rsidRDefault="00E322AF">
                          <w:pPr>
                            <w:spacing w:line="240" w:lineRule="auto"/>
                          </w:pPr>
                          <w:r>
                            <w:rPr>
                              <w:noProof/>
                            </w:rPr>
                            <w:drawing>
                              <wp:inline distT="0" distB="0" distL="0" distR="0" wp14:anchorId="12EC7172" wp14:editId="13C8E793">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C8900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CD54637" w14:textId="77777777" w:rsidR="00D234A1" w:rsidRDefault="00E322AF">
                    <w:pPr>
                      <w:spacing w:line="240" w:lineRule="auto"/>
                    </w:pPr>
                    <w:r>
                      <w:rPr>
                        <w:noProof/>
                      </w:rPr>
                      <w:drawing>
                        <wp:inline distT="0" distB="0" distL="0" distR="0" wp14:anchorId="12EC7172" wp14:editId="13C8E793">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127EA09" wp14:editId="534A440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FB03C87" w14:textId="77777777" w:rsidR="00D234A1" w:rsidRDefault="00E322AF">
                          <w:pPr>
                            <w:spacing w:line="240" w:lineRule="auto"/>
                          </w:pPr>
                          <w:r>
                            <w:rPr>
                              <w:noProof/>
                            </w:rPr>
                            <w:drawing>
                              <wp:inline distT="0" distB="0" distL="0" distR="0" wp14:anchorId="1D68BEFB" wp14:editId="56736F16">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27EA0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FB03C87" w14:textId="77777777" w:rsidR="00D234A1" w:rsidRDefault="00E322AF">
                    <w:pPr>
                      <w:spacing w:line="240" w:lineRule="auto"/>
                    </w:pPr>
                    <w:r>
                      <w:rPr>
                        <w:noProof/>
                      </w:rPr>
                      <w:drawing>
                        <wp:inline distT="0" distB="0" distL="0" distR="0" wp14:anchorId="1D68BEFB" wp14:editId="56736F16">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3204B1B" wp14:editId="68EE3C19">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5370F1C5" w14:textId="77777777" w:rsidR="00D234A1" w:rsidRDefault="00E322AF">
                          <w:pPr>
                            <w:pStyle w:val="Referentiegegevens"/>
                          </w:pPr>
                          <w:r>
                            <w:t xml:space="preserve">&gt; Retouradres    </w:t>
                          </w:r>
                        </w:p>
                      </w:txbxContent>
                    </wps:txbx>
                    <wps:bodyPr vert="horz" wrap="square" lIns="0" tIns="0" rIns="0" bIns="0" anchor="t" anchorCtr="0"/>
                  </wps:wsp>
                </a:graphicData>
              </a:graphic>
            </wp:anchor>
          </w:drawing>
        </mc:Choice>
        <mc:Fallback>
          <w:pict>
            <v:shape w14:anchorId="63204B1B"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5370F1C5" w14:textId="77777777" w:rsidR="00D234A1" w:rsidRDefault="00E322AF">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E4578"/>
    <w:multiLevelType w:val="multilevel"/>
    <w:tmpl w:val="624E111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F4CDEEE"/>
    <w:multiLevelType w:val="multilevel"/>
    <w:tmpl w:val="1DE6E74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76E1B32"/>
    <w:multiLevelType w:val="multilevel"/>
    <w:tmpl w:val="FBC60D5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38DB937"/>
    <w:multiLevelType w:val="multilevel"/>
    <w:tmpl w:val="CDA8DE8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3B63FA6"/>
    <w:multiLevelType w:val="multilevel"/>
    <w:tmpl w:val="7C8CD24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947693841">
    <w:abstractNumId w:val="3"/>
  </w:num>
  <w:num w:numId="2" w16cid:durableId="778374881">
    <w:abstractNumId w:val="2"/>
  </w:num>
  <w:num w:numId="3" w16cid:durableId="2074231332">
    <w:abstractNumId w:val="1"/>
  </w:num>
  <w:num w:numId="4" w16cid:durableId="249125785">
    <w:abstractNumId w:val="0"/>
  </w:num>
  <w:num w:numId="5" w16cid:durableId="855583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CA"/>
    <w:rsid w:val="00084082"/>
    <w:rsid w:val="00114CA4"/>
    <w:rsid w:val="00146A09"/>
    <w:rsid w:val="001529B4"/>
    <w:rsid w:val="001C3135"/>
    <w:rsid w:val="002D58FD"/>
    <w:rsid w:val="003D27F2"/>
    <w:rsid w:val="0040635D"/>
    <w:rsid w:val="004161B2"/>
    <w:rsid w:val="00485DBC"/>
    <w:rsid w:val="005120D2"/>
    <w:rsid w:val="00591F56"/>
    <w:rsid w:val="0059789A"/>
    <w:rsid w:val="00673286"/>
    <w:rsid w:val="006D7B4D"/>
    <w:rsid w:val="007D134C"/>
    <w:rsid w:val="0083669E"/>
    <w:rsid w:val="00872377"/>
    <w:rsid w:val="008802A4"/>
    <w:rsid w:val="008C4091"/>
    <w:rsid w:val="009415C6"/>
    <w:rsid w:val="009672DC"/>
    <w:rsid w:val="00A761BF"/>
    <w:rsid w:val="00B170A0"/>
    <w:rsid w:val="00B231EA"/>
    <w:rsid w:val="00B241D0"/>
    <w:rsid w:val="00B400D4"/>
    <w:rsid w:val="00BA7B72"/>
    <w:rsid w:val="00BB232A"/>
    <w:rsid w:val="00BC1EA0"/>
    <w:rsid w:val="00BF36F2"/>
    <w:rsid w:val="00C33A7C"/>
    <w:rsid w:val="00C8176D"/>
    <w:rsid w:val="00CF4228"/>
    <w:rsid w:val="00D234A1"/>
    <w:rsid w:val="00D62F67"/>
    <w:rsid w:val="00DB7B3C"/>
    <w:rsid w:val="00DC0CCA"/>
    <w:rsid w:val="00DF4A08"/>
    <w:rsid w:val="00E07AB9"/>
    <w:rsid w:val="00E322AF"/>
    <w:rsid w:val="00E56DD0"/>
    <w:rsid w:val="00ED58EB"/>
    <w:rsid w:val="00EF2EF9"/>
    <w:rsid w:val="00EF332A"/>
    <w:rsid w:val="00F13E3C"/>
    <w:rsid w:val="00F23DFD"/>
    <w:rsid w:val="00F655B5"/>
    <w:rsid w:val="00F76F32"/>
    <w:rsid w:val="15942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F9DC"/>
  <w15:docId w15:val="{26B5A897-7455-4392-8DB6-8A6DC89F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C0CC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C0CCA"/>
    <w:rPr>
      <w:rFonts w:ascii="Verdana" w:hAnsi="Verdana"/>
      <w:color w:val="000000"/>
      <w:sz w:val="18"/>
      <w:szCs w:val="18"/>
    </w:rPr>
  </w:style>
  <w:style w:type="paragraph" w:styleId="Voettekst">
    <w:name w:val="footer"/>
    <w:basedOn w:val="Standaard"/>
    <w:link w:val="VoettekstChar"/>
    <w:uiPriority w:val="99"/>
    <w:unhideWhenUsed/>
    <w:rsid w:val="00DC0CC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C0CCA"/>
    <w:rPr>
      <w:rFonts w:ascii="Verdana" w:hAnsi="Verdana"/>
      <w:color w:val="000000"/>
      <w:sz w:val="18"/>
      <w:szCs w:val="18"/>
    </w:rPr>
  </w:style>
  <w:style w:type="character" w:styleId="Verwijzingopmerking">
    <w:name w:val="annotation reference"/>
    <w:basedOn w:val="Standaardalinea-lettertype"/>
    <w:uiPriority w:val="99"/>
    <w:semiHidden/>
    <w:unhideWhenUsed/>
    <w:rsid w:val="00DC0CCA"/>
    <w:rPr>
      <w:sz w:val="16"/>
      <w:szCs w:val="16"/>
    </w:rPr>
  </w:style>
  <w:style w:type="paragraph" w:styleId="Tekstopmerking">
    <w:name w:val="annotation text"/>
    <w:basedOn w:val="Standaard"/>
    <w:link w:val="TekstopmerkingChar"/>
    <w:uiPriority w:val="99"/>
    <w:unhideWhenUsed/>
    <w:rsid w:val="00DC0CCA"/>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DC0CCA"/>
    <w:rPr>
      <w:rFonts w:asciiTheme="minorHAnsi" w:eastAsiaTheme="minorHAnsi" w:hAnsiTheme="minorHAnsi" w:cstheme="minorBidi"/>
      <w:kern w:val="2"/>
      <w:lang w:eastAsia="en-US"/>
      <w14:ligatures w14:val="standardContextual"/>
    </w:rPr>
  </w:style>
  <w:style w:type="paragraph" w:styleId="Voetnoottekst">
    <w:name w:val="footnote text"/>
    <w:basedOn w:val="Standaard"/>
    <w:link w:val="VoetnoottekstChar"/>
    <w:uiPriority w:val="99"/>
    <w:semiHidden/>
    <w:unhideWhenUsed/>
    <w:rsid w:val="00DC0CC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C0CCA"/>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DC0CCA"/>
    <w:rPr>
      <w:vertAlign w:val="superscript"/>
    </w:rPr>
  </w:style>
  <w:style w:type="paragraph" w:styleId="Onderwerpvanopmerking">
    <w:name w:val="annotation subject"/>
    <w:basedOn w:val="Tekstopmerking"/>
    <w:next w:val="Tekstopmerking"/>
    <w:link w:val="OnderwerpvanopmerkingChar"/>
    <w:uiPriority w:val="99"/>
    <w:semiHidden/>
    <w:unhideWhenUsed/>
    <w:rsid w:val="00BB232A"/>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BB232A"/>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B170A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styles" Target="styles.xml" Id="rId4" /><Relationship Type="http://schemas.openxmlformats.org/officeDocument/2006/relationships/comments" Target="comment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2202</ap:Words>
  <ap:Characters>12114</ap:Characters>
  <ap:DocSecurity>0</ap:DocSecurity>
  <ap:Lines>100</ap:Lines>
  <ap:Paragraphs>28</ap:Paragraphs>
  <ap:ScaleCrop>false</ap:ScaleCrop>
  <ap:LinksUpToDate>false</ap:LinksUpToDate>
  <ap:CharactersWithSpaces>14288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2025-03-18T11:39:00.0000000Z</dcterms:created>
  <dcterms:modified xsi:type="dcterms:W3CDTF">2025-04-07T13:12:00.0000000Z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 op vragen van het lid Beckerman (SP) aan de minister van Volkshuisvesting en Ruimtelijke Ordening over het artikel ‘Volop trucs om huurregels te ontwijken, maar huurcommissie veegt ‘shortstaycontract’ van tafel’ (2025Z03629).</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Antwoord op vragen van het lid Beckerman (SP) aan de minister van Volkshuisvesting en Ruimtelijke Ordening over het artikel ‘Volop trucs om huurregels te ontwijken, maar huurcommissie veegt ‘shortstaycontract’ van tafel’ (2025Z03629).</vt:lpwstr>
  </property>
  <property fmtid="{D5CDD505-2E9C-101B-9397-08002B2CF9AE}" pid="9" name="Status">
    <vt:lpwstr/>
  </property>
  <property fmtid="{D5CDD505-2E9C-101B-9397-08002B2CF9AE}" pid="10" name="Aan">
    <vt:lpwstr>_x000d_
Voorzitter van de Tweede Kamer der Staten-Generaal_x000d_
Postbus 20018_x000d_
2500 EA DEN HAAG</vt:lpwstr>
  </property>
  <property fmtid="{D5CDD505-2E9C-101B-9397-08002B2CF9AE}" pid="11" name="Van">
    <vt:lpwstr/>
  </property>
  <property fmtid="{D5CDD505-2E9C-101B-9397-08002B2CF9AE}" pid="12" name="Datum">
    <vt:lpwstr/>
  </property>
  <property fmtid="{D5CDD505-2E9C-101B-9397-08002B2CF9AE}" pid="13" name="Opgesteld door, Naam">
    <vt:lpwstr>Tjeerd Meester</vt:lpwstr>
  </property>
  <property fmtid="{D5CDD505-2E9C-101B-9397-08002B2CF9AE}" pid="14" name="Opgesteld door, Telefoonnummer">
    <vt:lpwstr/>
  </property>
  <property fmtid="{D5CDD505-2E9C-101B-9397-08002B2CF9AE}" pid="15" name="Kenmerk">
    <vt:lpwstr>2025-0000231124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Antwoord op vragen van het lid Beckerman (SP) aan de minister van Volkshuisvesting en Ruimtelijke Ordening over het artikel ‘Volop trucs om huurregels te ontwijken, maar huurcommissie veegt ‘shortstaycontract’ van tafel’ (2025Z03629).</vt:lpwstr>
  </property>
</Properties>
</file>