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A05" w:rsidP="00701DB6" w:rsidRDefault="00AA2A05" w14:paraId="71E3F4B2" w14:textId="77777777">
      <w:pPr>
        <w:suppressAutoHyphens/>
      </w:pPr>
      <w:r>
        <w:t>Geachte</w:t>
      </w:r>
      <w:r w:rsidRPr="00B9185C">
        <w:t xml:space="preserve"> voorzitter,</w:t>
      </w:r>
    </w:p>
    <w:p w:rsidR="00AA2A05" w:rsidP="00701DB6" w:rsidRDefault="00AA2A05" w14:paraId="512F391D" w14:textId="77777777">
      <w:pPr>
        <w:suppressAutoHyphens/>
      </w:pPr>
    </w:p>
    <w:p w:rsidR="00AA2A05" w:rsidP="00701DB6" w:rsidRDefault="00AA2A05" w14:paraId="1BAEEF78" w14:textId="2F96080E">
      <w:pPr>
        <w:suppressAutoHyphens/>
        <w:autoSpaceDN/>
        <w:spacing w:after="160" w:line="259" w:lineRule="auto"/>
        <w:textAlignment w:val="auto"/>
      </w:pPr>
      <w:r>
        <w:t>In aanloop naar het commissiedebat suïcidepreventie en ggz van 15 april</w:t>
      </w:r>
      <w:r w:rsidR="00D93949">
        <w:t xml:space="preserve"> 2025</w:t>
      </w:r>
      <w:r>
        <w:t>, geef ik u met deze brief een stand van zaken van het proces van de inwerkingtreding van de Wet integrale suïcidepreventie (hierna: de wet). Ik ga in de brief daarnaast in op de uitvoeringstoets door de Vereniging van Nederlandse Gemeenten (hierna: VNG) en de uitwerking van de algemene maatregel van bestuur su</w:t>
      </w:r>
      <w:r w:rsidR="007A3AF2">
        <w:t>ï</w:t>
      </w:r>
      <w:r>
        <w:t xml:space="preserve">cidepreventie (hierna: de AMvB). Tot slot sta ik stil bij het onderzoeksprogramma dat één van de elementen uit de AMvB is. </w:t>
      </w:r>
    </w:p>
    <w:p w:rsidRPr="00BF2DA1" w:rsidR="00AA2A05" w:rsidP="00701DB6" w:rsidRDefault="00AA2A05" w14:paraId="21259195" w14:textId="77777777">
      <w:pPr>
        <w:suppressAutoHyphens/>
        <w:autoSpaceDN/>
        <w:spacing w:after="160" w:line="259" w:lineRule="auto"/>
        <w:textAlignment w:val="auto"/>
        <w:rPr>
          <w:b/>
          <w:bCs/>
        </w:rPr>
      </w:pPr>
      <w:bookmarkStart w:name="_Hlk192683203" w:id="0"/>
      <w:r>
        <w:rPr>
          <w:b/>
          <w:bCs/>
        </w:rPr>
        <w:t>Inwerkingtreding</w:t>
      </w:r>
      <w:r w:rsidRPr="003164B1">
        <w:rPr>
          <w:b/>
          <w:bCs/>
        </w:rPr>
        <w:t xml:space="preserve"> van de wet</w:t>
      </w:r>
      <w:bookmarkEnd w:id="0"/>
    </w:p>
    <w:p w:rsidRPr="006947FE" w:rsidR="006947FE" w:rsidP="00701DB6" w:rsidRDefault="006947FE" w14:paraId="7A2308DC" w14:textId="5B897D8C">
      <w:pPr>
        <w:suppressAutoHyphens/>
        <w:rPr>
          <w:rFonts w:eastAsia="Aptos" w:cs="Aptos"/>
          <w:color w:val="auto"/>
          <w:lang w:eastAsia="en-US"/>
          <w14:ligatures w14:val="standardContextual"/>
        </w:rPr>
      </w:pPr>
      <w:bookmarkStart w:name="_Hlk194501197" w:id="1"/>
      <w:bookmarkStart w:name="_Hlk194501350" w:id="2"/>
      <w:r w:rsidRPr="006947FE">
        <w:rPr>
          <w:rFonts w:eastAsia="Aptos" w:cs="Aptos"/>
          <w:color w:val="auto"/>
          <w:lang w:eastAsia="en-US"/>
          <w14:ligatures w14:val="standardContextual"/>
        </w:rPr>
        <w:t>Op 26 juni 2024 is de Wet integrale suïcidepreventie gepubliceerd in het Staatsblad.</w:t>
      </w:r>
      <w:r w:rsidRPr="006947FE">
        <w:rPr>
          <w:rFonts w:eastAsia="Aptos" w:cs="Aptos"/>
          <w:color w:val="auto"/>
          <w:vertAlign w:val="superscript"/>
          <w:lang w:eastAsia="en-US"/>
          <w14:ligatures w14:val="standardContextual"/>
        </w:rPr>
        <w:footnoteReference w:id="1"/>
      </w:r>
      <w:r w:rsidRPr="006947FE">
        <w:rPr>
          <w:rFonts w:eastAsia="Aptos" w:cs="Aptos"/>
          <w:color w:val="auto"/>
          <w:lang w:eastAsia="en-US"/>
          <w14:ligatures w14:val="standardContextual"/>
        </w:rPr>
        <w:t xml:space="preserve"> Daarbij is aangegeven dat de verwachte inwerkingtreding op z’n vroegst 1 juli 2025 zou zijn. </w:t>
      </w:r>
      <w:r w:rsidR="00B17A63">
        <w:rPr>
          <w:rFonts w:eastAsia="Aptos" w:cs="Aptos"/>
          <w:color w:val="auto"/>
          <w:lang w:eastAsia="en-US"/>
          <w14:ligatures w14:val="standardContextual"/>
        </w:rPr>
        <w:t xml:space="preserve">Nu </w:t>
      </w:r>
      <w:r w:rsidRPr="006947FE">
        <w:rPr>
          <w:rFonts w:eastAsia="Aptos" w:cs="Aptos"/>
          <w:color w:val="auto"/>
          <w:lang w:eastAsia="en-US"/>
          <w14:ligatures w14:val="standardContextual"/>
        </w:rPr>
        <w:t>de VWS-begroting</w:t>
      </w:r>
      <w:r w:rsidR="00B17A63">
        <w:rPr>
          <w:rFonts w:eastAsia="Aptos" w:cs="Aptos"/>
          <w:color w:val="auto"/>
          <w:lang w:eastAsia="en-US"/>
          <w14:ligatures w14:val="standardContextual"/>
        </w:rPr>
        <w:t xml:space="preserve"> later </w:t>
      </w:r>
      <w:r w:rsidR="00164AC5">
        <w:rPr>
          <w:rFonts w:eastAsia="Aptos" w:cs="Aptos"/>
          <w:color w:val="auto"/>
          <w:lang w:eastAsia="en-US"/>
          <w14:ligatures w14:val="standardContextual"/>
        </w:rPr>
        <w:t xml:space="preserve">wordt </w:t>
      </w:r>
      <w:r w:rsidR="00B17A63">
        <w:rPr>
          <w:rFonts w:eastAsia="Aptos" w:cs="Aptos"/>
          <w:color w:val="auto"/>
          <w:lang w:eastAsia="en-US"/>
          <w14:ligatures w14:val="standardContextual"/>
        </w:rPr>
        <w:t>goed</w:t>
      </w:r>
      <w:r w:rsidR="00FE79D8">
        <w:rPr>
          <w:rFonts w:eastAsia="Aptos" w:cs="Aptos"/>
          <w:color w:val="auto"/>
          <w:lang w:eastAsia="en-US"/>
          <w14:ligatures w14:val="standardContextual"/>
        </w:rPr>
        <w:t>ge</w:t>
      </w:r>
      <w:r w:rsidR="00B17A63">
        <w:rPr>
          <w:rFonts w:eastAsia="Aptos" w:cs="Aptos"/>
          <w:color w:val="auto"/>
          <w:lang w:eastAsia="en-US"/>
          <w14:ligatures w14:val="standardContextual"/>
        </w:rPr>
        <w:t>keur</w:t>
      </w:r>
      <w:r w:rsidR="00164AC5">
        <w:rPr>
          <w:rFonts w:eastAsia="Aptos" w:cs="Aptos"/>
          <w:color w:val="auto"/>
          <w:lang w:eastAsia="en-US"/>
          <w14:ligatures w14:val="standardContextual"/>
        </w:rPr>
        <w:t>d</w:t>
      </w:r>
      <w:r w:rsidR="00B17A63">
        <w:rPr>
          <w:rFonts w:eastAsia="Aptos" w:cs="Aptos"/>
          <w:color w:val="auto"/>
          <w:lang w:eastAsia="en-US"/>
          <w14:ligatures w14:val="standardContextual"/>
        </w:rPr>
        <w:t xml:space="preserve"> dan voorzien, konden</w:t>
      </w:r>
      <w:r w:rsidRPr="006947FE">
        <w:rPr>
          <w:rFonts w:eastAsia="Aptos" w:cs="Aptos"/>
          <w:color w:val="auto"/>
          <w:lang w:eastAsia="en-US"/>
          <w14:ligatures w14:val="standardContextual"/>
        </w:rPr>
        <w:t xml:space="preserve"> er nog geen financiële verplichtingen richting gemeenten worden aangegaan. Een wet in werking laten treden zonder financiële afspraak past niet in de afspraken tussen overheid en decentrale overheden. Verder is de inwerkingtreding van de wet is afhankelijk van een aantal onderdelen, die op dit moment nog nadere uitwerking behoeven. Hierdoor is de datum van 1 juli 2025 niet haalbaar gebleken. </w:t>
      </w:r>
    </w:p>
    <w:p w:rsidRPr="006947FE" w:rsidR="006947FE" w:rsidP="00701DB6" w:rsidRDefault="006947FE" w14:paraId="2D17DDE1" w14:textId="77777777">
      <w:pPr>
        <w:suppressAutoHyphens/>
        <w:rPr>
          <w:rFonts w:eastAsia="Aptos" w:cs="Aptos"/>
          <w:color w:val="auto"/>
          <w:lang w:eastAsia="en-US"/>
          <w14:ligatures w14:val="standardContextual"/>
        </w:rPr>
      </w:pPr>
      <w:r w:rsidRPr="006947FE">
        <w:rPr>
          <w:rFonts w:eastAsia="Aptos" w:cs="Aptos"/>
          <w:color w:val="auto"/>
          <w:lang w:eastAsia="en-US"/>
          <w14:ligatures w14:val="standardContextual"/>
        </w:rPr>
        <w:t>Wat betreft de onderdelen die dan nog verdere uitwerking behoeven gaat het om: het financieel arrangement voor gemeenten, de landelijke nota gezondheidsbeleid en de AMvB.</w:t>
      </w:r>
    </w:p>
    <w:p w:rsidRPr="00BF2DA1" w:rsidR="00FD04A0" w:rsidP="00701DB6" w:rsidRDefault="00FD04A0" w14:paraId="289ED26F" w14:textId="77777777">
      <w:pPr>
        <w:suppressAutoHyphens/>
        <w:spacing w:line="240" w:lineRule="auto"/>
        <w:textAlignment w:val="auto"/>
        <w:rPr>
          <w:rFonts w:eastAsia="Aptos" w:cs="Aptos"/>
          <w:color w:val="auto"/>
          <w:lang w:eastAsia="en-US"/>
          <w14:ligatures w14:val="standardContextual"/>
        </w:rPr>
      </w:pPr>
    </w:p>
    <w:p w:rsidRPr="00BF2DA1" w:rsidR="00AA2A05" w:rsidP="00701DB6" w:rsidRDefault="00AA2A05" w14:paraId="0111AFEE" w14:textId="77777777">
      <w:pPr>
        <w:numPr>
          <w:ilvl w:val="0"/>
          <w:numId w:val="8"/>
        </w:numPr>
        <w:suppressAutoHyphens/>
        <w:spacing w:line="240" w:lineRule="auto"/>
        <w:textAlignment w:val="auto"/>
        <w:rPr>
          <w:rFonts w:eastAsia="Times New Roman" w:cs="Aptos"/>
          <w:color w:val="auto"/>
          <w:lang w:eastAsia="en-US"/>
          <w14:ligatures w14:val="standardContextual"/>
        </w:rPr>
      </w:pPr>
      <w:r w:rsidRPr="00BF2DA1">
        <w:rPr>
          <w:rFonts w:eastAsia="Times New Roman" w:cs="Aptos"/>
          <w:color w:val="auto"/>
          <w:lang w:eastAsia="en-US"/>
          <w14:ligatures w14:val="standardContextual"/>
        </w:rPr>
        <w:t>Over het financieel arrangement is begin maart 2025 overeenstemming bereikt met de VNG. Er is besloten</w:t>
      </w:r>
      <w:r>
        <w:rPr>
          <w:rFonts w:eastAsia="Times New Roman" w:cs="Aptos"/>
          <w:color w:val="auto"/>
          <w:lang w:eastAsia="en-US"/>
          <w14:ligatures w14:val="standardContextual"/>
        </w:rPr>
        <w:t xml:space="preserve"> het beschikbare budget</w:t>
      </w:r>
      <w:r w:rsidRPr="00BF2DA1">
        <w:rPr>
          <w:rFonts w:eastAsia="Times New Roman" w:cs="Aptos"/>
          <w:color w:val="auto"/>
          <w:lang w:eastAsia="en-US"/>
          <w14:ligatures w14:val="standardContextual"/>
        </w:rPr>
        <w:t xml:space="preserve"> via de algemene uitkering aan het gemeentefonds toe te voegen. Ik ga dit samen met het ministerie van Binnenlandse Zaken en de VNG de komende tijd verder uitwerken. </w:t>
      </w:r>
    </w:p>
    <w:p w:rsidRPr="00BF2DA1" w:rsidR="00AA2A05" w:rsidP="00701DB6" w:rsidRDefault="00AA2A05" w14:paraId="1E96E2C7" w14:textId="77777777">
      <w:pPr>
        <w:numPr>
          <w:ilvl w:val="0"/>
          <w:numId w:val="8"/>
        </w:numPr>
        <w:suppressAutoHyphens/>
        <w:spacing w:line="240" w:lineRule="auto"/>
        <w:textAlignment w:val="auto"/>
        <w:rPr>
          <w:rFonts w:eastAsia="Times New Roman" w:cs="Aptos"/>
          <w:color w:val="auto"/>
          <w:lang w:eastAsia="en-US"/>
          <w14:ligatures w14:val="standardContextual"/>
        </w:rPr>
      </w:pPr>
      <w:r w:rsidRPr="00BF2DA1">
        <w:rPr>
          <w:rFonts w:eastAsia="Times New Roman" w:cs="Aptos"/>
          <w:color w:val="auto"/>
          <w:lang w:eastAsia="en-US"/>
          <w14:ligatures w14:val="standardContextual"/>
        </w:rPr>
        <w:t xml:space="preserve">Daarnaast zullen aanvullende concrete afspraken over regionale samenwerking en het uitwerken van een kwalitatieve vorm van monitoring worden gemaakt. Deze </w:t>
      </w:r>
      <w:r>
        <w:rPr>
          <w:rFonts w:eastAsia="Times New Roman" w:cs="Aptos"/>
          <w:color w:val="auto"/>
          <w:lang w:eastAsia="en-US"/>
          <w14:ligatures w14:val="standardContextual"/>
        </w:rPr>
        <w:t xml:space="preserve">afspraken </w:t>
      </w:r>
      <w:r w:rsidRPr="00BF2DA1">
        <w:rPr>
          <w:rFonts w:eastAsia="Times New Roman" w:cs="Aptos"/>
          <w:color w:val="auto"/>
          <w:lang w:eastAsia="en-US"/>
          <w14:ligatures w14:val="standardContextual"/>
        </w:rPr>
        <w:t xml:space="preserve">worden onderdeel van de komende landelijke nota gezondheidsbeleid (zie verder onder de kopjes uitvoeringstoets en onderzoeksprogramma), </w:t>
      </w:r>
      <w:r>
        <w:rPr>
          <w:rFonts w:eastAsia="Times New Roman" w:cs="Aptos"/>
          <w:color w:val="auto"/>
          <w:lang w:eastAsia="en-US"/>
          <w14:ligatures w14:val="standardContextual"/>
        </w:rPr>
        <w:t>die</w:t>
      </w:r>
      <w:r w:rsidRPr="00BF2DA1">
        <w:rPr>
          <w:rFonts w:eastAsia="Times New Roman" w:cs="Aptos"/>
          <w:color w:val="auto"/>
          <w:lang w:eastAsia="en-US"/>
          <w14:ligatures w14:val="standardContextual"/>
        </w:rPr>
        <w:t xml:space="preserve"> naar verwachting voor de zomer richting uw Kamer </w:t>
      </w:r>
      <w:r>
        <w:rPr>
          <w:rFonts w:eastAsia="Times New Roman" w:cs="Aptos"/>
          <w:color w:val="auto"/>
          <w:lang w:eastAsia="en-US"/>
          <w14:ligatures w14:val="standardContextual"/>
        </w:rPr>
        <w:t xml:space="preserve">zal </w:t>
      </w:r>
      <w:r w:rsidRPr="00BF2DA1">
        <w:rPr>
          <w:rFonts w:eastAsia="Times New Roman" w:cs="Aptos"/>
          <w:color w:val="auto"/>
          <w:lang w:eastAsia="en-US"/>
          <w14:ligatures w14:val="standardContextual"/>
        </w:rPr>
        <w:t xml:space="preserve">worden gestuurd.  </w:t>
      </w:r>
    </w:p>
    <w:p w:rsidRPr="00BF2DA1" w:rsidR="00AA2A05" w:rsidP="00701DB6" w:rsidRDefault="00AA2A05" w14:paraId="1D86B14E" w14:textId="77777777">
      <w:pPr>
        <w:numPr>
          <w:ilvl w:val="0"/>
          <w:numId w:val="8"/>
        </w:numPr>
        <w:suppressAutoHyphens/>
        <w:spacing w:line="240" w:lineRule="auto"/>
        <w:textAlignment w:val="auto"/>
        <w:rPr>
          <w:rFonts w:eastAsia="Times New Roman" w:cs="Aptos"/>
          <w:color w:val="auto"/>
          <w:lang w:eastAsia="en-US"/>
          <w14:ligatures w14:val="standardContextual"/>
        </w:rPr>
      </w:pPr>
      <w:r w:rsidRPr="00BF2DA1">
        <w:rPr>
          <w:rFonts w:eastAsia="Times New Roman" w:cs="Aptos"/>
          <w:color w:val="auto"/>
          <w:lang w:eastAsia="en-US"/>
          <w14:ligatures w14:val="standardContextual"/>
        </w:rPr>
        <w:t xml:space="preserve">Ook is </w:t>
      </w:r>
      <w:r>
        <w:rPr>
          <w:rFonts w:eastAsia="Times New Roman" w:cs="Aptos"/>
          <w:color w:val="auto"/>
          <w:lang w:eastAsia="en-US"/>
          <w14:ligatures w14:val="standardContextual"/>
        </w:rPr>
        <w:t xml:space="preserve">uitwerking van </w:t>
      </w:r>
      <w:r w:rsidRPr="00BF2DA1">
        <w:rPr>
          <w:rFonts w:eastAsia="Times New Roman" w:cs="Aptos"/>
          <w:color w:val="auto"/>
          <w:lang w:eastAsia="en-US"/>
          <w14:ligatures w14:val="standardContextual"/>
        </w:rPr>
        <w:t xml:space="preserve">de AMvB een randvoorwaarde voor de inwerkingtreding van de wet. Deze </w:t>
      </w:r>
      <w:r>
        <w:rPr>
          <w:rFonts w:eastAsia="Times New Roman" w:cs="Aptos"/>
          <w:color w:val="auto"/>
          <w:lang w:eastAsia="en-US"/>
          <w14:ligatures w14:val="standardContextual"/>
        </w:rPr>
        <w:t xml:space="preserve">AMvB </w:t>
      </w:r>
      <w:r w:rsidRPr="00BF2DA1">
        <w:rPr>
          <w:rFonts w:eastAsia="Times New Roman" w:cs="Aptos"/>
          <w:color w:val="auto"/>
          <w:lang w:eastAsia="en-US"/>
          <w14:ligatures w14:val="standardContextual"/>
        </w:rPr>
        <w:t xml:space="preserve">zal conform eerdere toezegging </w:t>
      </w:r>
      <w:r w:rsidRPr="00BF2DA1">
        <w:rPr>
          <w:rFonts w:eastAsia="Times New Roman" w:cs="Aptos"/>
          <w:color w:val="auto"/>
          <w:lang w:eastAsia="en-US"/>
          <w14:ligatures w14:val="standardContextual"/>
        </w:rPr>
        <w:lastRenderedPageBreak/>
        <w:t>met beide Kamers worden gedeeld</w:t>
      </w:r>
      <w:r>
        <w:rPr>
          <w:rFonts w:eastAsia="Times New Roman" w:cs="Aptos"/>
          <w:color w:val="auto"/>
          <w:lang w:eastAsia="en-US"/>
          <w14:ligatures w14:val="standardContextual"/>
        </w:rPr>
        <w:t>,</w:t>
      </w:r>
      <w:r w:rsidRPr="00BF2DA1">
        <w:rPr>
          <w:rFonts w:eastAsia="Times New Roman" w:cs="Aptos"/>
          <w:color w:val="auto"/>
          <w:lang w:eastAsia="en-US"/>
          <w14:ligatures w14:val="standardContextual"/>
        </w:rPr>
        <w:t xml:space="preserve"> alvorens aan de Raad van State te worden aangeboden voor advies (zie verder onder het kopje Algemene </w:t>
      </w:r>
      <w:r>
        <w:rPr>
          <w:rFonts w:eastAsia="Times New Roman" w:cs="Aptos"/>
          <w:color w:val="auto"/>
          <w:lang w:eastAsia="en-US"/>
          <w14:ligatures w14:val="standardContextual"/>
        </w:rPr>
        <w:t>M</w:t>
      </w:r>
      <w:r w:rsidRPr="00BF2DA1">
        <w:rPr>
          <w:rFonts w:eastAsia="Times New Roman" w:cs="Aptos"/>
          <w:color w:val="auto"/>
          <w:lang w:eastAsia="en-US"/>
          <w14:ligatures w14:val="standardContextual"/>
        </w:rPr>
        <w:t>aatregel van Bestuur).</w:t>
      </w:r>
    </w:p>
    <w:bookmarkEnd w:id="1"/>
    <w:p w:rsidR="00AA2A05" w:rsidP="00701DB6" w:rsidRDefault="00AA2A05" w14:paraId="534CC77A" w14:textId="77777777">
      <w:pPr>
        <w:suppressAutoHyphens/>
        <w:spacing w:line="240" w:lineRule="auto"/>
        <w:textAlignment w:val="auto"/>
        <w:rPr>
          <w:rFonts w:eastAsia="Aptos" w:cs="Aptos"/>
          <w:color w:val="auto"/>
          <w:lang w:eastAsia="en-US"/>
          <w14:ligatures w14:val="standardContextual"/>
        </w:rPr>
      </w:pPr>
    </w:p>
    <w:p w:rsidRPr="00E759D1" w:rsidR="00AA2A05" w:rsidP="00701DB6" w:rsidRDefault="00AA2A05" w14:paraId="438D761D" w14:textId="77777777">
      <w:pPr>
        <w:suppressAutoHyphens/>
        <w:spacing w:line="240" w:lineRule="auto"/>
        <w:textAlignment w:val="auto"/>
        <w:rPr>
          <w:rFonts w:eastAsia="Aptos" w:cs="Aptos"/>
          <w:color w:val="auto"/>
          <w:lang w:eastAsia="en-US"/>
          <w14:ligatures w14:val="standardContextual"/>
        </w:rPr>
      </w:pPr>
      <w:r w:rsidRPr="00BF2DA1">
        <w:rPr>
          <w:rFonts w:eastAsia="Aptos" w:cs="Aptos"/>
          <w:color w:val="auto"/>
          <w:lang w:eastAsia="en-US"/>
          <w14:ligatures w14:val="standardContextual"/>
        </w:rPr>
        <w:t xml:space="preserve">Het is van belang om deze onderdelen zorgvuldig en in goede gesprekken met andere partijen uit te werken. Dit maakt dat inwerkingtreding van de Wet </w:t>
      </w:r>
      <w:r>
        <w:rPr>
          <w:rFonts w:eastAsia="Aptos" w:cs="Aptos"/>
          <w:color w:val="auto"/>
          <w:lang w:eastAsia="en-US"/>
          <w14:ligatures w14:val="standardContextual"/>
        </w:rPr>
        <w:t>i</w:t>
      </w:r>
      <w:r w:rsidRPr="00BF2DA1">
        <w:rPr>
          <w:rFonts w:eastAsia="Aptos" w:cs="Aptos"/>
          <w:color w:val="auto"/>
          <w:lang w:eastAsia="en-US"/>
          <w14:ligatures w14:val="standardContextual"/>
        </w:rPr>
        <w:t xml:space="preserve">ntegrale </w:t>
      </w:r>
      <w:r>
        <w:rPr>
          <w:rFonts w:eastAsia="Aptos" w:cs="Aptos"/>
          <w:color w:val="auto"/>
          <w:lang w:eastAsia="en-US"/>
          <w14:ligatures w14:val="standardContextual"/>
        </w:rPr>
        <w:t>s</w:t>
      </w:r>
      <w:r w:rsidRPr="00BF2DA1">
        <w:rPr>
          <w:rFonts w:eastAsia="Aptos" w:cs="Aptos"/>
          <w:color w:val="auto"/>
          <w:lang w:eastAsia="en-US"/>
          <w14:ligatures w14:val="standardContextual"/>
        </w:rPr>
        <w:t xml:space="preserve">uïcidepreventie nu wordt voorzien </w:t>
      </w:r>
      <w:r>
        <w:rPr>
          <w:rFonts w:eastAsia="Aptos" w:cs="Aptos"/>
          <w:color w:val="auto"/>
          <w:lang w:eastAsia="en-US"/>
          <w14:ligatures w14:val="standardContextual"/>
        </w:rPr>
        <w:t>per</w:t>
      </w:r>
      <w:r w:rsidRPr="00BF2DA1">
        <w:rPr>
          <w:rFonts w:eastAsia="Aptos" w:cs="Aptos"/>
          <w:color w:val="auto"/>
          <w:lang w:eastAsia="en-US"/>
          <w14:ligatures w14:val="standardContextual"/>
        </w:rPr>
        <w:t xml:space="preserve"> 1 januari 2026.</w:t>
      </w:r>
    </w:p>
    <w:bookmarkEnd w:id="2"/>
    <w:p w:rsidR="00AA2A05" w:rsidP="00701DB6" w:rsidRDefault="00AA2A05" w14:paraId="24F91027" w14:textId="77777777">
      <w:pPr>
        <w:widowControl w:val="0"/>
        <w:tabs>
          <w:tab w:val="left" w:pos="567"/>
        </w:tabs>
        <w:suppressAutoHyphens/>
        <w:autoSpaceDN/>
      </w:pPr>
    </w:p>
    <w:p w:rsidRPr="00C66517" w:rsidR="00AA2A05" w:rsidP="00701DB6" w:rsidRDefault="00AA2A05" w14:paraId="01ED64F0" w14:textId="77777777">
      <w:pPr>
        <w:suppressAutoHyphens/>
        <w:autoSpaceDN/>
        <w:spacing w:after="160" w:line="259" w:lineRule="auto"/>
        <w:textAlignment w:val="auto"/>
        <w:rPr>
          <w:b/>
          <w:bCs/>
        </w:rPr>
      </w:pPr>
      <w:bookmarkStart w:name="_Hlk192687920" w:id="3"/>
      <w:r>
        <w:rPr>
          <w:b/>
          <w:bCs/>
        </w:rPr>
        <w:t>Uitvoeringstoets</w:t>
      </w:r>
    </w:p>
    <w:p w:rsidR="00AA2A05" w:rsidP="00701DB6" w:rsidRDefault="00AA2A05" w14:paraId="0B460A95" w14:textId="3BF439B3">
      <w:pPr>
        <w:suppressAutoHyphens/>
        <w:autoSpaceDN/>
        <w:spacing w:after="160" w:line="259" w:lineRule="auto"/>
        <w:textAlignment w:val="auto"/>
      </w:pPr>
      <w:r>
        <w:t>Eind vorig jaar is de uitvoeringstoets van de VNG verschenen. Eind januari van dit jaar ontving ik ook het advies van de VNG. Met deze Kamerbrief doe ik de eerdere toezeggingen af om inhoudelijk te reageren op de uitvoeringstoets en de gevolgen hiervan voor de raming van de financiële dekking.</w:t>
      </w:r>
      <w:r>
        <w:rPr>
          <w:rStyle w:val="Voetnootmarkering"/>
        </w:rPr>
        <w:footnoteReference w:id="2"/>
      </w:r>
      <w:r>
        <w:t xml:space="preserve"> </w:t>
      </w:r>
      <w:r>
        <w:rPr>
          <w:rStyle w:val="Voetnootmarkering"/>
        </w:rPr>
        <w:footnoteReference w:id="3"/>
      </w:r>
      <w:r w:rsidR="004A2594">
        <w:t xml:space="preserve"> </w:t>
      </w:r>
      <w:bookmarkStart w:name="_Hlk194499240" w:id="4"/>
      <w:r w:rsidR="004A2594">
        <w:t xml:space="preserve">Eveneens is dit conform het verzoek </w:t>
      </w:r>
      <w:r w:rsidRPr="004A2594" w:rsidR="004A2594">
        <w:t>om een kabinetsreactie op de uitvoeringstoets van de VNG</w:t>
      </w:r>
      <w:r w:rsidR="004A2594">
        <w:t xml:space="preserve"> uit de procedurevergadering </w:t>
      </w:r>
      <w:r w:rsidRPr="004A2594" w:rsidR="004A2594">
        <w:t>van de commissie VWS</w:t>
      </w:r>
      <w:r w:rsidR="004A2594">
        <w:t xml:space="preserve"> van afgelopen 2 april. </w:t>
      </w:r>
      <w:bookmarkEnd w:id="4"/>
      <w:r>
        <w:br/>
        <w:t>Allereerst is het goed om in de brief van de VNG te lezen da</w:t>
      </w:r>
      <w:r w:rsidRPr="009A5E59">
        <w:t>t gemeenten de wet omarmen</w:t>
      </w:r>
      <w:r>
        <w:t xml:space="preserve"> en dat de wet voor gemeenten uitvoerbaar is</w:t>
      </w:r>
      <w:r w:rsidRPr="009A5E59">
        <w:t xml:space="preserve">. </w:t>
      </w:r>
      <w:r>
        <w:t xml:space="preserve">Wel geeft de VNG aan dat het ambitieniveau afhankelijk is van de financiering richting gemeenten. </w:t>
      </w:r>
    </w:p>
    <w:p w:rsidRPr="004E0AA8" w:rsidR="00AA2A05" w:rsidP="00701DB6" w:rsidRDefault="00AA2A05" w14:paraId="19109CDF" w14:textId="77777777">
      <w:pPr>
        <w:suppressAutoHyphens/>
        <w:autoSpaceDN/>
        <w:spacing w:after="160" w:line="259" w:lineRule="auto"/>
        <w:textAlignment w:val="auto"/>
        <w:rPr>
          <w:u w:val="single"/>
        </w:rPr>
      </w:pPr>
      <w:bookmarkStart w:name="_Hlk192679821" w:id="5"/>
      <w:r>
        <w:rPr>
          <w:u w:val="single"/>
        </w:rPr>
        <w:t>M</w:t>
      </w:r>
      <w:r w:rsidRPr="004E0AA8">
        <w:rPr>
          <w:u w:val="single"/>
        </w:rPr>
        <w:t>iddelen naar gemeenten</w:t>
      </w:r>
    </w:p>
    <w:p w:rsidRPr="004E0AA8" w:rsidR="00AA2A05" w:rsidP="00701DB6" w:rsidRDefault="00AA2A05" w14:paraId="2D5EDDF6" w14:textId="77777777">
      <w:pPr>
        <w:suppressAutoHyphens/>
        <w:autoSpaceDN/>
        <w:spacing w:after="160" w:line="259" w:lineRule="auto"/>
        <w:textAlignment w:val="auto"/>
      </w:pPr>
      <w:r>
        <w:t>Door de VNG wordt in haar advies aangegeven dat met</w:t>
      </w:r>
      <w:r w:rsidRPr="004E0AA8">
        <w:t xml:space="preserve"> het huidige beschikbare budget gemeenten wel beleid</w:t>
      </w:r>
      <w:r>
        <w:t xml:space="preserve"> kunnen</w:t>
      </w:r>
      <w:r w:rsidRPr="004E0AA8">
        <w:t xml:space="preserve"> vormgeven, maar niet met de onderbouwde en effectieve aanpak die veel koplopergemeenten hanteren</w:t>
      </w:r>
      <w:r>
        <w:t xml:space="preserve">. Voor deze aanpak acht de VNG aanvullende middelen noodzakelijk. </w:t>
      </w:r>
      <w:r w:rsidRPr="004E0AA8">
        <w:t>Ik kan hier echter niet in tegemoet komen. Dit om de volgende redenen:</w:t>
      </w:r>
    </w:p>
    <w:p w:rsidRPr="004E0AA8" w:rsidR="00AA2A05" w:rsidP="00701DB6" w:rsidRDefault="00AA2A05" w14:paraId="2B75F17C" w14:textId="3828510B">
      <w:pPr>
        <w:numPr>
          <w:ilvl w:val="0"/>
          <w:numId w:val="7"/>
        </w:numPr>
        <w:suppressAutoHyphens/>
        <w:autoSpaceDN/>
        <w:spacing w:after="160" w:line="259" w:lineRule="auto"/>
        <w:textAlignment w:val="auto"/>
      </w:pPr>
      <w:r w:rsidRPr="004E0AA8">
        <w:t>Bij het bepalen van de hoogte van de middelen voor gemeenten is uitgegaan van hetgeen de indieners van de wet hebben berekend.  Voor dat doel en het daaraan gekoppelde ambitieniveau, vonden de initiatiefnemers van de wet € 10 miljoen toereikend. Dat betekent dat gemeenten met de huidige middelen van €</w:t>
      </w:r>
      <w:r w:rsidR="00D93949">
        <w:t xml:space="preserve"> </w:t>
      </w:r>
      <w:r w:rsidRPr="004E0AA8">
        <w:t xml:space="preserve">10 miljoen moeten kunnen voldoen aan het ambitieniveau dat de initiatiefnemers van de wet voor ogen hadden. </w:t>
      </w:r>
    </w:p>
    <w:p w:rsidR="00AA2A05" w:rsidP="00701DB6" w:rsidRDefault="00AA2A05" w14:paraId="66BDEC56" w14:textId="77777777">
      <w:pPr>
        <w:numPr>
          <w:ilvl w:val="0"/>
          <w:numId w:val="7"/>
        </w:numPr>
        <w:suppressAutoHyphens/>
        <w:autoSpaceDN/>
        <w:spacing w:after="160" w:line="259" w:lineRule="auto"/>
        <w:textAlignment w:val="auto"/>
      </w:pPr>
      <w:r>
        <w:t>Verder wordt er i</w:t>
      </w:r>
      <w:r w:rsidRPr="004E0AA8">
        <w:t>n de uitvoeringstoets geen nadere onderbouwing gegeven van de extra middelen.</w:t>
      </w:r>
      <w:r>
        <w:t xml:space="preserve"> </w:t>
      </w:r>
    </w:p>
    <w:p w:rsidRPr="004E0AA8" w:rsidR="00AA2A05" w:rsidP="00701DB6" w:rsidRDefault="00AA2A05" w14:paraId="1F208FF9" w14:textId="77777777">
      <w:pPr>
        <w:numPr>
          <w:ilvl w:val="0"/>
          <w:numId w:val="7"/>
        </w:numPr>
        <w:suppressAutoHyphens/>
        <w:autoSpaceDN/>
        <w:spacing w:after="160" w:line="259" w:lineRule="auto"/>
        <w:textAlignment w:val="auto"/>
      </w:pPr>
      <w:r>
        <w:t xml:space="preserve">Daarnaast zijn er geen aanvullende </w:t>
      </w:r>
      <w:r w:rsidRPr="004E0AA8">
        <w:t xml:space="preserve">financiële middelen beschikbaar omdat er nog een aantal andere financiële vraagstukken zijn die prioriteit hebben om op te lossen.  </w:t>
      </w:r>
    </w:p>
    <w:p w:rsidR="00AA2A05" w:rsidP="00701DB6" w:rsidRDefault="00AA2A05" w14:paraId="3F4014D4" w14:textId="77777777">
      <w:pPr>
        <w:suppressAutoHyphens/>
        <w:autoSpaceDN/>
        <w:spacing w:after="160" w:line="259" w:lineRule="auto"/>
        <w:textAlignment w:val="auto"/>
        <w:rPr>
          <w:u w:val="single"/>
        </w:rPr>
      </w:pPr>
      <w:r w:rsidRPr="004E0AA8">
        <w:rPr>
          <w:u w:val="single"/>
        </w:rPr>
        <w:t>Ondersteuningsprogramma</w:t>
      </w:r>
    </w:p>
    <w:p w:rsidR="00AA2A05" w:rsidP="00701DB6" w:rsidRDefault="00AA2A05" w14:paraId="7F6BEBE6" w14:textId="21B4E4E3">
      <w:pPr>
        <w:suppressAutoHyphens/>
        <w:autoSpaceDN/>
        <w:spacing w:after="160" w:line="259" w:lineRule="auto"/>
        <w:textAlignment w:val="auto"/>
      </w:pPr>
      <w:r w:rsidRPr="005B6579">
        <w:t>Uit de uitvoeringstoets is gebleken dat gemeenten sterke behoefte hebben aan</w:t>
      </w:r>
      <w:r w:rsidRPr="005B6579">
        <w:rPr>
          <w:u w:val="single"/>
        </w:rPr>
        <w:t xml:space="preserve"> </w:t>
      </w:r>
      <w:r w:rsidRPr="005B6579">
        <w:t>een ondersteuning en een leernetwerk op regionaal niveau. De VNG zet in op het vormgeven van een leer- en ondersteuningsprogramma voor gemeenten en verzoekt om financiële ondersteuning. Het biedt gemeenten – die nu nog niet met suïcidepreventie bezig zijn - de kans om met ondersteuning van de VNG, te kijken hoe er binnen het huidige budget een zo effectief mogelijk beleid kan worden gerealiseerd</w:t>
      </w:r>
      <w:r w:rsidR="007A3AF2">
        <w:t xml:space="preserve">. </w:t>
      </w:r>
      <w:r w:rsidRPr="005B6579">
        <w:t xml:space="preserve">Ik ga binnenkort in gesprek met de VNG over hun voorstel voor een </w:t>
      </w:r>
      <w:r w:rsidRPr="005B6579">
        <w:lastRenderedPageBreak/>
        <w:t xml:space="preserve">ondersteuningsprogramma voor gemeenten om zich voor te bereiden op een inwerkingtreding van de wet per 1 januari 2026. </w:t>
      </w:r>
    </w:p>
    <w:bookmarkEnd w:id="3"/>
    <w:bookmarkEnd w:id="5"/>
    <w:p w:rsidRPr="00623B3D" w:rsidR="00AA2A05" w:rsidP="00701DB6" w:rsidRDefault="00AA2A05" w14:paraId="6A45C72B" w14:textId="77777777">
      <w:pPr>
        <w:suppressAutoHyphens/>
        <w:autoSpaceDN/>
        <w:spacing w:after="160" w:line="259" w:lineRule="auto"/>
        <w:textAlignment w:val="auto"/>
        <w:rPr>
          <w:b/>
          <w:bCs/>
        </w:rPr>
      </w:pPr>
      <w:r>
        <w:rPr>
          <w:b/>
          <w:bCs/>
        </w:rPr>
        <w:t>Algemene Maatregel van Bestuur</w:t>
      </w:r>
    </w:p>
    <w:p w:rsidRPr="00BB5715" w:rsidR="00AA2A05" w:rsidP="00701DB6" w:rsidRDefault="00AA2A05" w14:paraId="11F6BD20" w14:textId="77777777">
      <w:pPr>
        <w:widowControl w:val="0"/>
        <w:suppressAutoHyphens/>
        <w:rPr>
          <w:rFonts w:cs="Calibri"/>
        </w:rPr>
      </w:pPr>
      <w:r>
        <w:rPr>
          <w:rFonts w:cs="Calibri"/>
        </w:rPr>
        <w:t xml:space="preserve">De uitwerking van de AMvB is een randvoorwaarde voor de inwerkingtreding van de wet. In de AMvB worden regels gesteld </w:t>
      </w:r>
      <w:r w:rsidRPr="00A27E5D">
        <w:rPr>
          <w:rFonts w:cs="Calibri"/>
        </w:rPr>
        <w:t xml:space="preserve">over de inhoud en wijze van totstandkoming van het </w:t>
      </w:r>
      <w:r w:rsidRPr="00BB5715">
        <w:rPr>
          <w:rFonts w:cs="Calibri"/>
        </w:rPr>
        <w:t>landelijk</w:t>
      </w:r>
      <w:r>
        <w:rPr>
          <w:rFonts w:cs="Calibri"/>
        </w:rPr>
        <w:t>e</w:t>
      </w:r>
      <w:r w:rsidRPr="00BB5715">
        <w:rPr>
          <w:rFonts w:cs="Calibri"/>
        </w:rPr>
        <w:t xml:space="preserve"> integrale suïcidepreventie</w:t>
      </w:r>
      <w:r>
        <w:rPr>
          <w:rFonts w:cs="Calibri"/>
        </w:rPr>
        <w:t>beleid</w:t>
      </w:r>
      <w:r w:rsidRPr="00BB5715">
        <w:rPr>
          <w:rFonts w:cs="Calibri"/>
        </w:rPr>
        <w:t>. De internetconsultatie</w:t>
      </w:r>
      <w:r>
        <w:rPr>
          <w:rFonts w:cs="Calibri"/>
        </w:rPr>
        <w:t xml:space="preserve"> van de AMvB</w:t>
      </w:r>
      <w:r w:rsidRPr="00BB5715">
        <w:rPr>
          <w:rFonts w:cs="Calibri"/>
        </w:rPr>
        <w:t xml:space="preserve"> is eind januari 2025 gesloten. De planning is om </w:t>
      </w:r>
      <w:r>
        <w:rPr>
          <w:rFonts w:cs="Calibri"/>
        </w:rPr>
        <w:t>d</w:t>
      </w:r>
      <w:r w:rsidRPr="00BB5715">
        <w:rPr>
          <w:rFonts w:cs="Calibri"/>
        </w:rPr>
        <w:t xml:space="preserve">e AMvB </w:t>
      </w:r>
      <w:r w:rsidRPr="00CF05FE">
        <w:rPr>
          <w:rFonts w:cs="Calibri"/>
        </w:rPr>
        <w:t xml:space="preserve">in de tweede helft van april </w:t>
      </w:r>
      <w:r>
        <w:rPr>
          <w:rFonts w:cs="Calibri"/>
        </w:rPr>
        <w:t>met beide Kamers te delen conform eerdere toezegging</w:t>
      </w:r>
      <w:r w:rsidRPr="00BB5715">
        <w:rPr>
          <w:rFonts w:cs="Calibri"/>
        </w:rPr>
        <w:t>.</w:t>
      </w:r>
      <w:r>
        <w:rPr>
          <w:rStyle w:val="Voetnootmarkering"/>
          <w:rFonts w:cs="Calibri"/>
        </w:rPr>
        <w:footnoteReference w:id="4"/>
      </w:r>
      <w:r w:rsidRPr="00BB5715">
        <w:rPr>
          <w:rFonts w:cs="Calibri"/>
        </w:rPr>
        <w:t xml:space="preserve"> Daarna </w:t>
      </w:r>
      <w:r>
        <w:rPr>
          <w:rFonts w:cs="Calibri"/>
        </w:rPr>
        <w:t xml:space="preserve">wordt het voor advies voorgelegd aan de Afdeling Advisering van </w:t>
      </w:r>
      <w:r w:rsidRPr="00BB5715">
        <w:rPr>
          <w:rFonts w:cs="Calibri"/>
        </w:rPr>
        <w:t xml:space="preserve">de Raad van State. </w:t>
      </w:r>
      <w:r>
        <w:rPr>
          <w:rFonts w:cs="Calibri"/>
        </w:rPr>
        <w:t xml:space="preserve">Deze procedure </w:t>
      </w:r>
      <w:r w:rsidRPr="00BB5715">
        <w:rPr>
          <w:rFonts w:cs="Calibri"/>
        </w:rPr>
        <w:t xml:space="preserve">zal naar verwachting drie tot vier maanden in beslag nemen. </w:t>
      </w:r>
    </w:p>
    <w:p w:rsidR="00AA2A05" w:rsidP="00701DB6" w:rsidRDefault="00AA2A05" w14:paraId="41C23BCF" w14:textId="77777777">
      <w:pPr>
        <w:suppressAutoHyphens/>
        <w:rPr>
          <w:b/>
          <w:bCs/>
        </w:rPr>
      </w:pPr>
    </w:p>
    <w:p w:rsidRPr="004E0AA8" w:rsidR="00AA2A05" w:rsidP="00701DB6" w:rsidRDefault="00AA2A05" w14:paraId="537D3D1B" w14:textId="77777777">
      <w:pPr>
        <w:suppressAutoHyphens/>
        <w:autoSpaceDN/>
        <w:spacing w:after="160" w:line="259" w:lineRule="auto"/>
        <w:textAlignment w:val="auto"/>
        <w:rPr>
          <w:u w:val="single"/>
        </w:rPr>
      </w:pPr>
      <w:r w:rsidRPr="004E0AA8">
        <w:rPr>
          <w:u w:val="single"/>
        </w:rPr>
        <w:t>Onderzoeksprogramma</w:t>
      </w:r>
    </w:p>
    <w:p w:rsidR="00AA2A05" w:rsidP="00701DB6" w:rsidRDefault="00AA2A05" w14:paraId="069E0489" w14:textId="7E798C16">
      <w:pPr>
        <w:suppressAutoHyphens/>
        <w:autoSpaceDN/>
        <w:spacing w:after="160" w:line="259" w:lineRule="auto"/>
        <w:textAlignment w:val="auto"/>
      </w:pPr>
      <w:r w:rsidRPr="00045E41">
        <w:t>In de AMvB is het ontwikkelen van een onderzoeksprogramma één van de uit te werken instrumenten</w:t>
      </w:r>
      <w:r>
        <w:t xml:space="preserve">. Voor het onderzoeksprogramma is een jaarlijks bedrag van </w:t>
      </w:r>
      <w:r w:rsidR="00D93949">
        <w:t xml:space="preserve">€ 1.000.000,- </w:t>
      </w:r>
      <w:r>
        <w:t>beschikbaar. Hierover is uw Kamer eind vorig jaar geïnformeerd.</w:t>
      </w:r>
      <w:r>
        <w:rPr>
          <w:rStyle w:val="Voetnootmarkering"/>
        </w:rPr>
        <w:footnoteReference w:id="5"/>
      </w:r>
      <w:r>
        <w:t xml:space="preserve"> Ik ga dit de komende maanden als volgt uitwerken:</w:t>
      </w:r>
    </w:p>
    <w:p w:rsidR="00AA2A05" w:rsidP="00701DB6" w:rsidRDefault="00AA2A05" w14:paraId="7720B96F" w14:textId="77777777">
      <w:pPr>
        <w:pStyle w:val="Lijstalinea"/>
        <w:numPr>
          <w:ilvl w:val="0"/>
          <w:numId w:val="6"/>
        </w:numPr>
        <w:suppressAutoHyphens/>
        <w:autoSpaceDN/>
        <w:spacing w:after="160" w:line="259" w:lineRule="auto"/>
        <w:textAlignment w:val="auto"/>
      </w:pPr>
      <w:proofErr w:type="spellStart"/>
      <w:r>
        <w:t>ZonMw</w:t>
      </w:r>
      <w:proofErr w:type="spellEnd"/>
      <w:r>
        <w:t xml:space="preserve">- onderzoeksprogramma: </w:t>
      </w:r>
      <w:r w:rsidRPr="009A5E59">
        <w:t>€</w:t>
      </w:r>
      <w:r>
        <w:t xml:space="preserve"> 700.000,- wordt besteed aan een </w:t>
      </w:r>
      <w:proofErr w:type="spellStart"/>
      <w:r>
        <w:t>ZonMw</w:t>
      </w:r>
      <w:proofErr w:type="spellEnd"/>
      <w:r>
        <w:t>-programma.</w:t>
      </w:r>
    </w:p>
    <w:p w:rsidRPr="00E759D1" w:rsidR="00AA2A05" w:rsidP="00701DB6" w:rsidRDefault="00AA2A05" w14:paraId="3D76C3F9" w14:textId="7DB9D66E">
      <w:pPr>
        <w:pStyle w:val="Lijstalinea"/>
        <w:numPr>
          <w:ilvl w:val="0"/>
          <w:numId w:val="6"/>
        </w:numPr>
        <w:suppressAutoHyphens/>
        <w:autoSpaceDN/>
        <w:spacing w:after="160" w:line="259" w:lineRule="auto"/>
        <w:textAlignment w:val="auto"/>
      </w:pPr>
      <w:r>
        <w:t xml:space="preserve">Monitor: </w:t>
      </w:r>
      <w:r w:rsidRPr="009A5E59">
        <w:t>€</w:t>
      </w:r>
      <w:r>
        <w:t xml:space="preserve"> 300.000,- voor een kwalitatieve vorm van monitoring voor het rijk en gemeenten. Tot deze monitoring heeft de VNG in reactie op de uitvoeringstoets ook opgeroepen. Uiteraard betrek ik hier de VNG en Stichting 113 Zelfmoordpreventie bij. </w:t>
      </w:r>
    </w:p>
    <w:p w:rsidR="00AA2A05" w:rsidP="00701DB6" w:rsidRDefault="00AA2A05" w14:paraId="1048E99F" w14:textId="77777777">
      <w:pPr>
        <w:suppressAutoHyphens/>
        <w:autoSpaceDN/>
        <w:spacing w:after="160" w:line="259" w:lineRule="auto"/>
        <w:textAlignment w:val="auto"/>
        <w:rPr>
          <w:b/>
          <w:bCs/>
        </w:rPr>
      </w:pPr>
      <w:r>
        <w:rPr>
          <w:b/>
          <w:bCs/>
        </w:rPr>
        <w:t>Tot slot</w:t>
      </w:r>
    </w:p>
    <w:p w:rsidR="00AA2A05" w:rsidP="00701DB6" w:rsidRDefault="00AA2A05" w14:paraId="58373B26" w14:textId="77777777">
      <w:pPr>
        <w:pStyle w:val="WitregelW1bodytekst"/>
        <w:suppressAutoHyphens/>
        <w:rPr>
          <w:rFonts w:cs="Calibri"/>
        </w:rPr>
      </w:pPr>
      <w:r>
        <w:rPr>
          <w:rFonts w:cs="Calibri"/>
        </w:rPr>
        <w:t xml:space="preserve">Een latere inwerkingtreding van de wet biedt de ruimte voor onder andere het goed afronden van het financiële arrangement, een zorgvuldige uitwerking van de AMvB alsook het starten van een ondersteuningsprogramma voor gemeenten. </w:t>
      </w:r>
    </w:p>
    <w:p w:rsidR="00AA2A05" w:rsidP="00701DB6" w:rsidRDefault="00AA2A05" w14:paraId="59E4F818" w14:textId="77777777">
      <w:pPr>
        <w:pStyle w:val="WitregelW1bodytekst"/>
        <w:suppressAutoHyphens/>
      </w:pPr>
      <w:r>
        <w:rPr>
          <w:rFonts w:cs="Calibri"/>
        </w:rPr>
        <w:t xml:space="preserve">Naast de hier besproken punten wordt de komende periode ook verder gewerkt aan de volgende -vierde- Landelijke Agenda Integrale Suïcidepreventie (gecoördineerd door stichting 113 Zelfmoordpreventie), deze moet in januari 2026 van start gaan. Daarnaast worden de laatste stappen gezet in het gratis maken van de hulplijn. </w:t>
      </w:r>
    </w:p>
    <w:p w:rsidR="00AA2A05" w:rsidP="00701DB6" w:rsidRDefault="00AA2A05" w14:paraId="400EA203" w14:textId="77777777">
      <w:pPr>
        <w:pStyle w:val="WitregelW1bodytekst"/>
        <w:suppressAutoHyphens/>
      </w:pPr>
    </w:p>
    <w:p w:rsidR="00AA2A05" w:rsidP="00701DB6" w:rsidRDefault="00AA2A05" w14:paraId="0C6A1925" w14:textId="77777777">
      <w:pPr>
        <w:pStyle w:val="WitregelW1bodytekst"/>
        <w:suppressAutoHyphens/>
      </w:pPr>
      <w:r>
        <w:t>Hoogachtend,</w:t>
      </w:r>
    </w:p>
    <w:p w:rsidR="00AA2A05" w:rsidP="00701DB6" w:rsidRDefault="00AA2A05" w14:paraId="5D5361ED" w14:textId="77777777">
      <w:pPr>
        <w:pStyle w:val="WitregelW1bodytekst"/>
        <w:suppressAutoHyphens/>
      </w:pPr>
    </w:p>
    <w:p w:rsidR="00AA2A05" w:rsidP="00701DB6" w:rsidRDefault="00AA2A05" w14:paraId="62E0B7DB" w14:textId="77777777">
      <w:pPr>
        <w:pStyle w:val="WitregelW1bodytekst"/>
        <w:suppressAutoHyphens/>
      </w:pPr>
      <w:r>
        <w:t>de staatssecretaris Jeugd,</w:t>
      </w:r>
    </w:p>
    <w:p w:rsidR="00AA2A05" w:rsidP="00701DB6" w:rsidRDefault="00AA2A05" w14:paraId="61FA48F0" w14:textId="77777777">
      <w:pPr>
        <w:pStyle w:val="WitregelW1bodytekst"/>
        <w:suppressAutoHyphens/>
      </w:pPr>
      <w:r>
        <w:t>Preventie en Sport,</w:t>
      </w:r>
    </w:p>
    <w:p w:rsidR="00AA2A05" w:rsidP="00701DB6" w:rsidRDefault="00AA2A05" w14:paraId="59CD0D1B" w14:textId="77777777">
      <w:pPr>
        <w:suppressAutoHyphens/>
      </w:pPr>
    </w:p>
    <w:p w:rsidR="00D93949" w:rsidP="00701DB6" w:rsidRDefault="00D93949" w14:paraId="6615D1A9" w14:textId="77777777">
      <w:pPr>
        <w:suppressAutoHyphens/>
      </w:pPr>
    </w:p>
    <w:p w:rsidR="00D93949" w:rsidP="00701DB6" w:rsidRDefault="00D93949" w14:paraId="5993A1F8" w14:textId="77777777">
      <w:pPr>
        <w:suppressAutoHyphens/>
      </w:pPr>
    </w:p>
    <w:p w:rsidR="00D93949" w:rsidP="00701DB6" w:rsidRDefault="00D93949" w14:paraId="5BFE5233" w14:textId="77777777">
      <w:pPr>
        <w:suppressAutoHyphens/>
      </w:pPr>
    </w:p>
    <w:p w:rsidR="00D93949" w:rsidP="00701DB6" w:rsidRDefault="00D93949" w14:paraId="2A13F1D1" w14:textId="77777777">
      <w:pPr>
        <w:suppressAutoHyphens/>
      </w:pPr>
    </w:p>
    <w:p w:rsidR="00AA2A05" w:rsidP="00701DB6" w:rsidRDefault="00AA2A05" w14:paraId="2A7CB08F" w14:textId="77777777">
      <w:pPr>
        <w:suppressAutoHyphens/>
      </w:pPr>
      <w:r>
        <w:t>Vincent Karremans</w:t>
      </w:r>
    </w:p>
    <w:p w:rsidR="00AA2A05" w:rsidP="00701DB6" w:rsidRDefault="00AA2A05" w14:paraId="0C8E1912" w14:textId="77777777">
      <w:pPr>
        <w:pStyle w:val="WitregelW1bodytekst"/>
        <w:suppressAutoHyphens/>
      </w:pPr>
    </w:p>
    <w:p w:rsidR="00526D69" w:rsidP="00701DB6" w:rsidRDefault="00526D69" w14:paraId="24A40390" w14:textId="4A5F65DE">
      <w:pPr>
        <w:pStyle w:val="Standaardcursief"/>
        <w:suppressAutoHyphens/>
      </w:pPr>
    </w:p>
    <w:sectPr w:rsidR="00526D6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2020" w14:textId="77777777" w:rsidR="00C125E3" w:rsidRDefault="00C125E3">
      <w:pPr>
        <w:spacing w:line="240" w:lineRule="auto"/>
      </w:pPr>
      <w:r>
        <w:separator/>
      </w:r>
    </w:p>
  </w:endnote>
  <w:endnote w:type="continuationSeparator" w:id="0">
    <w:p w14:paraId="4D95F1E5" w14:textId="77777777" w:rsidR="00C125E3" w:rsidRDefault="00C12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BC3B" w14:textId="77777777" w:rsidR="00526D69" w:rsidRDefault="00526D6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7854" w14:textId="77777777" w:rsidR="00C125E3" w:rsidRDefault="00C125E3">
      <w:pPr>
        <w:spacing w:line="240" w:lineRule="auto"/>
      </w:pPr>
      <w:r>
        <w:separator/>
      </w:r>
    </w:p>
  </w:footnote>
  <w:footnote w:type="continuationSeparator" w:id="0">
    <w:p w14:paraId="53BD2E01" w14:textId="77777777" w:rsidR="00C125E3" w:rsidRDefault="00C125E3">
      <w:pPr>
        <w:spacing w:line="240" w:lineRule="auto"/>
      </w:pPr>
      <w:r>
        <w:continuationSeparator/>
      </w:r>
    </w:p>
  </w:footnote>
  <w:footnote w:id="1">
    <w:p w14:paraId="07A7C141" w14:textId="77777777" w:rsidR="006947FE" w:rsidRDefault="006947FE" w:rsidP="006947FE">
      <w:pPr>
        <w:pStyle w:val="Voetnoottekst"/>
      </w:pPr>
      <w:r>
        <w:rPr>
          <w:rStyle w:val="Voetnootmarkering"/>
          <w:sz w:val="13"/>
          <w:szCs w:val="13"/>
        </w:rPr>
        <w:footnoteRef/>
      </w:r>
      <w:r>
        <w:t xml:space="preserve"> </w:t>
      </w:r>
      <w:r w:rsidRPr="00F81AE0">
        <w:rPr>
          <w:sz w:val="16"/>
          <w:szCs w:val="16"/>
        </w:rPr>
        <w:t>Staatsblad 2024, 189 | Overheid.nl &gt; Officiële bekendmakingen (officielebekendmakingen.nl).</w:t>
      </w:r>
    </w:p>
  </w:footnote>
  <w:footnote w:id="2">
    <w:p w14:paraId="2F82CB60" w14:textId="77777777" w:rsidR="00AA2A05" w:rsidRPr="00F81AE0" w:rsidRDefault="00AA2A05" w:rsidP="00AA2A05">
      <w:pPr>
        <w:pStyle w:val="Voetnoottekst"/>
        <w:rPr>
          <w:sz w:val="16"/>
          <w:szCs w:val="16"/>
        </w:rPr>
      </w:pPr>
      <w:r w:rsidRPr="00F81AE0">
        <w:rPr>
          <w:rStyle w:val="Voetnootmarkering"/>
          <w:sz w:val="16"/>
          <w:szCs w:val="16"/>
        </w:rPr>
        <w:footnoteRef/>
      </w:r>
      <w:r w:rsidRPr="00F81AE0">
        <w:rPr>
          <w:sz w:val="16"/>
          <w:szCs w:val="16"/>
        </w:rPr>
        <w:t xml:space="preserve"> Kamerstukken II, 2024-25, 25 424, nr. 721.</w:t>
      </w:r>
    </w:p>
  </w:footnote>
  <w:footnote w:id="3">
    <w:p w14:paraId="47C0DBA5" w14:textId="77777777" w:rsidR="00AA2A05" w:rsidRDefault="00AA2A05" w:rsidP="00AA2A05">
      <w:pPr>
        <w:pStyle w:val="Voetnoottekst"/>
      </w:pPr>
      <w:r w:rsidRPr="00F81AE0">
        <w:rPr>
          <w:rStyle w:val="Voetnootmarkering"/>
          <w:sz w:val="16"/>
          <w:szCs w:val="16"/>
        </w:rPr>
        <w:footnoteRef/>
      </w:r>
      <w:r w:rsidRPr="00F81AE0">
        <w:rPr>
          <w:sz w:val="16"/>
          <w:szCs w:val="16"/>
        </w:rPr>
        <w:t xml:space="preserve"> Kamerstukken II, 2023-24, 35754, nr. 16.</w:t>
      </w:r>
      <w:r>
        <w:rPr>
          <w:sz w:val="16"/>
          <w:szCs w:val="16"/>
        </w:rPr>
        <w:t xml:space="preserve"> </w:t>
      </w:r>
    </w:p>
  </w:footnote>
  <w:footnote w:id="4">
    <w:p w14:paraId="4CB72481" w14:textId="77777777" w:rsidR="00AA2A05" w:rsidRPr="00F81AE0" w:rsidRDefault="00AA2A05" w:rsidP="00AA2A05">
      <w:pPr>
        <w:pStyle w:val="Voetnoottekst"/>
        <w:rPr>
          <w:sz w:val="16"/>
          <w:szCs w:val="16"/>
        </w:rPr>
      </w:pPr>
      <w:r w:rsidRPr="00F81AE0">
        <w:rPr>
          <w:rStyle w:val="Voetnootmarkering"/>
          <w:sz w:val="16"/>
          <w:szCs w:val="16"/>
        </w:rPr>
        <w:footnoteRef/>
      </w:r>
      <w:r w:rsidRPr="00F81AE0">
        <w:rPr>
          <w:sz w:val="16"/>
          <w:szCs w:val="16"/>
        </w:rPr>
        <w:t xml:space="preserve"> Kamerstukken I/II, 2024-25, 25 424, nr. 721.</w:t>
      </w:r>
    </w:p>
  </w:footnote>
  <w:footnote w:id="5">
    <w:p w14:paraId="2900415B" w14:textId="77777777" w:rsidR="00AA2A05" w:rsidRPr="00F81AE0" w:rsidRDefault="00AA2A05" w:rsidP="00AA2A05">
      <w:pPr>
        <w:pStyle w:val="Voetnoottekst"/>
        <w:rPr>
          <w:sz w:val="16"/>
          <w:szCs w:val="16"/>
        </w:rPr>
      </w:pPr>
      <w:r w:rsidRPr="00F81AE0">
        <w:rPr>
          <w:rStyle w:val="Voetnootmarkering"/>
          <w:sz w:val="16"/>
          <w:szCs w:val="16"/>
        </w:rPr>
        <w:footnoteRef/>
      </w:r>
      <w:r w:rsidRPr="00F81AE0">
        <w:rPr>
          <w:sz w:val="16"/>
          <w:szCs w:val="16"/>
        </w:rPr>
        <w:t xml:space="preserve"> Kamerstukken I/II, 2024-25, 25 424, nr. 721.</w:t>
      </w:r>
    </w:p>
    <w:p w14:paraId="09D80765" w14:textId="77777777" w:rsidR="00AA2A05" w:rsidRDefault="00AA2A05" w:rsidP="00AA2A0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7EA9" w14:textId="77777777" w:rsidR="00526D69" w:rsidRDefault="005F6F0C">
    <w:r>
      <w:rPr>
        <w:noProof/>
      </w:rPr>
      <mc:AlternateContent>
        <mc:Choice Requires="wps">
          <w:drawing>
            <wp:anchor distT="0" distB="0" distL="0" distR="0" simplePos="0" relativeHeight="251652608" behindDoc="0" locked="1" layoutInCell="1" allowOverlap="1" wp14:anchorId="74826BBF" wp14:editId="4A6C6B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6960B0" w14:textId="77777777" w:rsidR="00526D69" w:rsidRDefault="00526D69">
                          <w:pPr>
                            <w:pStyle w:val="WitregelW1"/>
                          </w:pPr>
                        </w:p>
                        <w:p w14:paraId="4BAF113C" w14:textId="651434ED" w:rsidR="00526D69" w:rsidRDefault="005F6F0C">
                          <w:pPr>
                            <w:pStyle w:val="Referentiegegevensbold"/>
                          </w:pPr>
                          <w:r>
                            <w:t>On</w:t>
                          </w:r>
                          <w:r w:rsidR="00F81AE0">
                            <w:t>s kenmerk</w:t>
                          </w:r>
                        </w:p>
                        <w:p w14:paraId="163507B6" w14:textId="2B3CB1CC" w:rsidR="00526D69" w:rsidRDefault="00D93949">
                          <w:pPr>
                            <w:pStyle w:val="Referentiegegevens"/>
                          </w:pPr>
                          <w:r w:rsidRPr="00D93949">
                            <w:t>4083854-1081075-PG</w:t>
                          </w: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74826BB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6960B0" w14:textId="77777777" w:rsidR="00526D69" w:rsidRDefault="00526D69">
                    <w:pPr>
                      <w:pStyle w:val="WitregelW1"/>
                    </w:pPr>
                  </w:p>
                  <w:p w14:paraId="4BAF113C" w14:textId="651434ED" w:rsidR="00526D69" w:rsidRDefault="005F6F0C">
                    <w:pPr>
                      <w:pStyle w:val="Referentiegegevensbold"/>
                    </w:pPr>
                    <w:r>
                      <w:t>On</w:t>
                    </w:r>
                    <w:r w:rsidR="00F81AE0">
                      <w:t>s kenmerk</w:t>
                    </w:r>
                  </w:p>
                  <w:p w14:paraId="163507B6" w14:textId="2B3CB1CC" w:rsidR="00526D69" w:rsidRDefault="00D93949">
                    <w:pPr>
                      <w:pStyle w:val="Referentiegegevens"/>
                    </w:pPr>
                    <w:r w:rsidRPr="00D93949">
                      <w:t>4083854-1081075-PG</w:t>
                    </w: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C7578E1" wp14:editId="01AB2D6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7C57D5F" w14:textId="77777777" w:rsidR="00F92EC4" w:rsidRDefault="00F92EC4"/>
                      </w:txbxContent>
                    </wps:txbx>
                    <wps:bodyPr vert="horz" wrap="square" lIns="0" tIns="0" rIns="0" bIns="0" anchor="t" anchorCtr="0"/>
                  </wps:wsp>
                </a:graphicData>
              </a:graphic>
            </wp:anchor>
          </w:drawing>
        </mc:Choice>
        <mc:Fallback>
          <w:pict>
            <v:shape w14:anchorId="3C7578E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7C57D5F" w14:textId="77777777" w:rsidR="00F92EC4" w:rsidRDefault="00F92EC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F97DD8" wp14:editId="645D8E8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1D2AE6" w14:textId="21C62AA9" w:rsidR="00526D69" w:rsidRDefault="005F6F0C">
                          <w:pPr>
                            <w:pStyle w:val="Referentiegegevens"/>
                          </w:pPr>
                          <w:r>
                            <w:t xml:space="preserve">Pagina </w:t>
                          </w:r>
                          <w:r>
                            <w:fldChar w:fldCharType="begin"/>
                          </w:r>
                          <w:r>
                            <w:instrText>PAGE</w:instrText>
                          </w:r>
                          <w:r>
                            <w:fldChar w:fldCharType="separate"/>
                          </w:r>
                          <w:r w:rsidR="00BB1317">
                            <w:rPr>
                              <w:noProof/>
                            </w:rPr>
                            <w:t>2</w:t>
                          </w:r>
                          <w:r>
                            <w:fldChar w:fldCharType="end"/>
                          </w:r>
                          <w:r>
                            <w:t xml:space="preserve"> van </w:t>
                          </w:r>
                          <w:r>
                            <w:fldChar w:fldCharType="begin"/>
                          </w:r>
                          <w:r>
                            <w:instrText>NUMPAGES</w:instrText>
                          </w:r>
                          <w:r>
                            <w:fldChar w:fldCharType="separate"/>
                          </w:r>
                          <w:r w:rsidR="00BB1317">
                            <w:rPr>
                              <w:noProof/>
                            </w:rPr>
                            <w:t>1</w:t>
                          </w:r>
                          <w:r>
                            <w:fldChar w:fldCharType="end"/>
                          </w:r>
                        </w:p>
                      </w:txbxContent>
                    </wps:txbx>
                    <wps:bodyPr vert="horz" wrap="square" lIns="0" tIns="0" rIns="0" bIns="0" anchor="t" anchorCtr="0"/>
                  </wps:wsp>
                </a:graphicData>
              </a:graphic>
            </wp:anchor>
          </w:drawing>
        </mc:Choice>
        <mc:Fallback>
          <w:pict>
            <v:shape w14:anchorId="1EF97DD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41D2AE6" w14:textId="21C62AA9" w:rsidR="00526D69" w:rsidRDefault="005F6F0C">
                    <w:pPr>
                      <w:pStyle w:val="Referentiegegevens"/>
                    </w:pPr>
                    <w:r>
                      <w:t xml:space="preserve">Pagina </w:t>
                    </w:r>
                    <w:r>
                      <w:fldChar w:fldCharType="begin"/>
                    </w:r>
                    <w:r>
                      <w:instrText>PAGE</w:instrText>
                    </w:r>
                    <w:r>
                      <w:fldChar w:fldCharType="separate"/>
                    </w:r>
                    <w:r w:rsidR="00BB1317">
                      <w:rPr>
                        <w:noProof/>
                      </w:rPr>
                      <w:t>2</w:t>
                    </w:r>
                    <w:r>
                      <w:fldChar w:fldCharType="end"/>
                    </w:r>
                    <w:r>
                      <w:t xml:space="preserve"> van </w:t>
                    </w:r>
                    <w:r>
                      <w:fldChar w:fldCharType="begin"/>
                    </w:r>
                    <w:r>
                      <w:instrText>NUMPAGES</w:instrText>
                    </w:r>
                    <w:r>
                      <w:fldChar w:fldCharType="separate"/>
                    </w:r>
                    <w:r w:rsidR="00BB131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204F" w14:textId="77777777" w:rsidR="00526D69" w:rsidRDefault="005F6F0C">
    <w:pPr>
      <w:spacing w:after="6377" w:line="14" w:lineRule="exact"/>
    </w:pPr>
    <w:r>
      <w:rPr>
        <w:noProof/>
      </w:rPr>
      <mc:AlternateContent>
        <mc:Choice Requires="wps">
          <w:drawing>
            <wp:anchor distT="0" distB="0" distL="0" distR="0" simplePos="0" relativeHeight="251655680" behindDoc="0" locked="1" layoutInCell="1" allowOverlap="1" wp14:anchorId="7430BCD5" wp14:editId="0CC92CA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1172F9" w14:textId="77777777" w:rsidR="00D93949" w:rsidRDefault="005F6F0C">
                          <w:r>
                            <w:t xml:space="preserve">De Voorzitter van de Tweede Kamer </w:t>
                          </w:r>
                        </w:p>
                        <w:p w14:paraId="6DC6B27E" w14:textId="535B9935" w:rsidR="00526D69" w:rsidRDefault="005F6F0C">
                          <w:r>
                            <w:t>der Staten-Generaal</w:t>
                          </w:r>
                        </w:p>
                        <w:p w14:paraId="7ABA8DC5" w14:textId="77777777" w:rsidR="00526D69" w:rsidRDefault="005F6F0C">
                          <w:r>
                            <w:t xml:space="preserve">Postbus 20018 </w:t>
                          </w:r>
                        </w:p>
                        <w:p w14:paraId="61DDC476" w14:textId="77777777" w:rsidR="00526D69" w:rsidRDefault="005F6F0C">
                          <w:r>
                            <w:t>2500 EA  DEN HAAG</w:t>
                          </w:r>
                        </w:p>
                      </w:txbxContent>
                    </wps:txbx>
                    <wps:bodyPr vert="horz" wrap="square" lIns="0" tIns="0" rIns="0" bIns="0" anchor="t" anchorCtr="0"/>
                  </wps:wsp>
                </a:graphicData>
              </a:graphic>
            </wp:anchor>
          </w:drawing>
        </mc:Choice>
        <mc:Fallback>
          <w:pict>
            <v:shapetype w14:anchorId="7430BCD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C1172F9" w14:textId="77777777" w:rsidR="00D93949" w:rsidRDefault="005F6F0C">
                    <w:r>
                      <w:t xml:space="preserve">De Voorzitter van de Tweede Kamer </w:t>
                    </w:r>
                  </w:p>
                  <w:p w14:paraId="6DC6B27E" w14:textId="535B9935" w:rsidR="00526D69" w:rsidRDefault="005F6F0C">
                    <w:r>
                      <w:t>der Staten-Generaal</w:t>
                    </w:r>
                  </w:p>
                  <w:p w14:paraId="7ABA8DC5" w14:textId="77777777" w:rsidR="00526D69" w:rsidRDefault="005F6F0C">
                    <w:r>
                      <w:t xml:space="preserve">Postbus 20018 </w:t>
                    </w:r>
                  </w:p>
                  <w:p w14:paraId="61DDC476" w14:textId="77777777" w:rsidR="00526D69" w:rsidRDefault="005F6F0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C273C2" wp14:editId="6ADFADB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6D69" w14:paraId="6C4A90C6" w14:textId="77777777">
                            <w:trPr>
                              <w:trHeight w:val="240"/>
                            </w:trPr>
                            <w:tc>
                              <w:tcPr>
                                <w:tcW w:w="1140" w:type="dxa"/>
                              </w:tcPr>
                              <w:p w14:paraId="4DAC161C" w14:textId="77777777" w:rsidR="00526D69" w:rsidRDefault="005F6F0C">
                                <w:r>
                                  <w:t>Datum</w:t>
                                </w:r>
                              </w:p>
                            </w:tc>
                            <w:tc>
                              <w:tcPr>
                                <w:tcW w:w="5918" w:type="dxa"/>
                              </w:tcPr>
                              <w:p w14:paraId="5DD916BF" w14:textId="4C554202" w:rsidR="00526D69" w:rsidRDefault="005F6F0C">
                                <w:r>
                                  <w:t>7 april 2025</w:t>
                                </w:r>
                              </w:p>
                            </w:tc>
                          </w:tr>
                          <w:tr w:rsidR="00526D69" w14:paraId="023E94C0" w14:textId="77777777">
                            <w:trPr>
                              <w:trHeight w:val="240"/>
                            </w:trPr>
                            <w:tc>
                              <w:tcPr>
                                <w:tcW w:w="1140" w:type="dxa"/>
                              </w:tcPr>
                              <w:p w14:paraId="03A0F1A5" w14:textId="77777777" w:rsidR="00526D69" w:rsidRDefault="005F6F0C">
                                <w:r>
                                  <w:t>Betreft</w:t>
                                </w:r>
                              </w:p>
                            </w:tc>
                            <w:tc>
                              <w:tcPr>
                                <w:tcW w:w="5918" w:type="dxa"/>
                              </w:tcPr>
                              <w:p w14:paraId="50630834" w14:textId="77777777" w:rsidR="00526D69" w:rsidRDefault="005F6F0C">
                                <w:r>
                                  <w:t xml:space="preserve">Stand van zaken Wet integrale </w:t>
                                </w:r>
                                <w:r>
                                  <w:t>suïcidepreventie</w:t>
                                </w:r>
                              </w:p>
                            </w:tc>
                          </w:tr>
                        </w:tbl>
                        <w:p w14:paraId="35DD45C5" w14:textId="77777777" w:rsidR="00F92EC4" w:rsidRDefault="00F92EC4"/>
                      </w:txbxContent>
                    </wps:txbx>
                    <wps:bodyPr vert="horz" wrap="square" lIns="0" tIns="0" rIns="0" bIns="0" anchor="t" anchorCtr="0"/>
                  </wps:wsp>
                </a:graphicData>
              </a:graphic>
            </wp:anchor>
          </w:drawing>
        </mc:Choice>
        <mc:Fallback>
          <w:pict>
            <v:shape w14:anchorId="1CC273C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6D69" w14:paraId="6C4A90C6" w14:textId="77777777">
                      <w:trPr>
                        <w:trHeight w:val="240"/>
                      </w:trPr>
                      <w:tc>
                        <w:tcPr>
                          <w:tcW w:w="1140" w:type="dxa"/>
                        </w:tcPr>
                        <w:p w14:paraId="4DAC161C" w14:textId="77777777" w:rsidR="00526D69" w:rsidRDefault="005F6F0C">
                          <w:r>
                            <w:t>Datum</w:t>
                          </w:r>
                        </w:p>
                      </w:tc>
                      <w:tc>
                        <w:tcPr>
                          <w:tcW w:w="5918" w:type="dxa"/>
                        </w:tcPr>
                        <w:p w14:paraId="5DD916BF" w14:textId="4C554202" w:rsidR="00526D69" w:rsidRDefault="005F6F0C">
                          <w:r>
                            <w:t>7 april 2025</w:t>
                          </w:r>
                        </w:p>
                      </w:tc>
                    </w:tr>
                    <w:tr w:rsidR="00526D69" w14:paraId="023E94C0" w14:textId="77777777">
                      <w:trPr>
                        <w:trHeight w:val="240"/>
                      </w:trPr>
                      <w:tc>
                        <w:tcPr>
                          <w:tcW w:w="1140" w:type="dxa"/>
                        </w:tcPr>
                        <w:p w14:paraId="03A0F1A5" w14:textId="77777777" w:rsidR="00526D69" w:rsidRDefault="005F6F0C">
                          <w:r>
                            <w:t>Betreft</w:t>
                          </w:r>
                        </w:p>
                      </w:tc>
                      <w:tc>
                        <w:tcPr>
                          <w:tcW w:w="5918" w:type="dxa"/>
                        </w:tcPr>
                        <w:p w14:paraId="50630834" w14:textId="77777777" w:rsidR="00526D69" w:rsidRDefault="005F6F0C">
                          <w:r>
                            <w:t xml:space="preserve">Stand van zaken Wet integrale </w:t>
                          </w:r>
                          <w:r>
                            <w:t>suïcidepreventie</w:t>
                          </w:r>
                        </w:p>
                      </w:tc>
                    </w:tr>
                  </w:tbl>
                  <w:p w14:paraId="35DD45C5" w14:textId="77777777" w:rsidR="00F92EC4" w:rsidRDefault="00F92EC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21765CD" wp14:editId="76A91EB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90ED25" w14:textId="77777777" w:rsidR="00526D69" w:rsidRDefault="00526D69">
                          <w:pPr>
                            <w:pStyle w:val="WitregelW1"/>
                          </w:pPr>
                        </w:p>
                        <w:p w14:paraId="03E6858D" w14:textId="77777777" w:rsidR="00526D69" w:rsidRPr="00F81AE0" w:rsidRDefault="005F6F0C">
                          <w:pPr>
                            <w:pStyle w:val="Referentiegegevens"/>
                            <w:rPr>
                              <w:lang w:val="de-DE"/>
                            </w:rPr>
                          </w:pPr>
                          <w:proofErr w:type="spellStart"/>
                          <w:r w:rsidRPr="00F81AE0">
                            <w:rPr>
                              <w:lang w:val="de-DE"/>
                            </w:rPr>
                            <w:t>Parnassusplein</w:t>
                          </w:r>
                          <w:proofErr w:type="spellEnd"/>
                          <w:r w:rsidRPr="00F81AE0">
                            <w:rPr>
                              <w:lang w:val="de-DE"/>
                            </w:rPr>
                            <w:t xml:space="preserve"> 5</w:t>
                          </w:r>
                        </w:p>
                        <w:p w14:paraId="3D9E3549" w14:textId="77777777" w:rsidR="00526D69" w:rsidRPr="00F81AE0" w:rsidRDefault="005F6F0C">
                          <w:pPr>
                            <w:pStyle w:val="Referentiegegevens"/>
                            <w:rPr>
                              <w:lang w:val="de-DE"/>
                            </w:rPr>
                          </w:pPr>
                          <w:r w:rsidRPr="00F81AE0">
                            <w:rPr>
                              <w:lang w:val="de-DE"/>
                            </w:rPr>
                            <w:t>2511 VX  Den Haag</w:t>
                          </w:r>
                        </w:p>
                        <w:p w14:paraId="796EFACC" w14:textId="77777777" w:rsidR="00526D69" w:rsidRPr="00F81AE0" w:rsidRDefault="005F6F0C">
                          <w:pPr>
                            <w:pStyle w:val="Referentiegegevens"/>
                            <w:rPr>
                              <w:lang w:val="de-DE"/>
                            </w:rPr>
                          </w:pPr>
                          <w:r w:rsidRPr="00F81AE0">
                            <w:rPr>
                              <w:lang w:val="de-DE"/>
                            </w:rPr>
                            <w:t>Postbus 20350</w:t>
                          </w:r>
                        </w:p>
                        <w:p w14:paraId="319856AD" w14:textId="77777777" w:rsidR="00526D69" w:rsidRPr="00F81AE0" w:rsidRDefault="005F6F0C">
                          <w:pPr>
                            <w:pStyle w:val="Referentiegegevens"/>
                            <w:rPr>
                              <w:lang w:val="de-DE"/>
                            </w:rPr>
                          </w:pPr>
                          <w:r w:rsidRPr="00F81AE0">
                            <w:rPr>
                              <w:lang w:val="de-DE"/>
                            </w:rPr>
                            <w:t>2500 EJ  Den Haag</w:t>
                          </w:r>
                        </w:p>
                        <w:p w14:paraId="4A2DF775" w14:textId="416FBC1A" w:rsidR="00526D69" w:rsidRPr="00F81AE0" w:rsidRDefault="005F6F0C" w:rsidP="00F81AE0">
                          <w:pPr>
                            <w:pStyle w:val="Referentiegegevens"/>
                            <w:rPr>
                              <w:lang w:val="de-DE"/>
                            </w:rPr>
                          </w:pPr>
                          <w:hyperlink r:id="rId1" w:history="1">
                            <w:r w:rsidR="00F81AE0" w:rsidRPr="00F81AE0">
                              <w:rPr>
                                <w:rStyle w:val="Hyperlink"/>
                                <w:lang w:val="de-DE"/>
                              </w:rPr>
                              <w:t>www.rijksoverheid.nl</w:t>
                            </w:r>
                          </w:hyperlink>
                        </w:p>
                        <w:p w14:paraId="717A732E" w14:textId="77777777" w:rsidR="00F81AE0" w:rsidRPr="00F81AE0" w:rsidRDefault="00F81AE0" w:rsidP="00F81AE0">
                          <w:pPr>
                            <w:rPr>
                              <w:sz w:val="13"/>
                              <w:szCs w:val="13"/>
                              <w:lang w:val="de-DE"/>
                            </w:rPr>
                          </w:pPr>
                        </w:p>
                        <w:p w14:paraId="10E52BFC" w14:textId="77777777" w:rsidR="00F81AE0" w:rsidRPr="00F81AE0" w:rsidRDefault="00F81AE0" w:rsidP="00F81AE0">
                          <w:pPr>
                            <w:rPr>
                              <w:sz w:val="13"/>
                              <w:szCs w:val="13"/>
                              <w:lang w:val="de-DE"/>
                            </w:rPr>
                          </w:pPr>
                        </w:p>
                        <w:p w14:paraId="607B1626" w14:textId="75165C5F" w:rsidR="00526D69" w:rsidRPr="00F81AE0" w:rsidRDefault="005F6F0C">
                          <w:pPr>
                            <w:pStyle w:val="Referentiegegevensbold"/>
                          </w:pPr>
                          <w:r w:rsidRPr="00F81AE0">
                            <w:t>On</w:t>
                          </w:r>
                          <w:r w:rsidR="00F81AE0">
                            <w:t>s kenmerk</w:t>
                          </w:r>
                        </w:p>
                        <w:p w14:paraId="42CF6FF1" w14:textId="77777777" w:rsidR="00F81AE0" w:rsidRPr="00F81AE0" w:rsidRDefault="00D93949">
                          <w:pPr>
                            <w:pStyle w:val="Referentiegegevens"/>
                          </w:pPr>
                          <w:r w:rsidRPr="00F81AE0">
                            <w:t>4083854-1081075-PG</w:t>
                          </w:r>
                        </w:p>
                        <w:p w14:paraId="2A807A17" w14:textId="77777777" w:rsidR="00F81AE0" w:rsidRPr="00F81AE0" w:rsidRDefault="00F81AE0">
                          <w:pPr>
                            <w:pStyle w:val="Referentiegegevens"/>
                          </w:pPr>
                        </w:p>
                        <w:p w14:paraId="4758FD5B" w14:textId="77777777" w:rsidR="00F81AE0" w:rsidRPr="00F81AE0" w:rsidRDefault="00F81AE0">
                          <w:pPr>
                            <w:pStyle w:val="Referentiegegevens"/>
                            <w:rPr>
                              <w:b/>
                              <w:bCs/>
                            </w:rPr>
                          </w:pPr>
                          <w:r w:rsidRPr="00F81AE0">
                            <w:rPr>
                              <w:b/>
                              <w:bCs/>
                            </w:rPr>
                            <w:t>Bijlage</w:t>
                          </w:r>
                        </w:p>
                        <w:p w14:paraId="75A0DD87" w14:textId="77777777" w:rsidR="00F81AE0" w:rsidRPr="00F81AE0" w:rsidRDefault="00F81AE0">
                          <w:pPr>
                            <w:pStyle w:val="Referentiegegevens"/>
                          </w:pPr>
                          <w:r w:rsidRPr="00F81AE0">
                            <w:t xml:space="preserve">- </w:t>
                          </w:r>
                        </w:p>
                        <w:p w14:paraId="1EEDCC30" w14:textId="77777777" w:rsidR="00F81AE0" w:rsidRDefault="00F81AE0" w:rsidP="00F81AE0"/>
                        <w:p w14:paraId="73255092" w14:textId="77777777" w:rsidR="00F81AE0" w:rsidRPr="00F81AE0" w:rsidRDefault="00F81AE0" w:rsidP="00F81AE0"/>
                        <w:p w14:paraId="7665C0F7" w14:textId="0BDF6BE4" w:rsidR="00F81AE0" w:rsidRPr="00F81AE0" w:rsidRDefault="00F81AE0" w:rsidP="00F81AE0">
                          <w:pPr>
                            <w:pStyle w:val="Afzendgegevens"/>
                            <w:rPr>
                              <w:i/>
                              <w:szCs w:val="13"/>
                            </w:rPr>
                          </w:pPr>
                          <w:r w:rsidRPr="00F81AE0">
                            <w:rPr>
                              <w:i/>
                              <w:szCs w:val="13"/>
                            </w:rPr>
                            <w:t>Correspondentie uitsluitend richten aan het retouradres met vermelding van de datum en het kenmerk van deze brief.</w:t>
                          </w:r>
                        </w:p>
                        <w:p w14:paraId="6D0D970E" w14:textId="3B249FD9" w:rsidR="00526D69" w:rsidRDefault="00D93949">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221765C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590ED25" w14:textId="77777777" w:rsidR="00526D69" w:rsidRDefault="00526D69">
                    <w:pPr>
                      <w:pStyle w:val="WitregelW1"/>
                    </w:pPr>
                  </w:p>
                  <w:p w14:paraId="03E6858D" w14:textId="77777777" w:rsidR="00526D69" w:rsidRPr="00F81AE0" w:rsidRDefault="005F6F0C">
                    <w:pPr>
                      <w:pStyle w:val="Referentiegegevens"/>
                      <w:rPr>
                        <w:lang w:val="de-DE"/>
                      </w:rPr>
                    </w:pPr>
                    <w:proofErr w:type="spellStart"/>
                    <w:r w:rsidRPr="00F81AE0">
                      <w:rPr>
                        <w:lang w:val="de-DE"/>
                      </w:rPr>
                      <w:t>Parnassusplein</w:t>
                    </w:r>
                    <w:proofErr w:type="spellEnd"/>
                    <w:r w:rsidRPr="00F81AE0">
                      <w:rPr>
                        <w:lang w:val="de-DE"/>
                      </w:rPr>
                      <w:t xml:space="preserve"> 5</w:t>
                    </w:r>
                  </w:p>
                  <w:p w14:paraId="3D9E3549" w14:textId="77777777" w:rsidR="00526D69" w:rsidRPr="00F81AE0" w:rsidRDefault="005F6F0C">
                    <w:pPr>
                      <w:pStyle w:val="Referentiegegevens"/>
                      <w:rPr>
                        <w:lang w:val="de-DE"/>
                      </w:rPr>
                    </w:pPr>
                    <w:r w:rsidRPr="00F81AE0">
                      <w:rPr>
                        <w:lang w:val="de-DE"/>
                      </w:rPr>
                      <w:t>2511 VX  Den Haag</w:t>
                    </w:r>
                  </w:p>
                  <w:p w14:paraId="796EFACC" w14:textId="77777777" w:rsidR="00526D69" w:rsidRPr="00F81AE0" w:rsidRDefault="005F6F0C">
                    <w:pPr>
                      <w:pStyle w:val="Referentiegegevens"/>
                      <w:rPr>
                        <w:lang w:val="de-DE"/>
                      </w:rPr>
                    </w:pPr>
                    <w:r w:rsidRPr="00F81AE0">
                      <w:rPr>
                        <w:lang w:val="de-DE"/>
                      </w:rPr>
                      <w:t>Postbus 20350</w:t>
                    </w:r>
                  </w:p>
                  <w:p w14:paraId="319856AD" w14:textId="77777777" w:rsidR="00526D69" w:rsidRPr="00F81AE0" w:rsidRDefault="005F6F0C">
                    <w:pPr>
                      <w:pStyle w:val="Referentiegegevens"/>
                      <w:rPr>
                        <w:lang w:val="de-DE"/>
                      </w:rPr>
                    </w:pPr>
                    <w:r w:rsidRPr="00F81AE0">
                      <w:rPr>
                        <w:lang w:val="de-DE"/>
                      </w:rPr>
                      <w:t>2500 EJ  Den Haag</w:t>
                    </w:r>
                  </w:p>
                  <w:p w14:paraId="4A2DF775" w14:textId="416FBC1A" w:rsidR="00526D69" w:rsidRPr="00F81AE0" w:rsidRDefault="005F6F0C" w:rsidP="00F81AE0">
                    <w:pPr>
                      <w:pStyle w:val="Referentiegegevens"/>
                      <w:rPr>
                        <w:lang w:val="de-DE"/>
                      </w:rPr>
                    </w:pPr>
                    <w:hyperlink r:id="rId2" w:history="1">
                      <w:r w:rsidR="00F81AE0" w:rsidRPr="00F81AE0">
                        <w:rPr>
                          <w:rStyle w:val="Hyperlink"/>
                          <w:lang w:val="de-DE"/>
                        </w:rPr>
                        <w:t>www.rijksoverheid.nl</w:t>
                      </w:r>
                    </w:hyperlink>
                  </w:p>
                  <w:p w14:paraId="717A732E" w14:textId="77777777" w:rsidR="00F81AE0" w:rsidRPr="00F81AE0" w:rsidRDefault="00F81AE0" w:rsidP="00F81AE0">
                    <w:pPr>
                      <w:rPr>
                        <w:sz w:val="13"/>
                        <w:szCs w:val="13"/>
                        <w:lang w:val="de-DE"/>
                      </w:rPr>
                    </w:pPr>
                  </w:p>
                  <w:p w14:paraId="10E52BFC" w14:textId="77777777" w:rsidR="00F81AE0" w:rsidRPr="00F81AE0" w:rsidRDefault="00F81AE0" w:rsidP="00F81AE0">
                    <w:pPr>
                      <w:rPr>
                        <w:sz w:val="13"/>
                        <w:szCs w:val="13"/>
                        <w:lang w:val="de-DE"/>
                      </w:rPr>
                    </w:pPr>
                  </w:p>
                  <w:p w14:paraId="607B1626" w14:textId="75165C5F" w:rsidR="00526D69" w:rsidRPr="00F81AE0" w:rsidRDefault="005F6F0C">
                    <w:pPr>
                      <w:pStyle w:val="Referentiegegevensbold"/>
                    </w:pPr>
                    <w:r w:rsidRPr="00F81AE0">
                      <w:t>On</w:t>
                    </w:r>
                    <w:r w:rsidR="00F81AE0">
                      <w:t>s kenmerk</w:t>
                    </w:r>
                  </w:p>
                  <w:p w14:paraId="42CF6FF1" w14:textId="77777777" w:rsidR="00F81AE0" w:rsidRPr="00F81AE0" w:rsidRDefault="00D93949">
                    <w:pPr>
                      <w:pStyle w:val="Referentiegegevens"/>
                    </w:pPr>
                    <w:r w:rsidRPr="00F81AE0">
                      <w:t>4083854-1081075-PG</w:t>
                    </w:r>
                  </w:p>
                  <w:p w14:paraId="2A807A17" w14:textId="77777777" w:rsidR="00F81AE0" w:rsidRPr="00F81AE0" w:rsidRDefault="00F81AE0">
                    <w:pPr>
                      <w:pStyle w:val="Referentiegegevens"/>
                    </w:pPr>
                  </w:p>
                  <w:p w14:paraId="4758FD5B" w14:textId="77777777" w:rsidR="00F81AE0" w:rsidRPr="00F81AE0" w:rsidRDefault="00F81AE0">
                    <w:pPr>
                      <w:pStyle w:val="Referentiegegevens"/>
                      <w:rPr>
                        <w:b/>
                        <w:bCs/>
                      </w:rPr>
                    </w:pPr>
                    <w:r w:rsidRPr="00F81AE0">
                      <w:rPr>
                        <w:b/>
                        <w:bCs/>
                      </w:rPr>
                      <w:t>Bijlage</w:t>
                    </w:r>
                  </w:p>
                  <w:p w14:paraId="75A0DD87" w14:textId="77777777" w:rsidR="00F81AE0" w:rsidRPr="00F81AE0" w:rsidRDefault="00F81AE0">
                    <w:pPr>
                      <w:pStyle w:val="Referentiegegevens"/>
                    </w:pPr>
                    <w:r w:rsidRPr="00F81AE0">
                      <w:t xml:space="preserve">- </w:t>
                    </w:r>
                  </w:p>
                  <w:p w14:paraId="1EEDCC30" w14:textId="77777777" w:rsidR="00F81AE0" w:rsidRDefault="00F81AE0" w:rsidP="00F81AE0"/>
                  <w:p w14:paraId="73255092" w14:textId="77777777" w:rsidR="00F81AE0" w:rsidRPr="00F81AE0" w:rsidRDefault="00F81AE0" w:rsidP="00F81AE0"/>
                  <w:p w14:paraId="7665C0F7" w14:textId="0BDF6BE4" w:rsidR="00F81AE0" w:rsidRPr="00F81AE0" w:rsidRDefault="00F81AE0" w:rsidP="00F81AE0">
                    <w:pPr>
                      <w:pStyle w:val="Afzendgegevens"/>
                      <w:rPr>
                        <w:i/>
                        <w:szCs w:val="13"/>
                      </w:rPr>
                    </w:pPr>
                    <w:r w:rsidRPr="00F81AE0">
                      <w:rPr>
                        <w:i/>
                        <w:szCs w:val="13"/>
                      </w:rPr>
                      <w:t>Correspondentie uitsluitend richten aan het retouradres met vermelding van de datum en het kenmerk van deze brief.</w:t>
                    </w:r>
                  </w:p>
                  <w:p w14:paraId="6D0D970E" w14:textId="3B249FD9" w:rsidR="00526D69" w:rsidRDefault="00D93949">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10D64D8" wp14:editId="09E29C3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6B7AED" w14:textId="77777777" w:rsidR="00F92EC4" w:rsidRDefault="00F92EC4"/>
                      </w:txbxContent>
                    </wps:txbx>
                    <wps:bodyPr vert="horz" wrap="square" lIns="0" tIns="0" rIns="0" bIns="0" anchor="t" anchorCtr="0"/>
                  </wps:wsp>
                </a:graphicData>
              </a:graphic>
            </wp:anchor>
          </w:drawing>
        </mc:Choice>
        <mc:Fallback>
          <w:pict>
            <v:shape w14:anchorId="510D64D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A6B7AED" w14:textId="77777777" w:rsidR="00F92EC4" w:rsidRDefault="00F92EC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58EE8F4" wp14:editId="668BBAB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A01259" w14:textId="77777777" w:rsidR="00526D69" w:rsidRDefault="005F6F0C">
                          <w:pPr>
                            <w:pStyle w:val="Referentiegegevens"/>
                          </w:pPr>
                          <w:r>
                            <w:t xml:space="preserve">Pagina </w:t>
                          </w:r>
                          <w:r>
                            <w:fldChar w:fldCharType="begin"/>
                          </w:r>
                          <w:r>
                            <w:instrText>PAGE</w:instrText>
                          </w:r>
                          <w:r>
                            <w:fldChar w:fldCharType="separate"/>
                          </w:r>
                          <w:r w:rsidR="00BB1317">
                            <w:rPr>
                              <w:noProof/>
                            </w:rPr>
                            <w:t>1</w:t>
                          </w:r>
                          <w:r>
                            <w:fldChar w:fldCharType="end"/>
                          </w:r>
                          <w:r>
                            <w:t xml:space="preserve"> van </w:t>
                          </w:r>
                          <w:r>
                            <w:fldChar w:fldCharType="begin"/>
                          </w:r>
                          <w:r>
                            <w:instrText>NUMPAGES</w:instrText>
                          </w:r>
                          <w:r>
                            <w:fldChar w:fldCharType="separate"/>
                          </w:r>
                          <w:r w:rsidR="00BB1317">
                            <w:rPr>
                              <w:noProof/>
                            </w:rPr>
                            <w:t>1</w:t>
                          </w:r>
                          <w:r>
                            <w:fldChar w:fldCharType="end"/>
                          </w:r>
                        </w:p>
                      </w:txbxContent>
                    </wps:txbx>
                    <wps:bodyPr vert="horz" wrap="square" lIns="0" tIns="0" rIns="0" bIns="0" anchor="t" anchorCtr="0"/>
                  </wps:wsp>
                </a:graphicData>
              </a:graphic>
            </wp:anchor>
          </w:drawing>
        </mc:Choice>
        <mc:Fallback>
          <w:pict>
            <v:shape w14:anchorId="558EE8F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AA01259" w14:textId="77777777" w:rsidR="00526D69" w:rsidRDefault="005F6F0C">
                    <w:pPr>
                      <w:pStyle w:val="Referentiegegevens"/>
                    </w:pPr>
                    <w:r>
                      <w:t xml:space="preserve">Pagina </w:t>
                    </w:r>
                    <w:r>
                      <w:fldChar w:fldCharType="begin"/>
                    </w:r>
                    <w:r>
                      <w:instrText>PAGE</w:instrText>
                    </w:r>
                    <w:r>
                      <w:fldChar w:fldCharType="separate"/>
                    </w:r>
                    <w:r w:rsidR="00BB1317">
                      <w:rPr>
                        <w:noProof/>
                      </w:rPr>
                      <w:t>1</w:t>
                    </w:r>
                    <w:r>
                      <w:fldChar w:fldCharType="end"/>
                    </w:r>
                    <w:r>
                      <w:t xml:space="preserve"> van </w:t>
                    </w:r>
                    <w:r>
                      <w:fldChar w:fldCharType="begin"/>
                    </w:r>
                    <w:r>
                      <w:instrText>NUMPAGES</w:instrText>
                    </w:r>
                    <w:r>
                      <w:fldChar w:fldCharType="separate"/>
                    </w:r>
                    <w:r w:rsidR="00BB13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871C22" wp14:editId="6F4EFE6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D7BC60" w14:textId="14ACF71A" w:rsidR="00526D69" w:rsidRDefault="00526D69">
                          <w:pPr>
                            <w:spacing w:line="240" w:lineRule="auto"/>
                          </w:pPr>
                        </w:p>
                      </w:txbxContent>
                    </wps:txbx>
                    <wps:bodyPr vert="horz" wrap="square" lIns="0" tIns="0" rIns="0" bIns="0" anchor="t" anchorCtr="0"/>
                  </wps:wsp>
                </a:graphicData>
              </a:graphic>
            </wp:anchor>
          </w:drawing>
        </mc:Choice>
        <mc:Fallback>
          <w:pict>
            <v:shape w14:anchorId="19871C2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6D7BC60" w14:textId="14ACF71A" w:rsidR="00526D69" w:rsidRDefault="00526D6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483464F" wp14:editId="7B2D0C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17FB29" w14:textId="77777777" w:rsidR="00526D69" w:rsidRDefault="005F6F0C">
                          <w:pPr>
                            <w:spacing w:line="240" w:lineRule="auto"/>
                          </w:pPr>
                          <w:r>
                            <w:rPr>
                              <w:noProof/>
                            </w:rPr>
                            <w:drawing>
                              <wp:inline distT="0" distB="0" distL="0" distR="0" wp14:anchorId="2EE9347C" wp14:editId="438F4F5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83464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917FB29" w14:textId="77777777" w:rsidR="00526D69" w:rsidRDefault="005F6F0C">
                    <w:pPr>
                      <w:spacing w:line="240" w:lineRule="auto"/>
                    </w:pPr>
                    <w:r>
                      <w:rPr>
                        <w:noProof/>
                      </w:rPr>
                      <w:drawing>
                        <wp:inline distT="0" distB="0" distL="0" distR="0" wp14:anchorId="2EE9347C" wp14:editId="438F4F5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A530454" wp14:editId="2DD9CB2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176048" w14:textId="77777777" w:rsidR="00526D69" w:rsidRDefault="005F6F0C">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0A53045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F176048" w14:textId="77777777" w:rsidR="00526D69" w:rsidRDefault="005F6F0C">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1E0EF"/>
    <w:multiLevelType w:val="multilevel"/>
    <w:tmpl w:val="C59BCD0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5B8DFDE"/>
    <w:multiLevelType w:val="multilevel"/>
    <w:tmpl w:val="E97D37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C38A76A"/>
    <w:multiLevelType w:val="multilevel"/>
    <w:tmpl w:val="0D1509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2B1B39C"/>
    <w:multiLevelType w:val="multilevel"/>
    <w:tmpl w:val="6B14697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F38D9"/>
    <w:multiLevelType w:val="hybridMultilevel"/>
    <w:tmpl w:val="65502970"/>
    <w:lvl w:ilvl="0" w:tplc="C20CD2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3C3E7B"/>
    <w:multiLevelType w:val="hybridMultilevel"/>
    <w:tmpl w:val="5ADE7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7B91A3A"/>
    <w:multiLevelType w:val="hybridMultilevel"/>
    <w:tmpl w:val="A3B6F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0D5AAB"/>
    <w:multiLevelType w:val="multilevel"/>
    <w:tmpl w:val="37B40B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28068230">
    <w:abstractNumId w:val="0"/>
  </w:num>
  <w:num w:numId="2" w16cid:durableId="1211917323">
    <w:abstractNumId w:val="7"/>
  </w:num>
  <w:num w:numId="3" w16cid:durableId="1586037002">
    <w:abstractNumId w:val="2"/>
  </w:num>
  <w:num w:numId="4" w16cid:durableId="281305007">
    <w:abstractNumId w:val="3"/>
  </w:num>
  <w:num w:numId="5" w16cid:durableId="1417357870">
    <w:abstractNumId w:val="1"/>
  </w:num>
  <w:num w:numId="6" w16cid:durableId="2090468230">
    <w:abstractNumId w:val="4"/>
  </w:num>
  <w:num w:numId="7" w16cid:durableId="2082634734">
    <w:abstractNumId w:val="6"/>
  </w:num>
  <w:num w:numId="8" w16cid:durableId="424225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17"/>
    <w:rsid w:val="00077567"/>
    <w:rsid w:val="000E50CB"/>
    <w:rsid w:val="0010019E"/>
    <w:rsid w:val="0010637D"/>
    <w:rsid w:val="00164AC5"/>
    <w:rsid w:val="00175FAB"/>
    <w:rsid w:val="001E6909"/>
    <w:rsid w:val="00252BCC"/>
    <w:rsid w:val="00294A17"/>
    <w:rsid w:val="003D636B"/>
    <w:rsid w:val="004A2594"/>
    <w:rsid w:val="00526D69"/>
    <w:rsid w:val="005D7EE2"/>
    <w:rsid w:val="005F6F0C"/>
    <w:rsid w:val="00651490"/>
    <w:rsid w:val="00656CFB"/>
    <w:rsid w:val="006947FE"/>
    <w:rsid w:val="006A3917"/>
    <w:rsid w:val="00701DB6"/>
    <w:rsid w:val="0075742B"/>
    <w:rsid w:val="007A3AF2"/>
    <w:rsid w:val="007F41A8"/>
    <w:rsid w:val="00890DE1"/>
    <w:rsid w:val="00932D6C"/>
    <w:rsid w:val="009F2C95"/>
    <w:rsid w:val="00A12576"/>
    <w:rsid w:val="00A14AA0"/>
    <w:rsid w:val="00A16280"/>
    <w:rsid w:val="00A763B6"/>
    <w:rsid w:val="00AA2A05"/>
    <w:rsid w:val="00AA7D66"/>
    <w:rsid w:val="00AD48FE"/>
    <w:rsid w:val="00B17A63"/>
    <w:rsid w:val="00B27B74"/>
    <w:rsid w:val="00BB1317"/>
    <w:rsid w:val="00BD3E34"/>
    <w:rsid w:val="00C125E3"/>
    <w:rsid w:val="00C52776"/>
    <w:rsid w:val="00CA66CC"/>
    <w:rsid w:val="00CD59D0"/>
    <w:rsid w:val="00D12D2A"/>
    <w:rsid w:val="00D6149B"/>
    <w:rsid w:val="00D93949"/>
    <w:rsid w:val="00E00A97"/>
    <w:rsid w:val="00E06C23"/>
    <w:rsid w:val="00EC4B57"/>
    <w:rsid w:val="00F81AE0"/>
    <w:rsid w:val="00F90D9E"/>
    <w:rsid w:val="00F92EC4"/>
    <w:rsid w:val="00FD017C"/>
    <w:rsid w:val="00FD04A0"/>
    <w:rsid w:val="00FE7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C73E"/>
  <w15:docId w15:val="{A18E99F6-B2C3-4D76-AC8A-12DED80D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A05"/>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link w:val="LijstalineaChar"/>
    <w:uiPriority w:val="34"/>
    <w:qFormat/>
    <w:rsid w:val="00BB1317"/>
    <w:pPr>
      <w:ind w:left="720"/>
      <w:contextualSpacing/>
    </w:pPr>
  </w:style>
  <w:style w:type="character" w:styleId="Verwijzingopmerking">
    <w:name w:val="annotation reference"/>
    <w:basedOn w:val="Standaardalinea-lettertype"/>
    <w:uiPriority w:val="99"/>
    <w:semiHidden/>
    <w:unhideWhenUsed/>
    <w:rsid w:val="00BB1317"/>
    <w:rPr>
      <w:sz w:val="16"/>
      <w:szCs w:val="16"/>
    </w:rPr>
  </w:style>
  <w:style w:type="paragraph" w:styleId="Tekstopmerking">
    <w:name w:val="annotation text"/>
    <w:basedOn w:val="Standaard"/>
    <w:link w:val="TekstopmerkingChar"/>
    <w:uiPriority w:val="99"/>
    <w:unhideWhenUsed/>
    <w:rsid w:val="00BB1317"/>
    <w:pPr>
      <w:spacing w:line="240" w:lineRule="auto"/>
    </w:pPr>
    <w:rPr>
      <w:sz w:val="20"/>
      <w:szCs w:val="20"/>
    </w:rPr>
  </w:style>
  <w:style w:type="character" w:customStyle="1" w:styleId="TekstopmerkingChar">
    <w:name w:val="Tekst opmerking Char"/>
    <w:basedOn w:val="Standaardalinea-lettertype"/>
    <w:link w:val="Tekstopmerking"/>
    <w:uiPriority w:val="99"/>
    <w:rsid w:val="00BB1317"/>
    <w:rPr>
      <w:rFonts w:ascii="Verdana" w:hAnsi="Verdana"/>
      <w:color w:val="000000"/>
    </w:rPr>
  </w:style>
  <w:style w:type="character" w:customStyle="1" w:styleId="LijstalineaChar">
    <w:name w:val="Lijstalinea Char"/>
    <w:basedOn w:val="Standaardalinea-lettertype"/>
    <w:link w:val="Lijstalinea"/>
    <w:uiPriority w:val="34"/>
    <w:locked/>
    <w:rsid w:val="00BB1317"/>
    <w:rPr>
      <w:rFonts w:ascii="Verdana" w:hAnsi="Verdana"/>
      <w:color w:val="000000"/>
      <w:sz w:val="18"/>
      <w:szCs w:val="18"/>
    </w:rPr>
  </w:style>
  <w:style w:type="paragraph" w:styleId="Voetnoottekst">
    <w:name w:val="footnote text"/>
    <w:basedOn w:val="Standaard"/>
    <w:link w:val="VoetnoottekstChar"/>
    <w:uiPriority w:val="99"/>
    <w:semiHidden/>
    <w:unhideWhenUsed/>
    <w:rsid w:val="00BB131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B1317"/>
    <w:rPr>
      <w:rFonts w:ascii="Verdana" w:hAnsi="Verdana"/>
      <w:color w:val="000000"/>
    </w:rPr>
  </w:style>
  <w:style w:type="character" w:styleId="Voetnootmarkering">
    <w:name w:val="footnote reference"/>
    <w:basedOn w:val="Standaardalinea-lettertype"/>
    <w:uiPriority w:val="99"/>
    <w:semiHidden/>
    <w:unhideWhenUsed/>
    <w:rsid w:val="00BB1317"/>
    <w:rPr>
      <w:vertAlign w:val="superscript"/>
    </w:rPr>
  </w:style>
  <w:style w:type="paragraph" w:styleId="Koptekst">
    <w:name w:val="header"/>
    <w:basedOn w:val="Standaard"/>
    <w:link w:val="KoptekstChar"/>
    <w:uiPriority w:val="99"/>
    <w:unhideWhenUsed/>
    <w:rsid w:val="00D939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3949"/>
    <w:rPr>
      <w:rFonts w:ascii="Verdana" w:hAnsi="Verdana"/>
      <w:color w:val="000000"/>
      <w:sz w:val="18"/>
      <w:szCs w:val="18"/>
    </w:rPr>
  </w:style>
  <w:style w:type="paragraph" w:styleId="Voettekst">
    <w:name w:val="footer"/>
    <w:basedOn w:val="Standaard"/>
    <w:link w:val="VoettekstChar"/>
    <w:uiPriority w:val="99"/>
    <w:unhideWhenUsed/>
    <w:rsid w:val="00D939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3949"/>
    <w:rPr>
      <w:rFonts w:ascii="Verdana" w:hAnsi="Verdana"/>
      <w:color w:val="000000"/>
      <w:sz w:val="18"/>
      <w:szCs w:val="18"/>
    </w:rPr>
  </w:style>
  <w:style w:type="paragraph" w:customStyle="1" w:styleId="Afzendgegevens">
    <w:name w:val="Afzendgegevens"/>
    <w:basedOn w:val="Standaard"/>
    <w:rsid w:val="00F81AE0"/>
    <w:pPr>
      <w:autoSpaceDN/>
      <w:spacing w:line="180" w:lineRule="atLeast"/>
      <w:textAlignment w:val="auto"/>
    </w:pPr>
    <w:rPr>
      <w:rFonts w:eastAsia="Times New Roman" w:cs="Times New Roman"/>
      <w:color w:val="auto"/>
      <w:sz w:val="13"/>
      <w:szCs w:val="20"/>
    </w:rPr>
  </w:style>
  <w:style w:type="character" w:styleId="Onopgelostemelding">
    <w:name w:val="Unresolved Mention"/>
    <w:basedOn w:val="Standaardalinea-lettertype"/>
    <w:uiPriority w:val="99"/>
    <w:semiHidden/>
    <w:unhideWhenUsed/>
    <w:rsid w:val="00F81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3643">
      <w:bodyDiv w:val="1"/>
      <w:marLeft w:val="0"/>
      <w:marRight w:val="0"/>
      <w:marTop w:val="0"/>
      <w:marBottom w:val="0"/>
      <w:divBdr>
        <w:top w:val="none" w:sz="0" w:space="0" w:color="auto"/>
        <w:left w:val="none" w:sz="0" w:space="0" w:color="auto"/>
        <w:bottom w:val="none" w:sz="0" w:space="0" w:color="auto"/>
        <w:right w:val="none" w:sz="0" w:space="0" w:color="auto"/>
      </w:divBdr>
    </w:div>
    <w:div w:id="590554054">
      <w:bodyDiv w:val="1"/>
      <w:marLeft w:val="0"/>
      <w:marRight w:val="0"/>
      <w:marTop w:val="0"/>
      <w:marBottom w:val="0"/>
      <w:divBdr>
        <w:top w:val="none" w:sz="0" w:space="0" w:color="auto"/>
        <w:left w:val="none" w:sz="0" w:space="0" w:color="auto"/>
        <w:bottom w:val="none" w:sz="0" w:space="0" w:color="auto"/>
        <w:right w:val="none" w:sz="0" w:space="0" w:color="auto"/>
      </w:divBdr>
    </w:div>
    <w:div w:id="914972153">
      <w:bodyDiv w:val="1"/>
      <w:marLeft w:val="0"/>
      <w:marRight w:val="0"/>
      <w:marTop w:val="0"/>
      <w:marBottom w:val="0"/>
      <w:divBdr>
        <w:top w:val="none" w:sz="0" w:space="0" w:color="auto"/>
        <w:left w:val="none" w:sz="0" w:space="0" w:color="auto"/>
        <w:bottom w:val="none" w:sz="0" w:space="0" w:color="auto"/>
        <w:right w:val="none" w:sz="0" w:space="0" w:color="auto"/>
      </w:divBdr>
    </w:div>
    <w:div w:id="138270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1054</ap:Words>
  <ap:Characters>5798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Parlement - Stand van zaken Wet integrale suïcidepreventie</vt:lpstr>
    </vt:vector>
  </ap:TitlesOfParts>
  <ap:LinksUpToDate>false</ap:LinksUpToDate>
  <ap:CharactersWithSpaces>6839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2025-04-07T13:21:00.0000000Z</lastPrinted>
  <dcterms:created xsi:type="dcterms:W3CDTF">2025-04-02T14:17:00.0000000Z</dcterms:created>
  <dcterms:modified xsi:type="dcterms:W3CDTF">2025-04-07T13:37:00.0000000Z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Publieke Gezondheid</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31 maart 2025</vt:lpwstr>
  </property>
  <property fmtid="{D5CDD505-2E9C-101B-9397-08002B2CF9AE}" pid="14" name="Opgesteld door, Naam">
    <vt:lpwstr>J.B.J. Holtzapffel</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