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03954152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07069BC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3E027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FF7891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653B1F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55A0BC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F92C68" w14:paraId="7950A07E" w14:textId="4C59C3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  <w:r w:rsidR="00134DB6">
              <w:rPr>
                <w:rFonts w:ascii="Times New Roman" w:hAnsi="Times New Roman"/>
                <w:b/>
                <w:sz w:val="24"/>
              </w:rPr>
              <w:t xml:space="preserve"> 698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0D5BC4" w:rsidRDefault="00B277B3" w14:paraId="2529F4CA" w14:textId="1D3BC68D">
            <w:pPr>
              <w:rPr>
                <w:rFonts w:ascii="Times New Roman" w:hAnsi="Times New Roman"/>
                <w:b/>
                <w:sz w:val="24"/>
              </w:rPr>
            </w:pPr>
            <w:r w:rsidRPr="00AF4D40">
              <w:rPr>
                <w:rFonts w:ascii="Times New Roman" w:hAnsi="Times New Roman"/>
                <w:b/>
                <w:sz w:val="24"/>
              </w:rPr>
              <w:t xml:space="preserve">Voorstel van wet van het lid </w:t>
            </w:r>
            <w:r>
              <w:rPr>
                <w:rFonts w:ascii="Times New Roman" w:hAnsi="Times New Roman"/>
                <w:b/>
                <w:sz w:val="24"/>
              </w:rPr>
              <w:t>De Hoop</w:t>
            </w:r>
            <w:r w:rsidRPr="00AF4D40">
              <w:rPr>
                <w:rFonts w:ascii="Times New Roman" w:hAnsi="Times New Roman"/>
                <w:b/>
                <w:sz w:val="24"/>
              </w:rPr>
              <w:t xml:space="preserve"> tot </w:t>
            </w:r>
            <w:bookmarkStart w:name="_Hlk190695115" w:id="0"/>
            <w:r w:rsidRPr="00AF4D40">
              <w:rPr>
                <w:rFonts w:ascii="Times New Roman" w:hAnsi="Times New Roman"/>
                <w:b/>
                <w:sz w:val="24"/>
              </w:rPr>
              <w:t>wijziging van de Uitvoeringswet huurprijzen woonruimte en de Woningwet</w:t>
            </w:r>
            <w:r w:rsidRPr="00AF4D40">
              <w:rPr>
                <w:rFonts w:ascii="Times New Roman" w:hAnsi="Times New Roman"/>
                <w:sz w:val="24"/>
              </w:rPr>
              <w:t xml:space="preserve"> </w:t>
            </w:r>
            <w:r w:rsidRPr="00AF4D40">
              <w:rPr>
                <w:rFonts w:ascii="Times New Roman" w:hAnsi="Times New Roman"/>
                <w:b/>
                <w:sz w:val="24"/>
              </w:rPr>
              <w:t>in verband met de bevriezing van de huren in 2025</w:t>
            </w:r>
            <w:bookmarkEnd w:id="0"/>
            <w:r w:rsidR="0011753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Pr="002168F4" w:rsidR="00CB3578" w:rsidTr="00A11E73" w14:paraId="7F63C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265BF4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467DBA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44F3A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0F2394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78C817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45DDB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E830D0C" w14:textId="3F488F8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F855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4985E12" w14:textId="30B8F55B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  <w:r w:rsidR="00015EB5">
              <w:rPr>
                <w:rFonts w:ascii="Times New Roman" w:hAnsi="Times New Roman" w:cs="Times New Roman"/>
              </w:rPr>
              <w:t xml:space="preserve"> ZOALS GEWIJZIGD NAAR AANLEIDING VAN HET ADVIES VAN DE AFDELING ADVISERING VAN DE RAAD VAN STATE</w:t>
            </w:r>
          </w:p>
        </w:tc>
      </w:tr>
      <w:tr w:rsidRPr="002168F4" w:rsidR="00CB3578" w:rsidTr="00A11E73" w14:paraId="71C15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6FACBEA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11A1C6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F92C68" w:rsidP="00A11E73" w:rsidRDefault="009A671D" w14:paraId="05CF11DB" w14:textId="631463D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20"/>
        </w:rPr>
        <w:tab/>
      </w:r>
      <w:r w:rsidRPr="00F92C68" w:rsidR="00F92C68">
        <w:rPr>
          <w:rFonts w:ascii="Times New Roman" w:hAnsi="Times New Roman"/>
          <w:sz w:val="24"/>
          <w:szCs w:val="18"/>
        </w:rPr>
        <w:t>Wij Willem-Alexander, bij de gratie Gods, Koning der Nederlanden, Prins van Oranje-Nassau, enz. enz. enz.</w:t>
      </w:r>
    </w:p>
    <w:p w:rsidR="00F92C68" w:rsidP="00A11E73" w:rsidRDefault="00F92C68" w14:paraId="21F62036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18"/>
        </w:rPr>
      </w:pPr>
    </w:p>
    <w:p w:rsidRPr="00631903" w:rsidR="00F92C68" w:rsidP="00F92C68" w:rsidRDefault="00F92C68" w14:paraId="5463D2A0" w14:textId="77777777">
      <w:pPr>
        <w:ind w:firstLine="284"/>
        <w:rPr>
          <w:rFonts w:ascii="Times New Roman" w:hAnsi="Times New Roman"/>
          <w:sz w:val="24"/>
        </w:rPr>
      </w:pPr>
      <w:r w:rsidRPr="00631903">
        <w:rPr>
          <w:rFonts w:ascii="Times New Roman" w:hAnsi="Times New Roman"/>
          <w:sz w:val="24"/>
        </w:rPr>
        <w:t>Allen, die deze zullen zien of horen lezen, saluut! doen te weten:</w:t>
      </w:r>
    </w:p>
    <w:p w:rsidRPr="00631903" w:rsidR="00F92C68" w:rsidP="00F92C68" w:rsidRDefault="00F92C68" w14:paraId="149415CD" w14:textId="366F62CC">
      <w:pPr>
        <w:ind w:firstLine="284"/>
        <w:rPr>
          <w:rFonts w:ascii="Times New Roman" w:hAnsi="Times New Roman"/>
          <w:sz w:val="24"/>
        </w:rPr>
      </w:pPr>
      <w:r w:rsidRPr="00631903">
        <w:rPr>
          <w:rFonts w:ascii="Times New Roman" w:hAnsi="Times New Roman"/>
          <w:sz w:val="24"/>
        </w:rPr>
        <w:t xml:space="preserve">Alzo Wij in overweging genomen hebben, dat het wenselijk is </w:t>
      </w:r>
      <w:r w:rsidR="008F6C64">
        <w:rPr>
          <w:rFonts w:ascii="Times New Roman" w:hAnsi="Times New Roman"/>
          <w:sz w:val="24"/>
        </w:rPr>
        <w:t>de Uitvoeringswet huurprijzen woonruimte en de Woningwet te wijzigen met het oog op het</w:t>
      </w:r>
      <w:r>
        <w:rPr>
          <w:rFonts w:ascii="Times New Roman" w:hAnsi="Times New Roman"/>
          <w:sz w:val="24"/>
        </w:rPr>
        <w:t xml:space="preserve"> bevriezen</w:t>
      </w:r>
      <w:r w:rsidR="008F6C64">
        <w:rPr>
          <w:rFonts w:ascii="Times New Roman" w:hAnsi="Times New Roman"/>
          <w:sz w:val="24"/>
        </w:rPr>
        <w:t xml:space="preserve"> van de huren van woonruimte in 2025</w:t>
      </w:r>
      <w:r w:rsidRPr="00631903">
        <w:rPr>
          <w:rFonts w:ascii="Times New Roman" w:hAnsi="Times New Roman"/>
          <w:sz w:val="24"/>
        </w:rPr>
        <w:t>;</w:t>
      </w:r>
    </w:p>
    <w:p w:rsidR="00F92C68" w:rsidP="00F92C68" w:rsidRDefault="00F92C68" w14:paraId="10150C81" w14:textId="77777777">
      <w:pPr>
        <w:ind w:firstLine="284"/>
        <w:rPr>
          <w:rFonts w:ascii="Times New Roman" w:hAnsi="Times New Roman"/>
          <w:sz w:val="24"/>
        </w:rPr>
      </w:pPr>
      <w:r w:rsidRPr="00631903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F92C68" w:rsidP="00F92C68" w:rsidRDefault="00F92C68" w14:paraId="25D172D3" w14:textId="77777777">
      <w:pPr>
        <w:ind w:firstLine="284"/>
        <w:rPr>
          <w:rFonts w:ascii="Times New Roman" w:hAnsi="Times New Roman"/>
          <w:sz w:val="24"/>
        </w:rPr>
      </w:pPr>
    </w:p>
    <w:p w:rsidR="00F92C68" w:rsidP="00F92C68" w:rsidRDefault="00F92C68" w14:paraId="2A067DED" w14:textId="77777777">
      <w:pPr>
        <w:rPr>
          <w:rFonts w:ascii="Times New Roman" w:hAnsi="Times New Roman"/>
          <w:sz w:val="24"/>
        </w:rPr>
      </w:pPr>
    </w:p>
    <w:p w:rsidR="00F07681" w:rsidP="00F92C68" w:rsidRDefault="00F92C68" w14:paraId="734A4DCF" w14:textId="6A2DEF51">
      <w:pPr>
        <w:rPr>
          <w:rFonts w:ascii="Times New Roman" w:hAnsi="Times New Roman"/>
          <w:b/>
          <w:bCs/>
          <w:sz w:val="24"/>
        </w:rPr>
      </w:pPr>
      <w:r w:rsidRPr="004D0174">
        <w:rPr>
          <w:rFonts w:ascii="Times New Roman" w:hAnsi="Times New Roman"/>
          <w:b/>
          <w:bCs/>
          <w:sz w:val="24"/>
        </w:rPr>
        <w:t>ARTIKEL I</w:t>
      </w:r>
    </w:p>
    <w:p w:rsidR="00C921C9" w:rsidP="00FF3122" w:rsidRDefault="00C921C9" w14:paraId="22F7BCAB" w14:textId="77777777">
      <w:pPr>
        <w:rPr>
          <w:rFonts w:ascii="Times New Roman" w:hAnsi="Times New Roman"/>
          <w:sz w:val="24"/>
          <w:szCs w:val="20"/>
        </w:rPr>
      </w:pPr>
    </w:p>
    <w:p w:rsidR="00F92C68" w:rsidP="002E3232" w:rsidRDefault="00F92C68" w14:paraId="4ED91C10" w14:textId="4C86228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A45BA7">
        <w:rPr>
          <w:rFonts w:ascii="Times New Roman" w:hAnsi="Times New Roman"/>
          <w:sz w:val="24"/>
          <w:szCs w:val="20"/>
        </w:rPr>
        <w:t>Aan artikel 10 van d</w:t>
      </w:r>
      <w:r>
        <w:rPr>
          <w:rFonts w:ascii="Times New Roman" w:hAnsi="Times New Roman"/>
          <w:sz w:val="24"/>
          <w:szCs w:val="20"/>
        </w:rPr>
        <w:t xml:space="preserve">e </w:t>
      </w:r>
      <w:r w:rsidR="00F07681">
        <w:rPr>
          <w:rFonts w:ascii="Times New Roman" w:hAnsi="Times New Roman"/>
          <w:sz w:val="24"/>
          <w:szCs w:val="20"/>
        </w:rPr>
        <w:t>Ui</w:t>
      </w:r>
      <w:r>
        <w:rPr>
          <w:rFonts w:ascii="Times New Roman" w:hAnsi="Times New Roman"/>
          <w:sz w:val="24"/>
          <w:szCs w:val="20"/>
        </w:rPr>
        <w:t xml:space="preserve">tvoeringswet huurprijzen woonruimte wordt </w:t>
      </w:r>
      <w:r w:rsidR="004D0174">
        <w:rPr>
          <w:rFonts w:ascii="Times New Roman" w:hAnsi="Times New Roman"/>
          <w:sz w:val="24"/>
          <w:szCs w:val="20"/>
        </w:rPr>
        <w:t>een</w:t>
      </w:r>
      <w:r w:rsidR="00A45BA7">
        <w:rPr>
          <w:rFonts w:ascii="Times New Roman" w:hAnsi="Times New Roman"/>
          <w:sz w:val="24"/>
          <w:szCs w:val="20"/>
        </w:rPr>
        <w:t xml:space="preserve"> </w:t>
      </w:r>
      <w:r w:rsidR="004D0174">
        <w:rPr>
          <w:rFonts w:ascii="Times New Roman" w:hAnsi="Times New Roman"/>
          <w:sz w:val="24"/>
          <w:szCs w:val="20"/>
        </w:rPr>
        <w:t>lid toegevoegd, luidende</w:t>
      </w:r>
      <w:r>
        <w:rPr>
          <w:rFonts w:ascii="Times New Roman" w:hAnsi="Times New Roman"/>
          <w:sz w:val="24"/>
          <w:szCs w:val="20"/>
        </w:rPr>
        <w:t>:</w:t>
      </w:r>
    </w:p>
    <w:p w:rsidR="00F92C68" w:rsidP="002E3232" w:rsidRDefault="00F92C68" w14:paraId="08DC0F32" w14:textId="44189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4D0174">
        <w:rPr>
          <w:rFonts w:ascii="Times New Roman" w:hAnsi="Times New Roman"/>
          <w:sz w:val="24"/>
          <w:szCs w:val="20"/>
        </w:rPr>
        <w:t>5</w:t>
      </w:r>
      <w:r>
        <w:rPr>
          <w:rFonts w:ascii="Times New Roman" w:hAnsi="Times New Roman"/>
          <w:sz w:val="24"/>
          <w:szCs w:val="20"/>
        </w:rPr>
        <w:t xml:space="preserve">. </w:t>
      </w:r>
      <w:r w:rsidR="004D0174">
        <w:rPr>
          <w:rFonts w:ascii="Times New Roman" w:hAnsi="Times New Roman"/>
          <w:sz w:val="24"/>
          <w:szCs w:val="20"/>
        </w:rPr>
        <w:t>In afwijking van het tweede</w:t>
      </w:r>
      <w:r w:rsidR="00C114C9">
        <w:rPr>
          <w:rFonts w:ascii="Times New Roman" w:hAnsi="Times New Roman"/>
          <w:sz w:val="24"/>
          <w:szCs w:val="20"/>
        </w:rPr>
        <w:t xml:space="preserve">, derde en vierde lid </w:t>
      </w:r>
      <w:r w:rsidR="008E051B">
        <w:rPr>
          <w:rFonts w:ascii="Times New Roman" w:hAnsi="Times New Roman"/>
          <w:sz w:val="24"/>
          <w:szCs w:val="20"/>
        </w:rPr>
        <w:t>is het maximale huurverhogingspercentage</w:t>
      </w:r>
      <w:r>
        <w:rPr>
          <w:rFonts w:ascii="Times New Roman" w:hAnsi="Times New Roman"/>
          <w:sz w:val="24"/>
          <w:szCs w:val="20"/>
        </w:rPr>
        <w:t xml:space="preserve"> voor huurovereenkomsten</w:t>
      </w:r>
      <w:r w:rsidR="00C114C9">
        <w:rPr>
          <w:rFonts w:ascii="Times New Roman" w:hAnsi="Times New Roman"/>
          <w:sz w:val="24"/>
          <w:szCs w:val="20"/>
        </w:rPr>
        <w:t xml:space="preserve"> als bedoeld in die leden</w:t>
      </w:r>
      <w:r w:rsidR="002E4D54">
        <w:rPr>
          <w:rFonts w:ascii="Times New Roman" w:hAnsi="Times New Roman"/>
          <w:sz w:val="24"/>
          <w:szCs w:val="20"/>
        </w:rPr>
        <w:t xml:space="preserve"> in 2025 </w:t>
      </w:r>
      <w:r w:rsidR="008E051B">
        <w:rPr>
          <w:rFonts w:ascii="Times New Roman" w:hAnsi="Times New Roman"/>
          <w:sz w:val="24"/>
          <w:szCs w:val="20"/>
        </w:rPr>
        <w:t xml:space="preserve">gelijk aan </w:t>
      </w:r>
      <w:r w:rsidR="00C114C9">
        <w:rPr>
          <w:rFonts w:ascii="Times New Roman" w:hAnsi="Times New Roman"/>
          <w:sz w:val="24"/>
          <w:szCs w:val="20"/>
        </w:rPr>
        <w:t xml:space="preserve">nul procent en het maximale bedrag </w:t>
      </w:r>
      <w:r w:rsidR="008E051B">
        <w:rPr>
          <w:rFonts w:ascii="Times New Roman" w:hAnsi="Times New Roman"/>
          <w:sz w:val="24"/>
          <w:szCs w:val="20"/>
        </w:rPr>
        <w:t xml:space="preserve">gelijk aan </w:t>
      </w:r>
      <w:r w:rsidR="00C114C9">
        <w:rPr>
          <w:rFonts w:ascii="Times New Roman" w:hAnsi="Times New Roman"/>
          <w:sz w:val="24"/>
          <w:szCs w:val="20"/>
        </w:rPr>
        <w:t xml:space="preserve">nul euro. </w:t>
      </w:r>
      <w:r w:rsidDel="008E051B" w:rsidR="008E051B">
        <w:rPr>
          <w:rFonts w:ascii="Times New Roman" w:hAnsi="Times New Roman"/>
          <w:sz w:val="24"/>
          <w:szCs w:val="20"/>
        </w:rPr>
        <w:t xml:space="preserve"> </w:t>
      </w:r>
    </w:p>
    <w:p w:rsidR="004D0174" w:rsidP="00A11E73" w:rsidRDefault="004D0174" w14:paraId="3094AA6A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951EDB" w:rsidP="00A11E73" w:rsidRDefault="00951EDB" w14:paraId="005B1553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951EDB" w:rsidR="00951EDB" w:rsidP="002E3232" w:rsidRDefault="00951EDB" w14:paraId="79657960" w14:textId="69FC034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951EDB">
        <w:rPr>
          <w:rFonts w:ascii="Times New Roman" w:hAnsi="Times New Roman"/>
          <w:b/>
          <w:bCs/>
          <w:sz w:val="24"/>
          <w:szCs w:val="20"/>
        </w:rPr>
        <w:t>ARTIKEL I</w:t>
      </w:r>
      <w:r w:rsidR="00015EB5">
        <w:rPr>
          <w:rFonts w:ascii="Times New Roman" w:hAnsi="Times New Roman"/>
          <w:b/>
          <w:bCs/>
          <w:sz w:val="24"/>
          <w:szCs w:val="20"/>
        </w:rPr>
        <w:t>I</w:t>
      </w:r>
    </w:p>
    <w:p w:rsidR="00951EDB" w:rsidP="002E3232" w:rsidRDefault="00951EDB" w14:paraId="397C47A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51EDB" w:rsidP="002E3232" w:rsidRDefault="00951EDB" w14:paraId="068AAAE2" w14:textId="21ECD24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Artikel 10, vijfde lid,</w:t>
      </w:r>
      <w:r w:rsidR="00F07681">
        <w:rPr>
          <w:rFonts w:ascii="Times New Roman" w:hAnsi="Times New Roman"/>
          <w:sz w:val="24"/>
          <w:szCs w:val="20"/>
        </w:rPr>
        <w:t xml:space="preserve"> van de </w:t>
      </w:r>
      <w:r w:rsidRPr="00F07681" w:rsidR="00F07681">
        <w:rPr>
          <w:rFonts w:ascii="Times New Roman" w:hAnsi="Times New Roman"/>
          <w:sz w:val="24"/>
          <w:szCs w:val="20"/>
        </w:rPr>
        <w:t xml:space="preserve">Uitvoeringswet huurprijzen woonruimte </w:t>
      </w:r>
      <w:r>
        <w:rPr>
          <w:rFonts w:ascii="Times New Roman" w:hAnsi="Times New Roman"/>
          <w:sz w:val="24"/>
          <w:szCs w:val="20"/>
        </w:rPr>
        <w:t xml:space="preserve"> vervalt.</w:t>
      </w:r>
    </w:p>
    <w:p w:rsidR="00951EDB" w:rsidP="002E3232" w:rsidRDefault="00951EDB" w14:paraId="3AA7E0F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7264A3" w:rsidRDefault="00F07681" w14:paraId="4DF3851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51EDB" w:rsidR="004D0174" w:rsidP="002E3232" w:rsidRDefault="00951EDB" w14:paraId="752C6850" w14:textId="0416771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951EDB">
        <w:rPr>
          <w:rFonts w:ascii="Times New Roman" w:hAnsi="Times New Roman"/>
          <w:b/>
          <w:bCs/>
          <w:sz w:val="24"/>
          <w:szCs w:val="20"/>
        </w:rPr>
        <w:t xml:space="preserve">ARTIKEL </w:t>
      </w:r>
      <w:r w:rsidR="00015EB5">
        <w:rPr>
          <w:rFonts w:ascii="Times New Roman" w:hAnsi="Times New Roman"/>
          <w:b/>
          <w:bCs/>
          <w:sz w:val="24"/>
          <w:szCs w:val="20"/>
        </w:rPr>
        <w:t>III</w:t>
      </w:r>
    </w:p>
    <w:p w:rsidR="00951EDB" w:rsidP="002E3232" w:rsidRDefault="00951EDB" w14:paraId="352E6AC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51EDB" w:rsidP="002E3232" w:rsidRDefault="00951EDB" w14:paraId="42787090" w14:textId="4063ADD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Aan artikel 54 van de Woningwet wordt een lid toegevoegd, luidende:</w:t>
      </w:r>
    </w:p>
    <w:p w:rsidR="00951EDB" w:rsidP="002E3232" w:rsidRDefault="00951EDB" w14:paraId="0E0B70DF" w14:textId="14CF42F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4. </w:t>
      </w:r>
      <w:r w:rsidR="00015EB5">
        <w:rPr>
          <w:rFonts w:ascii="Times New Roman" w:hAnsi="Times New Roman"/>
          <w:sz w:val="24"/>
          <w:szCs w:val="20"/>
        </w:rPr>
        <w:t xml:space="preserve">In afwijking van het eerste lid bedraagt het in dat lid bedoelde </w:t>
      </w:r>
      <w:r>
        <w:rPr>
          <w:rFonts w:ascii="Times New Roman" w:hAnsi="Times New Roman"/>
          <w:sz w:val="24"/>
          <w:szCs w:val="20"/>
        </w:rPr>
        <w:t>percentage nul procent.</w:t>
      </w:r>
    </w:p>
    <w:p w:rsidR="00951EDB" w:rsidP="002E3232" w:rsidRDefault="00951EDB" w14:paraId="6677A85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51EDB" w:rsidP="002E3232" w:rsidRDefault="00951EDB" w14:paraId="63314DA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51EDB" w:rsidR="00951EDB" w:rsidP="002E3232" w:rsidRDefault="00951EDB" w14:paraId="6755004F" w14:textId="6E483D7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951EDB">
        <w:rPr>
          <w:rFonts w:ascii="Times New Roman" w:hAnsi="Times New Roman"/>
          <w:b/>
          <w:bCs/>
          <w:sz w:val="24"/>
          <w:szCs w:val="20"/>
        </w:rPr>
        <w:t xml:space="preserve">ARTIKEL </w:t>
      </w:r>
      <w:r w:rsidR="00015EB5">
        <w:rPr>
          <w:rFonts w:ascii="Times New Roman" w:hAnsi="Times New Roman"/>
          <w:b/>
          <w:bCs/>
          <w:sz w:val="24"/>
          <w:szCs w:val="20"/>
        </w:rPr>
        <w:t>I</w:t>
      </w:r>
      <w:r w:rsidR="00F07681">
        <w:rPr>
          <w:rFonts w:ascii="Times New Roman" w:hAnsi="Times New Roman"/>
          <w:b/>
          <w:bCs/>
          <w:sz w:val="24"/>
          <w:szCs w:val="20"/>
        </w:rPr>
        <w:t>V</w:t>
      </w:r>
    </w:p>
    <w:p w:rsidR="00951EDB" w:rsidP="002E3232" w:rsidRDefault="00951EDB" w14:paraId="74B538E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6633F827" w14:textId="65073C8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Artikel 54, vierde lid, van de Woningwet vervalt.</w:t>
      </w:r>
    </w:p>
    <w:p w:rsidR="00F07681" w:rsidP="002E3232" w:rsidRDefault="00F07681" w14:paraId="0608A12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7531" w:rsidP="002E3232" w:rsidRDefault="00117531" w14:paraId="48B9C37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</w:p>
    <w:p w:rsidRPr="004D0174" w:rsidR="004D0174" w:rsidP="002E3232" w:rsidRDefault="004D0174" w14:paraId="05200457" w14:textId="4FDF68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4D0174">
        <w:rPr>
          <w:rFonts w:ascii="Times New Roman" w:hAnsi="Times New Roman"/>
          <w:b/>
          <w:bCs/>
          <w:sz w:val="24"/>
          <w:szCs w:val="20"/>
        </w:rPr>
        <w:t xml:space="preserve">ARTIKEL </w:t>
      </w:r>
      <w:r w:rsidR="00F07681">
        <w:rPr>
          <w:rFonts w:ascii="Times New Roman" w:hAnsi="Times New Roman"/>
          <w:b/>
          <w:bCs/>
          <w:sz w:val="24"/>
          <w:szCs w:val="20"/>
        </w:rPr>
        <w:t>V</w:t>
      </w:r>
    </w:p>
    <w:p w:rsidR="004D0174" w:rsidP="002E3232" w:rsidRDefault="004D0174" w14:paraId="632C670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4D0174" w14:paraId="3F78DDD9" w14:textId="03D86F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F07681">
        <w:rPr>
          <w:rFonts w:ascii="Times New Roman" w:hAnsi="Times New Roman"/>
          <w:sz w:val="24"/>
          <w:szCs w:val="20"/>
        </w:rPr>
        <w:t>1. De artikelen I</w:t>
      </w:r>
      <w:r w:rsidR="00015EB5">
        <w:rPr>
          <w:rFonts w:ascii="Times New Roman" w:hAnsi="Times New Roman"/>
          <w:sz w:val="24"/>
          <w:szCs w:val="20"/>
        </w:rPr>
        <w:t xml:space="preserve"> en </w:t>
      </w:r>
      <w:r w:rsidR="00F07681">
        <w:rPr>
          <w:rFonts w:ascii="Times New Roman" w:hAnsi="Times New Roman"/>
          <w:sz w:val="24"/>
          <w:szCs w:val="20"/>
        </w:rPr>
        <w:t xml:space="preserve">III treden in werking op </w:t>
      </w:r>
      <w:r w:rsidR="007264A3">
        <w:rPr>
          <w:rFonts w:ascii="Times New Roman" w:hAnsi="Times New Roman"/>
          <w:sz w:val="24"/>
          <w:szCs w:val="20"/>
        </w:rPr>
        <w:t>1 juli 2025</w:t>
      </w:r>
      <w:r w:rsidR="00306D89">
        <w:rPr>
          <w:rFonts w:ascii="Times New Roman" w:hAnsi="Times New Roman"/>
          <w:sz w:val="24"/>
          <w:szCs w:val="20"/>
        </w:rPr>
        <w:t xml:space="preserve">. </w:t>
      </w:r>
      <w:r w:rsidRPr="007264A3" w:rsidR="007264A3">
        <w:rPr>
          <w:rFonts w:ascii="Times New Roman" w:hAnsi="Times New Roman"/>
          <w:sz w:val="24"/>
          <w:szCs w:val="20"/>
        </w:rPr>
        <w:t xml:space="preserve">Indien het Staatsblad waarin deze wet wordt geplaatst, wordt uitgegeven na </w:t>
      </w:r>
      <w:r w:rsidR="00015EB5">
        <w:rPr>
          <w:rFonts w:ascii="Times New Roman" w:hAnsi="Times New Roman"/>
          <w:sz w:val="24"/>
          <w:szCs w:val="20"/>
        </w:rPr>
        <w:t>30 juni</w:t>
      </w:r>
      <w:r w:rsidR="007264A3">
        <w:rPr>
          <w:rFonts w:ascii="Times New Roman" w:hAnsi="Times New Roman"/>
          <w:sz w:val="24"/>
          <w:szCs w:val="20"/>
        </w:rPr>
        <w:t xml:space="preserve"> 2025</w:t>
      </w:r>
      <w:r w:rsidRPr="007264A3" w:rsidR="007264A3">
        <w:rPr>
          <w:rFonts w:ascii="Times New Roman" w:hAnsi="Times New Roman"/>
          <w:sz w:val="24"/>
          <w:szCs w:val="20"/>
        </w:rPr>
        <w:t xml:space="preserve">, treedt zij in werking met ingang van de dag na de datum van uitgifte van dat Staatsblad en werkt zij terug tot en met </w:t>
      </w:r>
      <w:r w:rsidR="007264A3">
        <w:rPr>
          <w:rFonts w:ascii="Times New Roman" w:hAnsi="Times New Roman"/>
          <w:sz w:val="24"/>
          <w:szCs w:val="20"/>
        </w:rPr>
        <w:t xml:space="preserve">1 </w:t>
      </w:r>
      <w:r w:rsidR="00306D89">
        <w:rPr>
          <w:rFonts w:ascii="Times New Roman" w:hAnsi="Times New Roman"/>
          <w:sz w:val="24"/>
          <w:szCs w:val="20"/>
        </w:rPr>
        <w:t>juli</w:t>
      </w:r>
      <w:r w:rsidR="007264A3">
        <w:rPr>
          <w:rFonts w:ascii="Times New Roman" w:hAnsi="Times New Roman"/>
          <w:sz w:val="24"/>
          <w:szCs w:val="20"/>
        </w:rPr>
        <w:t xml:space="preserve"> </w:t>
      </w:r>
      <w:r w:rsidRPr="007264A3" w:rsidR="007264A3">
        <w:rPr>
          <w:rFonts w:ascii="Times New Roman" w:hAnsi="Times New Roman"/>
          <w:sz w:val="24"/>
          <w:szCs w:val="20"/>
        </w:rPr>
        <w:t>2</w:t>
      </w:r>
      <w:r w:rsidR="007264A3">
        <w:rPr>
          <w:rFonts w:ascii="Times New Roman" w:hAnsi="Times New Roman"/>
          <w:sz w:val="24"/>
          <w:szCs w:val="20"/>
        </w:rPr>
        <w:t>025</w:t>
      </w:r>
      <w:r w:rsidRPr="007264A3" w:rsidR="007264A3">
        <w:rPr>
          <w:rFonts w:ascii="Times New Roman" w:hAnsi="Times New Roman"/>
          <w:sz w:val="24"/>
          <w:szCs w:val="20"/>
        </w:rPr>
        <w:t>.</w:t>
      </w:r>
    </w:p>
    <w:p w:rsidR="004D0174" w:rsidP="002E3232" w:rsidRDefault="00F07681" w14:paraId="5A932099" w14:textId="7F0046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2. De artikelen II</w:t>
      </w:r>
      <w:r w:rsidR="00015EB5">
        <w:rPr>
          <w:rFonts w:ascii="Times New Roman" w:hAnsi="Times New Roman"/>
          <w:sz w:val="24"/>
          <w:szCs w:val="20"/>
        </w:rPr>
        <w:t xml:space="preserve"> en</w:t>
      </w:r>
      <w:r>
        <w:rPr>
          <w:rFonts w:ascii="Times New Roman" w:hAnsi="Times New Roman"/>
          <w:sz w:val="24"/>
          <w:szCs w:val="20"/>
        </w:rPr>
        <w:t xml:space="preserve"> IV treden in werking </w:t>
      </w:r>
      <w:r w:rsidR="00015EB5">
        <w:rPr>
          <w:rFonts w:ascii="Times New Roman" w:hAnsi="Times New Roman"/>
          <w:sz w:val="24"/>
          <w:szCs w:val="20"/>
        </w:rPr>
        <w:t>op 30 juni 2026</w:t>
      </w:r>
      <w:r>
        <w:rPr>
          <w:rFonts w:ascii="Times New Roman" w:hAnsi="Times New Roman"/>
          <w:sz w:val="24"/>
          <w:szCs w:val="20"/>
        </w:rPr>
        <w:t xml:space="preserve">. </w:t>
      </w:r>
    </w:p>
    <w:p w:rsidR="00F07681" w:rsidP="002E3232" w:rsidRDefault="00F07681" w14:paraId="277D27A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669DE28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33210A23" w14:textId="6926DDF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20"/>
        </w:rPr>
        <w:tab/>
      </w:r>
      <w:r w:rsidRPr="00F07681">
        <w:rPr>
          <w:rFonts w:ascii="Times New Roman" w:hAnsi="Times New Roman"/>
          <w:sz w:val="24"/>
          <w:szCs w:val="18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F07681" w:rsidP="002E3232" w:rsidRDefault="00F07681" w14:paraId="014E1F2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F07681" w:rsidP="002E3232" w:rsidRDefault="00F07681" w14:paraId="2D40BA85" w14:textId="67FC44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="00F07681" w:rsidP="002E3232" w:rsidRDefault="00F07681" w14:paraId="6371254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10E7A5E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0C4E20E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116CE0F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0BDF8CC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3EB1105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0BA54ED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7E7BC19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07681" w:rsidP="002E3232" w:rsidRDefault="00F07681" w14:paraId="70BE46E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F07681" w:rsidP="002E3232" w:rsidRDefault="00F07681" w14:paraId="22F36579" w14:textId="47E3E38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De Minister </w:t>
      </w:r>
      <w:r w:rsidR="006B1689">
        <w:rPr>
          <w:rFonts w:ascii="Times New Roman" w:hAnsi="Times New Roman"/>
          <w:sz w:val="24"/>
          <w:szCs w:val="20"/>
        </w:rPr>
        <w:t xml:space="preserve">van Volkshuisvesting en </w:t>
      </w:r>
      <w:r w:rsidR="00E41D97">
        <w:rPr>
          <w:rFonts w:ascii="Times New Roman" w:hAnsi="Times New Roman"/>
          <w:sz w:val="24"/>
          <w:szCs w:val="20"/>
        </w:rPr>
        <w:t>R</w:t>
      </w:r>
      <w:r w:rsidR="006B1689">
        <w:rPr>
          <w:rFonts w:ascii="Times New Roman" w:hAnsi="Times New Roman"/>
          <w:sz w:val="24"/>
          <w:szCs w:val="20"/>
        </w:rPr>
        <w:t xml:space="preserve">uimtelijke </w:t>
      </w:r>
      <w:r w:rsidR="00E41D97">
        <w:rPr>
          <w:rFonts w:ascii="Times New Roman" w:hAnsi="Times New Roman"/>
          <w:sz w:val="24"/>
          <w:szCs w:val="20"/>
        </w:rPr>
        <w:t>O</w:t>
      </w:r>
      <w:r w:rsidR="006B1689">
        <w:rPr>
          <w:rFonts w:ascii="Times New Roman" w:hAnsi="Times New Roman"/>
          <w:sz w:val="24"/>
          <w:szCs w:val="20"/>
        </w:rPr>
        <w:t>rdening</w:t>
      </w:r>
      <w:r w:rsidR="001213E6">
        <w:rPr>
          <w:rFonts w:ascii="Times New Roman" w:hAnsi="Times New Roman"/>
          <w:sz w:val="24"/>
          <w:szCs w:val="20"/>
        </w:rPr>
        <w:t>,</w:t>
      </w:r>
    </w:p>
    <w:sectPr w:rsidRPr="002168F4" w:rsidR="00F07681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0DDB" w14:textId="77777777" w:rsidR="007A3FA3" w:rsidRDefault="007A3FA3">
      <w:pPr>
        <w:spacing w:line="20" w:lineRule="exact"/>
      </w:pPr>
    </w:p>
  </w:endnote>
  <w:endnote w:type="continuationSeparator" w:id="0">
    <w:p w14:paraId="07655B26" w14:textId="77777777" w:rsidR="007A3FA3" w:rsidRDefault="007A3FA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29EEA4E" w14:textId="77777777" w:rsidR="007A3FA3" w:rsidRDefault="007A3FA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610E9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99394EF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2993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280DE33E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26023" w14:textId="77777777" w:rsidR="007A3FA3" w:rsidRDefault="007A3FA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CCFFF6D" w14:textId="77777777" w:rsidR="007A3FA3" w:rsidRDefault="007A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68"/>
    <w:rsid w:val="00012DBE"/>
    <w:rsid w:val="00015EB5"/>
    <w:rsid w:val="000A1D81"/>
    <w:rsid w:val="000C04B6"/>
    <w:rsid w:val="00111ED3"/>
    <w:rsid w:val="00116D5C"/>
    <w:rsid w:val="00117531"/>
    <w:rsid w:val="001213E6"/>
    <w:rsid w:val="00134DB6"/>
    <w:rsid w:val="0017765D"/>
    <w:rsid w:val="001901EE"/>
    <w:rsid w:val="001C190E"/>
    <w:rsid w:val="001C5CEA"/>
    <w:rsid w:val="001D6273"/>
    <w:rsid w:val="002168F4"/>
    <w:rsid w:val="00266354"/>
    <w:rsid w:val="002A727C"/>
    <w:rsid w:val="002D6AF5"/>
    <w:rsid w:val="002E3232"/>
    <w:rsid w:val="002E4D54"/>
    <w:rsid w:val="00306D89"/>
    <w:rsid w:val="00343900"/>
    <w:rsid w:val="003577F5"/>
    <w:rsid w:val="003A4C8A"/>
    <w:rsid w:val="003E772E"/>
    <w:rsid w:val="003F3BB4"/>
    <w:rsid w:val="004023D6"/>
    <w:rsid w:val="004C495A"/>
    <w:rsid w:val="004D0174"/>
    <w:rsid w:val="005421AB"/>
    <w:rsid w:val="00561F2F"/>
    <w:rsid w:val="005714A4"/>
    <w:rsid w:val="005D2707"/>
    <w:rsid w:val="005E63A6"/>
    <w:rsid w:val="00606255"/>
    <w:rsid w:val="0061275C"/>
    <w:rsid w:val="0063438E"/>
    <w:rsid w:val="006B1689"/>
    <w:rsid w:val="006B2BCF"/>
    <w:rsid w:val="006B607A"/>
    <w:rsid w:val="00717014"/>
    <w:rsid w:val="007264A3"/>
    <w:rsid w:val="007A3FA3"/>
    <w:rsid w:val="007D451C"/>
    <w:rsid w:val="00826224"/>
    <w:rsid w:val="008507AB"/>
    <w:rsid w:val="00867F80"/>
    <w:rsid w:val="008E051B"/>
    <w:rsid w:val="008F6C64"/>
    <w:rsid w:val="00930A23"/>
    <w:rsid w:val="009314E1"/>
    <w:rsid w:val="00951EDB"/>
    <w:rsid w:val="00994888"/>
    <w:rsid w:val="009A671D"/>
    <w:rsid w:val="009C7354"/>
    <w:rsid w:val="009D464B"/>
    <w:rsid w:val="009E6D7F"/>
    <w:rsid w:val="009F7CBF"/>
    <w:rsid w:val="00A04DC9"/>
    <w:rsid w:val="00A11E73"/>
    <w:rsid w:val="00A17AB6"/>
    <w:rsid w:val="00A2521E"/>
    <w:rsid w:val="00A45BA7"/>
    <w:rsid w:val="00AE436A"/>
    <w:rsid w:val="00B277B3"/>
    <w:rsid w:val="00B33A30"/>
    <w:rsid w:val="00B357ED"/>
    <w:rsid w:val="00B93E2D"/>
    <w:rsid w:val="00BC4FD1"/>
    <w:rsid w:val="00C114C9"/>
    <w:rsid w:val="00C135B1"/>
    <w:rsid w:val="00C74B79"/>
    <w:rsid w:val="00C921C9"/>
    <w:rsid w:val="00C92DF8"/>
    <w:rsid w:val="00CB3578"/>
    <w:rsid w:val="00D20AFA"/>
    <w:rsid w:val="00D55648"/>
    <w:rsid w:val="00E16443"/>
    <w:rsid w:val="00E36EE9"/>
    <w:rsid w:val="00E41D97"/>
    <w:rsid w:val="00F07681"/>
    <w:rsid w:val="00F13442"/>
    <w:rsid w:val="00F468AC"/>
    <w:rsid w:val="00F855F7"/>
    <w:rsid w:val="00F92C68"/>
    <w:rsid w:val="00F956D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BAD1E"/>
  <w15:docId w15:val="{6B7C8017-2739-489E-A22E-B177B250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erwijzingopmerking">
    <w:name w:val="annotation reference"/>
    <w:basedOn w:val="Standaardalinea-lettertype"/>
    <w:rsid w:val="00F92C6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2C6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92C68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2C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92C68"/>
    <w:rPr>
      <w:rFonts w:ascii="Verdana" w:hAnsi="Verdana"/>
      <w:b/>
      <w:bCs/>
    </w:rPr>
  </w:style>
  <w:style w:type="character" w:styleId="Hyperlink">
    <w:name w:val="Hyperlink"/>
    <w:basedOn w:val="Standaardalinea-lettertype"/>
    <w:rsid w:val="002D6AF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6AF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07681"/>
    <w:pPr>
      <w:ind w:left="720"/>
      <w:contextualSpacing/>
    </w:pPr>
  </w:style>
  <w:style w:type="paragraph" w:styleId="Revisie">
    <w:name w:val="Revision"/>
    <w:hidden/>
    <w:uiPriority w:val="99"/>
    <w:semiHidden/>
    <w:rsid w:val="008E051B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349</ap:Words>
  <ap:Characters>1820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2025-04-07T09:40:00.0000000Z</dcterms:created>
  <dcterms:modified xsi:type="dcterms:W3CDTF">2025-04-07T11:57:00.0000000Z</dcterms:modified>
  <dc:description>------------------------</dc:description>
  <dc:subject/>
  <keywords/>
  <version/>
  <category/>
</coreProperties>
</file>