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4AB" w:rsidRDefault="00454C58" w14:paraId="45F5DCD4" w14:textId="76CD8C52">
      <w:bookmarkStart w:name="_GoBack" w:id="0"/>
      <w:bookmarkEnd w:id="0"/>
      <w:r>
        <w:t>Geachte voorzitter,</w:t>
      </w:r>
    </w:p>
    <w:p w:rsidR="00454C58" w:rsidRDefault="00454C58" w14:paraId="2ED50029" w14:textId="77777777"/>
    <w:p w:rsidR="00454C58" w:rsidRDefault="00454C58" w14:paraId="446898DD" w14:textId="4062E8CB">
      <w:r>
        <w:t>Hierbij bied ik u mijn reactie aan op het rapport van de Europese Rekenkamer ‘Stedelijke verontreiniging in de EU – Steden hebben schonere lucht, maar nog te veel geluidsoverlast’</w:t>
      </w:r>
      <w:r>
        <w:rPr>
          <w:rStyle w:val="FootnoteReference"/>
        </w:rPr>
        <w:footnoteReference w:id="1"/>
      </w:r>
      <w:r>
        <w:t>. Op 22 januari 2025 heeft de vaste Kamercommissie</w:t>
      </w:r>
      <w:r w:rsidR="003C6874">
        <w:t xml:space="preserve"> voor Inf</w:t>
      </w:r>
      <w:r w:rsidR="00876F91">
        <w:t>r</w:t>
      </w:r>
      <w:r w:rsidR="003C6874">
        <w:t>astructuur en Waterstaat</w:t>
      </w:r>
      <w:r>
        <w:t xml:space="preserve"> in de procedurevergadering besloten graag mijn reactie te ontvangen</w:t>
      </w:r>
      <w:r>
        <w:rPr>
          <w:rStyle w:val="FootnoteReference"/>
        </w:rPr>
        <w:footnoteReference w:id="2"/>
      </w:r>
      <w:r>
        <w:t xml:space="preserve">. </w:t>
      </w:r>
      <w:r w:rsidR="001267CF">
        <w:t xml:space="preserve">In </w:t>
      </w:r>
      <w:r w:rsidR="00446FA4">
        <w:t>voorliggende</w:t>
      </w:r>
      <w:r w:rsidR="001267CF">
        <w:t xml:space="preserve"> kamerbrief wordt eerst de inhoud van het rapport van </w:t>
      </w:r>
      <w:r w:rsidR="00A257F8">
        <w:t xml:space="preserve">de </w:t>
      </w:r>
      <w:r w:rsidR="001267CF">
        <w:t xml:space="preserve">rekenkamer toegelicht en </w:t>
      </w:r>
      <w:r w:rsidR="0077235F">
        <w:t>ga ik in</w:t>
      </w:r>
      <w:r w:rsidR="001267CF">
        <w:t xml:space="preserve"> op de aanbevelingen</w:t>
      </w:r>
      <w:r w:rsidR="00446FA4">
        <w:t xml:space="preserve"> van de rekenkamer</w:t>
      </w:r>
      <w:r w:rsidR="001267CF">
        <w:t xml:space="preserve">. Daarna volgt </w:t>
      </w:r>
      <w:r w:rsidR="00446FA4">
        <w:t>mijn reactie</w:t>
      </w:r>
      <w:r w:rsidR="001267CF">
        <w:t xml:space="preserve"> op het rapport.</w:t>
      </w:r>
    </w:p>
    <w:p w:rsidR="002204AB" w:rsidRDefault="002204AB" w14:paraId="04259580" w14:textId="5580C814">
      <w:pPr>
        <w:pStyle w:val="WitregelW1bodytekst"/>
      </w:pPr>
    </w:p>
    <w:p w:rsidRPr="00150525" w:rsidR="00150525" w:rsidP="00150525" w:rsidRDefault="00150525" w14:paraId="1589425C" w14:textId="4495EED1">
      <w:pPr>
        <w:rPr>
          <w:b/>
          <w:bCs/>
        </w:rPr>
      </w:pPr>
      <w:r w:rsidRPr="00150525">
        <w:rPr>
          <w:b/>
          <w:bCs/>
        </w:rPr>
        <w:t>Inhoud van het rapport</w:t>
      </w:r>
    </w:p>
    <w:p w:rsidR="00150525" w:rsidP="00150525" w:rsidRDefault="00150525" w14:paraId="7E99C42D" w14:textId="2C9C951D">
      <w:r>
        <w:t xml:space="preserve">In het rapport </w:t>
      </w:r>
      <w:r w:rsidR="003C5ECC">
        <w:t xml:space="preserve">van </w:t>
      </w:r>
      <w:r>
        <w:t xml:space="preserve">de Europese Rekenkamer </w:t>
      </w:r>
      <w:r w:rsidR="003C6874">
        <w:t>komen</w:t>
      </w:r>
      <w:r w:rsidR="003C5ECC">
        <w:t xml:space="preserve"> </w:t>
      </w:r>
      <w:r>
        <w:t>de</w:t>
      </w:r>
      <w:r w:rsidR="003943B2">
        <w:t xml:space="preserve"> laatste</w:t>
      </w:r>
      <w:r>
        <w:t xml:space="preserve"> </w:t>
      </w:r>
      <w:r w:rsidR="006726C1">
        <w:t>wetenscha</w:t>
      </w:r>
      <w:r w:rsidR="007677CF">
        <w:t>p</w:t>
      </w:r>
      <w:r w:rsidR="006726C1">
        <w:t xml:space="preserve">pelijke </w:t>
      </w:r>
      <w:r w:rsidR="003943B2">
        <w:t xml:space="preserve">inzichten over luchtvervuiling en geluidhinder </w:t>
      </w:r>
      <w:r w:rsidR="006726C1">
        <w:t xml:space="preserve">en </w:t>
      </w:r>
      <w:r>
        <w:t xml:space="preserve">bestaande Europese wetgeving </w:t>
      </w:r>
      <w:r w:rsidR="003943B2">
        <w:t>op deze terreinen</w:t>
      </w:r>
      <w:r w:rsidR="003C5ECC">
        <w:t xml:space="preserve"> </w:t>
      </w:r>
      <w:r w:rsidR="003C6874">
        <w:t>aan de orde</w:t>
      </w:r>
      <w:r>
        <w:t xml:space="preserve">. Het gaat hier om de twee ‘oude’ luchtkwaliteitsrichtlijnen en de in oktober </w:t>
      </w:r>
      <w:r w:rsidR="006726C1">
        <w:t xml:space="preserve">2024 </w:t>
      </w:r>
      <w:r>
        <w:t>in werking getreden herziene richtlijn Luchtkwaliteit</w:t>
      </w:r>
      <w:r w:rsidR="00E62693">
        <w:rPr>
          <w:rStyle w:val="FootnoteReference"/>
        </w:rPr>
        <w:footnoteReference w:id="3"/>
      </w:r>
      <w:r>
        <w:t xml:space="preserve">, de richtlijn Nationale </w:t>
      </w:r>
      <w:r w:rsidR="003943B2">
        <w:t>E</w:t>
      </w:r>
      <w:r>
        <w:t>missiereductiecommitments (de ‘NEC-richtlijn’)</w:t>
      </w:r>
      <w:r w:rsidR="00450EBD">
        <w:rPr>
          <w:rStyle w:val="FootnoteReference"/>
        </w:rPr>
        <w:footnoteReference w:id="4"/>
      </w:r>
      <w:r>
        <w:t xml:space="preserve">, </w:t>
      </w:r>
      <w:r w:rsidRPr="003943B2">
        <w:t xml:space="preserve">de richtlijn </w:t>
      </w:r>
      <w:r w:rsidRPr="003943B2" w:rsidR="006E4529">
        <w:t>Omgevingslawaai</w:t>
      </w:r>
      <w:r w:rsidRPr="003943B2" w:rsidR="00450EBD">
        <w:rPr>
          <w:rStyle w:val="FootnoteReference"/>
        </w:rPr>
        <w:footnoteReference w:id="5"/>
      </w:r>
      <w:r w:rsidRPr="003943B2">
        <w:t>,</w:t>
      </w:r>
      <w:r>
        <w:t xml:space="preserve"> en het nulvervuilingsactieplan (‘Zero Pollution Action plan’)</w:t>
      </w:r>
      <w:r w:rsidR="00450EBD">
        <w:rPr>
          <w:rStyle w:val="FootnoteReference"/>
        </w:rPr>
        <w:footnoteReference w:id="6"/>
      </w:r>
      <w:r>
        <w:t>. De Rekenkamer heeft in drie Europese steden (Athene in Griekenland, Barcelona in Spanje</w:t>
      </w:r>
      <w:r w:rsidR="007677CF">
        <w:t>,</w:t>
      </w:r>
      <w:r>
        <w:t xml:space="preserve"> en Krakau in Polen) bekeken of </w:t>
      </w:r>
      <w:r w:rsidR="006E024D">
        <w:t>de</w:t>
      </w:r>
      <w:r w:rsidR="006726C1">
        <w:t>ze</w:t>
      </w:r>
      <w:r w:rsidR="006E024D">
        <w:t xml:space="preserve"> wetgeving goed wordt </w:t>
      </w:r>
      <w:r w:rsidR="005A1658">
        <w:t>geïmplementeerd</w:t>
      </w:r>
      <w:r w:rsidR="006E024D">
        <w:t xml:space="preserve"> en </w:t>
      </w:r>
      <w:r w:rsidR="006726C1">
        <w:t xml:space="preserve">of </w:t>
      </w:r>
      <w:r w:rsidR="006E024D">
        <w:t>maatregelen, inclusief Europees gefinancierde maatregelen, effectief zijn geweest.</w:t>
      </w:r>
      <w:r w:rsidR="003943B2">
        <w:t xml:space="preserve"> De steden zijn geselecteerd op een dusdanige manier, dat uiteenlopende situaties van belasting van de leefomgeving bekeken konden worden. De steden zijn daarmee </w:t>
      </w:r>
      <w:r w:rsidR="00CE1747">
        <w:t xml:space="preserve">volgens de Europese Rekenkamer </w:t>
      </w:r>
      <w:r w:rsidR="003943B2">
        <w:t>representatief voor Europa als geheel.</w:t>
      </w:r>
    </w:p>
    <w:p w:rsidR="006E024D" w:rsidP="00150525" w:rsidRDefault="006E024D" w14:paraId="35D7F6DC" w14:textId="77777777"/>
    <w:p w:rsidR="006E024D" w:rsidP="00150525" w:rsidRDefault="006E024D" w14:paraId="369F4D5C" w14:textId="0215DD1E">
      <w:r>
        <w:t xml:space="preserve">De Rekenkamer concludeert dat wat betreft luchtkwaliteit in de drie </w:t>
      </w:r>
      <w:r w:rsidR="003943B2">
        <w:t xml:space="preserve">geselecteerde </w:t>
      </w:r>
      <w:r>
        <w:t xml:space="preserve">steden de normen op dit moment niet altijd, of soms maar recentelijk gehaald worden. Met </w:t>
      </w:r>
      <w:r w:rsidR="003943B2">
        <w:t xml:space="preserve">de </w:t>
      </w:r>
      <w:r>
        <w:t xml:space="preserve">strengere grenswaarden </w:t>
      </w:r>
      <w:r w:rsidR="003943B2">
        <w:t xml:space="preserve">van de herziene richtlijn Luchtkwaliteit </w:t>
      </w:r>
      <w:r>
        <w:t xml:space="preserve">in het verschiet voor 2030, hebben de steden een </w:t>
      </w:r>
      <w:r w:rsidR="006726C1">
        <w:t xml:space="preserve">behoorlijke </w:t>
      </w:r>
      <w:r>
        <w:t xml:space="preserve">uitdaging. Dit geldt </w:t>
      </w:r>
      <w:r w:rsidR="006726C1">
        <w:t xml:space="preserve">in </w:t>
      </w:r>
      <w:r w:rsidR="006726C1">
        <w:lastRenderedPageBreak/>
        <w:t xml:space="preserve">elk van de </w:t>
      </w:r>
      <w:r w:rsidR="005A1658">
        <w:t>drie</w:t>
      </w:r>
      <w:r w:rsidR="006726C1">
        <w:t xml:space="preserve"> </w:t>
      </w:r>
      <w:r w:rsidR="005A1658">
        <w:t xml:space="preserve">steden </w:t>
      </w:r>
      <w:r>
        <w:t>voor stikstofdioxide (NO</w:t>
      </w:r>
      <w:r w:rsidRPr="00E62693">
        <w:rPr>
          <w:vertAlign w:val="subscript"/>
        </w:rPr>
        <w:t>2</w:t>
      </w:r>
      <w:r>
        <w:t>), afkomstig van het verkeer, en specifiek voor Krakau voor fijnstof (PM</w:t>
      </w:r>
      <w:r w:rsidRPr="007677CF">
        <w:rPr>
          <w:vertAlign w:val="subscript"/>
        </w:rPr>
        <w:t>2.5</w:t>
      </w:r>
      <w:r>
        <w:t xml:space="preserve">) afkomstig van het gebruik van vaste brandstoffen voor </w:t>
      </w:r>
      <w:r w:rsidR="001A5DF8">
        <w:t xml:space="preserve">de verwarming van </w:t>
      </w:r>
      <w:r>
        <w:t>huishoude</w:t>
      </w:r>
      <w:r w:rsidR="001A5DF8">
        <w:t>ns</w:t>
      </w:r>
      <w:r>
        <w:t xml:space="preserve">. </w:t>
      </w:r>
      <w:r w:rsidR="003943B2">
        <w:t xml:space="preserve">Er </w:t>
      </w:r>
      <w:r>
        <w:t xml:space="preserve">wordt door de </w:t>
      </w:r>
      <w:r w:rsidR="006726C1">
        <w:t>desbetreffende autoriteiten</w:t>
      </w:r>
      <w:r>
        <w:t xml:space="preserve"> </w:t>
      </w:r>
      <w:r w:rsidR="003943B2">
        <w:t xml:space="preserve">hard </w:t>
      </w:r>
      <w:r>
        <w:t>aan</w:t>
      </w:r>
      <w:r w:rsidR="003943B2">
        <w:t xml:space="preserve"> verbetering </w:t>
      </w:r>
      <w:r>
        <w:t>gewerkt</w:t>
      </w:r>
      <w:r w:rsidR="003C6874">
        <w:t>.</w:t>
      </w:r>
      <w:r w:rsidR="003943B2">
        <w:t xml:space="preserve"> </w:t>
      </w:r>
      <w:r w:rsidR="003C6874">
        <w:t>T</w:t>
      </w:r>
      <w:r w:rsidR="003943B2">
        <w:t>och zullen er</w:t>
      </w:r>
      <w:r w:rsidR="003C6874">
        <w:t xml:space="preserve"> </w:t>
      </w:r>
      <w:r>
        <w:t xml:space="preserve">in de komende jaren </w:t>
      </w:r>
      <w:r w:rsidR="006726C1">
        <w:t xml:space="preserve">nog flinke </w:t>
      </w:r>
      <w:r>
        <w:t xml:space="preserve">inspanningen </w:t>
      </w:r>
      <w:r w:rsidR="003943B2">
        <w:t>nodig zijn</w:t>
      </w:r>
      <w:r w:rsidR="003C5ECC">
        <w:t xml:space="preserve"> om de normen te halen</w:t>
      </w:r>
      <w:r w:rsidR="003406CD">
        <w:t>, stelt de Europese Rekenkamer</w:t>
      </w:r>
      <w:r>
        <w:t>.</w:t>
      </w:r>
    </w:p>
    <w:p w:rsidR="006E024D" w:rsidP="00150525" w:rsidRDefault="006E024D" w14:paraId="5C6BDCA1" w14:textId="77777777"/>
    <w:p w:rsidR="006E024D" w:rsidP="00150525" w:rsidRDefault="006E024D" w14:paraId="4CF35CD7" w14:textId="53D76971">
      <w:r>
        <w:t>Over geluidhinder is de Rekenkamer kritischer. Het is moe</w:t>
      </w:r>
      <w:r w:rsidR="001B4AFE">
        <w:t>i</w:t>
      </w:r>
      <w:r>
        <w:t>lijk de vooruitgang op dit terrein te meten. In tegenstelling tot de EU-wetgeving op het terrein van luchtkwaliteit</w:t>
      </w:r>
      <w:r w:rsidR="001B4AFE">
        <w:t xml:space="preserve">, zijn er voor geluidhinder tot op heden geen EU-grenswaarden of kwantitatieve reductiedoelen. Wel zijn er </w:t>
      </w:r>
      <w:r w:rsidR="00E62693">
        <w:t xml:space="preserve">op grond van de </w:t>
      </w:r>
      <w:r w:rsidRPr="001F04BA" w:rsidR="00E62693">
        <w:t xml:space="preserve">richtlijn </w:t>
      </w:r>
      <w:r w:rsidRPr="001F04BA" w:rsidR="006E4529">
        <w:t>Omgevingslawaai</w:t>
      </w:r>
      <w:r w:rsidR="00E62693">
        <w:t xml:space="preserve"> </w:t>
      </w:r>
      <w:r w:rsidR="001B4AFE">
        <w:t xml:space="preserve">verplichtingen om </w:t>
      </w:r>
      <w:r w:rsidR="006E4529">
        <w:t xml:space="preserve">elke </w:t>
      </w:r>
      <w:r w:rsidR="001F04BA">
        <w:t>vijf</w:t>
      </w:r>
      <w:r w:rsidR="006E4529">
        <w:t xml:space="preserve"> jaar </w:t>
      </w:r>
      <w:r w:rsidR="008142BB">
        <w:t xml:space="preserve">de blootstelling aan </w:t>
      </w:r>
      <w:r w:rsidR="001B4AFE">
        <w:t xml:space="preserve">geluid </w:t>
      </w:r>
      <w:r w:rsidR="008142BB">
        <w:t xml:space="preserve">in kaart </w:t>
      </w:r>
      <w:r w:rsidR="001B4AFE">
        <w:t xml:space="preserve">te </w:t>
      </w:r>
      <w:r w:rsidR="008142BB">
        <w:t>brengen</w:t>
      </w:r>
      <w:r w:rsidR="001B4AFE">
        <w:t xml:space="preserve">, de bevolking </w:t>
      </w:r>
      <w:r w:rsidR="008142BB">
        <w:t xml:space="preserve">daarover </w:t>
      </w:r>
      <w:r w:rsidR="001B4AFE">
        <w:t xml:space="preserve">te informeren en </w:t>
      </w:r>
      <w:r w:rsidR="00E62693">
        <w:t xml:space="preserve">om </w:t>
      </w:r>
      <w:r w:rsidR="001B4AFE">
        <w:t>actieplannen te maken. Het terugdringen van geluidhinder is echter in de drie onderzochte steden geen prioriteit</w:t>
      </w:r>
      <w:r w:rsidR="00E62693">
        <w:t xml:space="preserve"> en aan de vereisten </w:t>
      </w:r>
      <w:r w:rsidR="0068759C">
        <w:t xml:space="preserve">van de richtlijn </w:t>
      </w:r>
      <w:r w:rsidR="00E62693">
        <w:t>wordt maar gede</w:t>
      </w:r>
      <w:r w:rsidR="00450EBD">
        <w:t>e</w:t>
      </w:r>
      <w:r w:rsidR="00E62693">
        <w:t>ltelijk voldaan, zo wordt in het rapport geconstateerd</w:t>
      </w:r>
      <w:r w:rsidR="001B4AFE">
        <w:t>.</w:t>
      </w:r>
    </w:p>
    <w:p w:rsidR="006E024D" w:rsidP="00150525" w:rsidRDefault="006E024D" w14:paraId="79893488" w14:textId="77777777"/>
    <w:p w:rsidR="001B4AFE" w:rsidP="00150525" w:rsidRDefault="001B4AFE" w14:paraId="555EDFBC" w14:textId="60426005">
      <w:r>
        <w:t xml:space="preserve">De Rekenkamer concludeert dat inbreukprocedures, die de Europese Commissie kan starten </w:t>
      </w:r>
      <w:r w:rsidR="003406CD">
        <w:t xml:space="preserve">wanneer </w:t>
      </w:r>
      <w:r>
        <w:t>lidstaten niet voldoen aan EU-wetgeving, vaak lang duren en de effectiviteit gering is. Lokale autoriteiten laten steken vallen en actieplannen om de luchtkwaliteit te verbeteren en geluidhinder terug te dringen komen te laat of helemaal niet tot stand. Bovendien is het vaak onmogelijk om van maatregelen die deels met EU-geld gefinancierd worden te achterhalen of ze effectief zijn geweest</w:t>
      </w:r>
      <w:r w:rsidR="00A56203">
        <w:t xml:space="preserve"> (bijvoorbeeld uit de Europese Cohesie- of onderzoeks- en innovatiefondsen of de Connecting Europe Facility)</w:t>
      </w:r>
      <w:r>
        <w:t xml:space="preserve">. </w:t>
      </w:r>
    </w:p>
    <w:p w:rsidR="001B4AFE" w:rsidP="00150525" w:rsidRDefault="001B4AFE" w14:paraId="06786D4D" w14:textId="77777777"/>
    <w:p w:rsidRPr="005A1658" w:rsidR="005A1658" w:rsidP="00150525" w:rsidRDefault="005A1658" w14:paraId="252B0C32" w14:textId="08DDBC90">
      <w:pPr>
        <w:rPr>
          <w:b/>
          <w:bCs/>
        </w:rPr>
      </w:pPr>
      <w:r w:rsidRPr="005A1658">
        <w:rPr>
          <w:b/>
          <w:bCs/>
        </w:rPr>
        <w:t>Belangrijkste aanbevelingen</w:t>
      </w:r>
      <w:r w:rsidR="001267CF">
        <w:rPr>
          <w:b/>
          <w:bCs/>
        </w:rPr>
        <w:t xml:space="preserve"> </w:t>
      </w:r>
      <w:r w:rsidR="0077235F">
        <w:rPr>
          <w:b/>
          <w:bCs/>
        </w:rPr>
        <w:t xml:space="preserve">van de </w:t>
      </w:r>
      <w:r w:rsidR="001267CF">
        <w:rPr>
          <w:b/>
          <w:bCs/>
        </w:rPr>
        <w:t>Europese Rekenkamer</w:t>
      </w:r>
    </w:p>
    <w:p w:rsidR="001C1C9D" w:rsidP="00150525" w:rsidRDefault="001B4AFE" w14:paraId="480CAF9C" w14:textId="32537070">
      <w:r>
        <w:t xml:space="preserve">Op basis van bovenstaande bevindingen </w:t>
      </w:r>
      <w:r w:rsidR="001C1C9D">
        <w:t>geeft</w:t>
      </w:r>
      <w:r>
        <w:t xml:space="preserve"> de Europese Rekenkamer aan</w:t>
      </w:r>
      <w:r w:rsidR="001C1C9D">
        <w:t xml:space="preserve"> dat wat betreft luchtkwaliteit alle mogelijke maatregelen uitgevoerd moeten worden om aan de </w:t>
      </w:r>
      <w:r w:rsidR="003C6874">
        <w:t xml:space="preserve">huidige en </w:t>
      </w:r>
      <w:r w:rsidR="001C1C9D">
        <w:t>nieuwe grenswaarden voor 2030 en bestaande reductie</w:t>
      </w:r>
      <w:r w:rsidR="001F00FA">
        <w:t>doelstellingen</w:t>
      </w:r>
      <w:r w:rsidR="001C1C9D">
        <w:t xml:space="preserve"> te kunnen voldoen. Hierbij is coördinatie binnen regio’s essentieel.</w:t>
      </w:r>
    </w:p>
    <w:p w:rsidR="001C1C9D" w:rsidP="00150525" w:rsidRDefault="001C1C9D" w14:paraId="597AFBD6" w14:textId="77777777"/>
    <w:p w:rsidRPr="00656CE8" w:rsidR="00656CE8" w:rsidP="00656CE8" w:rsidRDefault="001C1C9D" w14:paraId="1396A8EA" w14:textId="5C23ABFF">
      <w:r>
        <w:t>Concrete aanbevelingen doet de Rekenkamer op het terrein van geluidhinder. De Europese Commissie zou de haalbaarheid moeten onderzoeken om in</w:t>
      </w:r>
      <w:r w:rsidR="001B4AFE">
        <w:t xml:space="preserve"> de Europese richtlijn </w:t>
      </w:r>
      <w:r w:rsidR="00C84E40">
        <w:t>Omgevingslawaai</w:t>
      </w:r>
      <w:r w:rsidR="001B4AFE">
        <w:t xml:space="preserve"> geluidsreductiedoelen en grenswaarden te introduceren</w:t>
      </w:r>
      <w:r w:rsidR="00656CE8">
        <w:t xml:space="preserve">. Ook ziet de Rekenkamer daarbij graag </w:t>
      </w:r>
      <w:r w:rsidRPr="00656CE8" w:rsidR="00656CE8">
        <w:t>datde</w:t>
      </w:r>
      <w:r w:rsidRPr="00656CE8" w:rsidR="001B4AFE">
        <w:t xml:space="preserve"> niveaus van geluidsbelasting </w:t>
      </w:r>
      <w:r w:rsidRPr="00BF6B14" w:rsidR="001B4AFE">
        <w:t xml:space="preserve">waarbij gerapporteerd moet worden </w:t>
      </w:r>
      <w:r w:rsidRPr="00BF6B14">
        <w:t xml:space="preserve">zo nauw </w:t>
      </w:r>
      <w:r w:rsidRPr="00BF6B14" w:rsidR="00D73A21">
        <w:t xml:space="preserve">mogelijk </w:t>
      </w:r>
      <w:r w:rsidRPr="00BF6B14" w:rsidR="00656CE8">
        <w:t>aansluiten bij</w:t>
      </w:r>
      <w:r w:rsidRPr="00BF6B14" w:rsidR="001B4AFE">
        <w:t xml:space="preserve"> de advieswaarden van de Wereldgezondheids</w:t>
      </w:r>
      <w:r w:rsidRPr="00BF6B14" w:rsidR="00387A48">
        <w:softHyphen/>
      </w:r>
      <w:r w:rsidRPr="00BF6B14" w:rsidR="001B4AFE">
        <w:t>organisatie</w:t>
      </w:r>
      <w:r w:rsidRPr="00BF6B14" w:rsidR="001F04BA">
        <w:t xml:space="preserve"> (WHO)</w:t>
      </w:r>
      <w:r w:rsidR="001B4AFE">
        <w:t xml:space="preserve">. </w:t>
      </w:r>
      <w:r>
        <w:t xml:space="preserve">Deze twee maatregelen zouden </w:t>
      </w:r>
      <w:r w:rsidR="00E62693">
        <w:t xml:space="preserve">wat de Rekenkamer betreft </w:t>
      </w:r>
      <w:r>
        <w:t xml:space="preserve">voor 2029 </w:t>
      </w:r>
      <w:r w:rsidR="005A1658">
        <w:t>geïmplementeerd</w:t>
      </w:r>
      <w:r>
        <w:t xml:space="preserve"> moeten worden</w:t>
      </w:r>
      <w:r w:rsidR="00BF6B14">
        <w:t>.</w:t>
      </w:r>
      <w:r w:rsidR="001267CF">
        <w:br/>
      </w:r>
    </w:p>
    <w:p w:rsidR="001C1C9D" w:rsidP="00150525" w:rsidRDefault="001267CF" w14:paraId="6156AE95" w14:textId="56F262F6">
      <w:r>
        <w:t xml:space="preserve">In </w:t>
      </w:r>
      <w:r w:rsidR="0077235F">
        <w:t>het vervolg van deze brief</w:t>
      </w:r>
      <w:r>
        <w:t xml:space="preserve"> staat de reactie van het kabinet </w:t>
      </w:r>
      <w:r w:rsidR="00446FA4">
        <w:t>op de aanbevelingen van de rekenkamer</w:t>
      </w:r>
      <w:r>
        <w:t xml:space="preserve">. </w:t>
      </w:r>
    </w:p>
    <w:p w:rsidR="001C1C9D" w:rsidP="00150525" w:rsidRDefault="001C1C9D" w14:paraId="6F11BCE8" w14:textId="77777777"/>
    <w:p w:rsidRPr="009667C2" w:rsidR="005A1658" w:rsidP="00150525" w:rsidRDefault="00F911D9" w14:paraId="4592A1C7" w14:textId="63076775">
      <w:pPr>
        <w:rPr>
          <w:b/>
          <w:bCs/>
        </w:rPr>
      </w:pPr>
      <w:r>
        <w:rPr>
          <w:b/>
          <w:bCs/>
        </w:rPr>
        <w:t>Betekenis voor Nederland - l</w:t>
      </w:r>
      <w:r w:rsidRPr="009667C2" w:rsidR="005A1658">
        <w:rPr>
          <w:b/>
          <w:bCs/>
        </w:rPr>
        <w:t xml:space="preserve">uchtkwaliteit </w:t>
      </w:r>
    </w:p>
    <w:p w:rsidR="00565418" w:rsidP="00565418" w:rsidRDefault="00565418" w14:paraId="3B95A8BA" w14:textId="256F252C">
      <w:r>
        <w:t>Schone lucht is essentieel voor een gezonde leefomgeving. Door te blijven werken aan verlaging van emissies, dalen de concentraties van de lucht</w:t>
      </w:r>
      <w:r w:rsidR="001F00FA">
        <w:t>vervuiling</w:t>
      </w:r>
      <w:r>
        <w:t xml:space="preserve"> die we inademen en </w:t>
      </w:r>
      <w:r w:rsidR="001F00FA">
        <w:t>leeft iedereen in Nederland langer en in betere gezondheid</w:t>
      </w:r>
      <w:r>
        <w:t xml:space="preserve">. Luchtvervuiling houdt zich niet aan landsgrenzen. Daarom zijn Europese afspraken hierover </w:t>
      </w:r>
      <w:r w:rsidR="0005777A">
        <w:t>noodzakelijk</w:t>
      </w:r>
      <w:r>
        <w:t xml:space="preserve">. Doordat alle lidstaten </w:t>
      </w:r>
      <w:r w:rsidR="00E62693">
        <w:t xml:space="preserve">er </w:t>
      </w:r>
      <w:r>
        <w:t xml:space="preserve">gezamenlijk de schouders </w:t>
      </w:r>
      <w:r w:rsidR="00B20DE0">
        <w:t xml:space="preserve">onder moeten </w:t>
      </w:r>
      <w:r>
        <w:t xml:space="preserve">zetten </w:t>
      </w:r>
      <w:r w:rsidR="00E72DE6">
        <w:t xml:space="preserve">om overal </w:t>
      </w:r>
      <w:r w:rsidR="00E62693">
        <w:t xml:space="preserve">de </w:t>
      </w:r>
      <w:r w:rsidR="00E72DE6">
        <w:t xml:space="preserve">nieuwe Europese grenswaarden te kunnen behalen, </w:t>
      </w:r>
      <w:r>
        <w:t xml:space="preserve">draagt </w:t>
      </w:r>
      <w:r w:rsidR="00E72DE6">
        <w:t xml:space="preserve">een Europese aanpak </w:t>
      </w:r>
      <w:r>
        <w:t>bij aan een gelijk speelveld</w:t>
      </w:r>
      <w:r w:rsidR="003138E2">
        <w:t>.</w:t>
      </w:r>
    </w:p>
    <w:p w:rsidR="00565418" w:rsidP="00565418" w:rsidRDefault="00565418" w14:paraId="61E4D387" w14:textId="77777777"/>
    <w:p w:rsidR="009667C2" w:rsidP="00565418" w:rsidRDefault="009667C2" w14:paraId="326FD1BF" w14:textId="0239F2F0">
      <w:r>
        <w:t>H</w:t>
      </w:r>
      <w:r w:rsidR="005A1658">
        <w:t xml:space="preserve">et beeld </w:t>
      </w:r>
      <w:r w:rsidR="00E72DE6">
        <w:t xml:space="preserve">uit het rapport dat </w:t>
      </w:r>
      <w:r w:rsidR="00990D05">
        <w:t xml:space="preserve">er extra inspanningen noodzakelijk zijn </w:t>
      </w:r>
      <w:r w:rsidR="00E72DE6">
        <w:t>om in de onderzochte steden voor 2030 te voldoen aan de nieuwe grenswaarden voor NO</w:t>
      </w:r>
      <w:r w:rsidRPr="007677CF" w:rsidR="00E72DE6">
        <w:rPr>
          <w:vertAlign w:val="subscript"/>
        </w:rPr>
        <w:t>2</w:t>
      </w:r>
      <w:r w:rsidR="00E72DE6">
        <w:t xml:space="preserve"> en PM</w:t>
      </w:r>
      <w:r w:rsidRPr="007677CF" w:rsidR="00E72DE6">
        <w:rPr>
          <w:vertAlign w:val="subscript"/>
        </w:rPr>
        <w:t>2.5</w:t>
      </w:r>
      <w:r w:rsidR="00E72DE6">
        <w:t xml:space="preserve"> </w:t>
      </w:r>
      <w:r>
        <w:t xml:space="preserve">is </w:t>
      </w:r>
      <w:r w:rsidR="00E72DE6">
        <w:t>ook voor Nederland</w:t>
      </w:r>
      <w:r w:rsidR="005A1658">
        <w:t xml:space="preserve"> herkenbaar</w:t>
      </w:r>
      <w:r w:rsidR="00E72DE6">
        <w:t>.</w:t>
      </w:r>
      <w:r w:rsidR="00A74550">
        <w:t xml:space="preserve"> Inmiddels </w:t>
      </w:r>
      <w:r w:rsidRPr="00876F91" w:rsidR="003C6874">
        <w:t>wordt</w:t>
      </w:r>
      <w:r w:rsidRPr="00876F91" w:rsidR="00A74550">
        <w:t xml:space="preserve"> </w:t>
      </w:r>
      <w:r w:rsidRPr="00124975" w:rsidR="00A74550">
        <w:t>overal</w:t>
      </w:r>
      <w:r w:rsidRPr="00876F91" w:rsidR="00A74550">
        <w:t xml:space="preserve"> in</w:t>
      </w:r>
      <w:r w:rsidR="00A74550">
        <w:t xml:space="preserve"> Nederland </w:t>
      </w:r>
      <w:r w:rsidR="003C6874">
        <w:t xml:space="preserve">langs wegen </w:t>
      </w:r>
      <w:r w:rsidR="00A74550">
        <w:t xml:space="preserve">aan de </w:t>
      </w:r>
      <w:r w:rsidR="003C6874">
        <w:t xml:space="preserve">huidige </w:t>
      </w:r>
      <w:r w:rsidR="00A74550">
        <w:t xml:space="preserve">grenswaarden </w:t>
      </w:r>
      <w:r w:rsidR="003C6874">
        <w:t xml:space="preserve">voldaan en bij bijna alle intensieve veehouderijen. Dat geldt nog niet voor </w:t>
      </w:r>
      <w:r w:rsidR="00E72DE6">
        <w:t xml:space="preserve">de nieuwe grenswaarden </w:t>
      </w:r>
      <w:r w:rsidR="00D54FB1">
        <w:t xml:space="preserve">die gelden vanaf </w:t>
      </w:r>
      <w:r w:rsidR="00E72DE6">
        <w:t>2030</w:t>
      </w:r>
      <w:r w:rsidR="00A74550">
        <w:t>, zo blijkt uit de analyse die het RIVM heeft gedaan in 2023</w:t>
      </w:r>
      <w:r w:rsidR="001F00FA">
        <w:rPr>
          <w:rStyle w:val="FootnoteReference"/>
        </w:rPr>
        <w:footnoteReference w:id="7"/>
      </w:r>
      <w:r w:rsidR="00A74550">
        <w:t xml:space="preserve">. Op dit moment onderzoekt het RIVM waar mogelijk knelpunten zullen optreden, op basis van de laatste projecties van emissies en andere ontwikkelingen. </w:t>
      </w:r>
      <w:r w:rsidR="0005777A">
        <w:t xml:space="preserve">Rond </w:t>
      </w:r>
      <w:r w:rsidR="00A74550">
        <w:t>de zomer</w:t>
      </w:r>
      <w:r>
        <w:t xml:space="preserve"> van 2025</w:t>
      </w:r>
      <w:r w:rsidR="00A74550">
        <w:t xml:space="preserve"> zal de Kamer de eerste resultaten van dit onderzoek ontvangen.</w:t>
      </w:r>
    </w:p>
    <w:p w:rsidR="009667C2" w:rsidP="00150525" w:rsidRDefault="009667C2" w14:paraId="33A279DE" w14:textId="77777777"/>
    <w:p w:rsidR="009667C2" w:rsidP="00150525" w:rsidRDefault="00A74550" w14:paraId="07BCDD6E" w14:textId="0394ED75">
      <w:r>
        <w:t xml:space="preserve">Het beeld dat de Europese Rekenkamer schetst over het ontbreken van actieplannen in de onderzochte steden en de afwezigheid van regionale coördinatie geldt </w:t>
      </w:r>
      <w:r w:rsidR="001F00FA">
        <w:t xml:space="preserve">in veel mindere mate </w:t>
      </w:r>
      <w:r>
        <w:t xml:space="preserve">voor Nederland. Met het Nationaal Samenwerkingsprogramma Luchtkwaliteit, dat liep </w:t>
      </w:r>
      <w:r w:rsidR="007677CF">
        <w:t xml:space="preserve">tot </w:t>
      </w:r>
      <w:r w:rsidR="001F00FA">
        <w:t>de inwerkingtreding van de Omgevingswet op 1 januari 2024</w:t>
      </w:r>
      <w:r>
        <w:t xml:space="preserve">, en met het Schone Lucht Akkoord is voorzien in actieplannen en </w:t>
      </w:r>
      <w:r w:rsidR="009667C2">
        <w:t>coördinatie</w:t>
      </w:r>
      <w:r>
        <w:t xml:space="preserve"> tussen Rijk en decentrale overheden. Op dit moment wordt de herziene richtlijn Luchtkwaliteit in nationale wetgeving </w:t>
      </w:r>
      <w:r w:rsidR="009667C2">
        <w:t>geïmplementeerd</w:t>
      </w:r>
      <w:r>
        <w:t xml:space="preserve"> en </w:t>
      </w:r>
      <w:r w:rsidR="004F514E">
        <w:t xml:space="preserve">wordt ook </w:t>
      </w:r>
      <w:r>
        <w:t>bekeken hoe de samenwerking tussen Rijk en decentra</w:t>
      </w:r>
      <w:r w:rsidR="009667C2">
        <w:t>l</w:t>
      </w:r>
      <w:r>
        <w:t xml:space="preserve">e overheden voor het behalen van de nieuwe </w:t>
      </w:r>
      <w:r w:rsidR="009667C2">
        <w:t xml:space="preserve">EU-grenswaarden vorm </w:t>
      </w:r>
      <w:r w:rsidR="007677CF">
        <w:t>zal krijgen</w:t>
      </w:r>
      <w:r w:rsidR="009667C2">
        <w:t xml:space="preserve">. </w:t>
      </w:r>
    </w:p>
    <w:p w:rsidR="009667C2" w:rsidP="00150525" w:rsidRDefault="009667C2" w14:paraId="3EC90522" w14:textId="77777777"/>
    <w:p w:rsidRPr="009667C2" w:rsidR="009667C2" w:rsidP="00150525" w:rsidRDefault="00F911D9" w14:paraId="0AA079C0" w14:textId="08135A3E">
      <w:pPr>
        <w:rPr>
          <w:b/>
          <w:bCs/>
        </w:rPr>
      </w:pPr>
      <w:r>
        <w:rPr>
          <w:b/>
          <w:bCs/>
        </w:rPr>
        <w:t>Betekenis voor Nederland - g</w:t>
      </w:r>
      <w:r w:rsidR="00990D05">
        <w:rPr>
          <w:b/>
          <w:bCs/>
        </w:rPr>
        <w:t>e</w:t>
      </w:r>
      <w:r w:rsidRPr="009667C2" w:rsidR="009667C2">
        <w:rPr>
          <w:b/>
          <w:bCs/>
        </w:rPr>
        <w:t>luidhinder</w:t>
      </w:r>
    </w:p>
    <w:p w:rsidR="00E72DE6" w:rsidP="00150525" w:rsidRDefault="00CE1747" w14:paraId="663169B7" w14:textId="689A3146">
      <w:r>
        <w:t xml:space="preserve">De bevindingen </w:t>
      </w:r>
      <w:r w:rsidR="00980D6C">
        <w:t>over</w:t>
      </w:r>
      <w:r>
        <w:t xml:space="preserve"> Athene, Barcelona en Krakau, waar het aanpakken van geluidhinder geen prioriteit zou zijn, herken ik </w:t>
      </w:r>
      <w:r w:rsidR="00D54FB1">
        <w:t xml:space="preserve">niet </w:t>
      </w:r>
      <w:r w:rsidR="00980D6C">
        <w:t>voor de Nederlandse situatie</w:t>
      </w:r>
      <w:r>
        <w:t>. In Nederland is het terugdringen van geluidhinder wel degelijk een prioriteit. Voortgangsrapporten van het Europees Milieuagentschap (EEA)</w:t>
      </w:r>
      <w:r>
        <w:rPr>
          <w:rStyle w:val="FootnoteReference"/>
        </w:rPr>
        <w:footnoteReference w:id="8"/>
      </w:r>
      <w:r>
        <w:t xml:space="preserve"> laten zien dat Nederland het relatief goed doet wat betreft het opstellen van actieplannen om geluidhinder terug te dringen.</w:t>
      </w:r>
      <w:r w:rsidR="00A257F8">
        <w:t xml:space="preserve"> </w:t>
      </w:r>
      <w:r>
        <w:t>Dat is van belang omdat g</w:t>
      </w:r>
      <w:r w:rsidR="00E72DE6">
        <w:t xml:space="preserve">eluidhinder van grote invloed </w:t>
      </w:r>
      <w:r>
        <w:t xml:space="preserve">is </w:t>
      </w:r>
      <w:r w:rsidR="00E72DE6">
        <w:t xml:space="preserve">op hoe bewoners de kwaliteit van hun leefomgeving ervaren. Ook kan het op de lange duur tot negatieve gezondheidseffecten leiden. Hiermee is geluidhinder een belangrijke factor voor de gezonde leefomgeving. In tegenstelling tot de ontwikkelingen op het terrein van luchtkwaliteit, is er geen </w:t>
      </w:r>
      <w:r w:rsidR="00980D6C">
        <w:t xml:space="preserve">sprake van een </w:t>
      </w:r>
      <w:r w:rsidR="00E72DE6">
        <w:t>duidelijke dalende trend. Alle reden dus om geluid in de leefomgeving aandacht te blijven geven, ook in Europees verband</w:t>
      </w:r>
      <w:r w:rsidR="00D73A21">
        <w:t>.</w:t>
      </w:r>
    </w:p>
    <w:p w:rsidR="00D73A21" w:rsidP="00150525" w:rsidRDefault="00D73A21" w14:paraId="486A3856" w14:textId="77777777"/>
    <w:p w:rsidR="00D73A21" w:rsidP="00150525" w:rsidRDefault="00D73A21" w14:paraId="55C24674" w14:textId="237344B5">
      <w:r>
        <w:t xml:space="preserve">Het is voor Nederland </w:t>
      </w:r>
      <w:r w:rsidR="00CE1747">
        <w:t xml:space="preserve">echter </w:t>
      </w:r>
      <w:r>
        <w:t xml:space="preserve">wel de vraag of de door de Europese Rekenkamer voorgestelde route van Europese reductiedoelstellingen en grenswaarden de juiste is. </w:t>
      </w:r>
      <w:r w:rsidR="00C60934">
        <w:t xml:space="preserve">Geluidhinder is vooral lokaal een probleem. </w:t>
      </w:r>
      <w:r>
        <w:t>Juist vanwege de Nederlandse context is in de afgelopen decennia nationaal geïnvesteerd in een goed functionerend stelsel van regelgeving op dit terrein. Dit heeft sterk bijgedragen aan het beperken van de blootstelling aan hoge geluidbelastingen</w:t>
      </w:r>
      <w:r w:rsidR="00F00A9B">
        <w:t xml:space="preserve">. </w:t>
      </w:r>
      <w:r w:rsidR="00C60934">
        <w:t>T</w:t>
      </w:r>
      <w:r w:rsidR="00F00A9B">
        <w:t xml:space="preserve">egelijkertijd </w:t>
      </w:r>
      <w:r w:rsidR="00C60934">
        <w:t xml:space="preserve">is het mogelijk </w:t>
      </w:r>
      <w:r w:rsidR="00F00A9B">
        <w:t xml:space="preserve">de balans </w:t>
      </w:r>
      <w:r w:rsidR="00C60934">
        <w:t xml:space="preserve">te </w:t>
      </w:r>
      <w:r w:rsidR="00F00A9B">
        <w:t xml:space="preserve">bewaken en </w:t>
      </w:r>
      <w:r w:rsidR="00C60934">
        <w:t xml:space="preserve">lokaal </w:t>
      </w:r>
      <w:r w:rsidR="00F00A9B">
        <w:t>belemmeringen voor bijvoorbeeld woningbouw en economische ontwikkelingen te voorkomen.</w:t>
      </w:r>
    </w:p>
    <w:p w:rsidR="00F00A9B" w:rsidP="00150525" w:rsidRDefault="00F00A9B" w14:paraId="7EBC11D7" w14:textId="77777777"/>
    <w:p w:rsidR="00387A48" w:rsidP="00387A48" w:rsidRDefault="00F00A9B" w14:paraId="1B5031FE" w14:textId="17C07166">
      <w:r>
        <w:t>Wat Nederland betreft</w:t>
      </w:r>
      <w:r w:rsidR="00B20DE0">
        <w:t>,</w:t>
      </w:r>
      <w:r>
        <w:t xml:space="preserve"> kan </w:t>
      </w:r>
      <w:r w:rsidR="00CE1747">
        <w:t xml:space="preserve">dan ook </w:t>
      </w:r>
      <w:r>
        <w:t>beter ingezet worden op het versterken van het Europees bronbeleid. Door op Europees niveau materialen, producten en productiewijzen te normeren</w:t>
      </w:r>
      <w:r w:rsidR="00B20DE0">
        <w:t>,</w:t>
      </w:r>
      <w:r>
        <w:t xml:space="preserve"> ontstaat er een gelijk speelveld, en blijft er tegelijk ruimte om afwegingen te maken die passen bij de nationale context. </w:t>
      </w:r>
      <w:r w:rsidR="00387A48">
        <w:t>Uit onderzoek blijkt dat dit de meest kosteneffectieve aanpak is</w:t>
      </w:r>
      <w:r w:rsidR="00387A48">
        <w:rPr>
          <w:rStyle w:val="FootnoteReference"/>
        </w:rPr>
        <w:footnoteReference w:id="9"/>
      </w:r>
      <w:r w:rsidR="00387A48">
        <w:t>.</w:t>
      </w:r>
    </w:p>
    <w:p w:rsidR="00401E14" w:rsidP="00150525" w:rsidRDefault="00401E14" w14:paraId="5411C771" w14:textId="77777777"/>
    <w:p w:rsidRPr="00401E14" w:rsidR="00401E14" w:rsidP="00150525" w:rsidRDefault="00401E14" w14:paraId="7AD60BE7" w14:textId="7884A172">
      <w:pPr>
        <w:rPr>
          <w:b/>
          <w:bCs/>
        </w:rPr>
      </w:pPr>
      <w:r w:rsidRPr="00401E14">
        <w:rPr>
          <w:b/>
          <w:bCs/>
        </w:rPr>
        <w:t>Tot slot</w:t>
      </w:r>
    </w:p>
    <w:p w:rsidR="00401E14" w:rsidP="00150525" w:rsidRDefault="00401E14" w14:paraId="5F614D13" w14:textId="494EF38B">
      <w:r>
        <w:t>Het kabinet heeft waardering voor een rapport als dit. Met een onafhankelijke blik wordt de effectiviteit van het Europees beleid tegen het licht gehouden.</w:t>
      </w:r>
      <w:r w:rsidR="00C60934">
        <w:t xml:space="preserve"> Grensoverschrijdende uitdagingen, zoals luchtvervuiling of het streven n</w:t>
      </w:r>
      <w:r w:rsidR="00876F91">
        <w:t>a</w:t>
      </w:r>
      <w:r w:rsidR="00C60934">
        <w:t xml:space="preserve">ar een gelijk speelveld bij bronbeleid, vragen om Europese wet- en regelgeving. Nationale wet- en regelgeving is doeltreffend voor </w:t>
      </w:r>
      <w:r w:rsidR="00876F91">
        <w:t xml:space="preserve">lokale uitdagingen, waaronder </w:t>
      </w:r>
      <w:r w:rsidR="00C60934">
        <w:t xml:space="preserve">het terugdringen van lokale blootstelling aan geluidhinder, met weging van lokale belangen. Ik blijf mij inzetten voor een schone en gezonde leefomgeving, zowel </w:t>
      </w:r>
      <w:r w:rsidR="00990D05">
        <w:t>Europees</w:t>
      </w:r>
      <w:r w:rsidR="00C60934">
        <w:t xml:space="preserve"> als nationaal. </w:t>
      </w:r>
    </w:p>
    <w:p w:rsidR="00F00A9B" w:rsidP="00150525" w:rsidRDefault="00F00A9B" w14:paraId="5799FB84" w14:textId="77777777"/>
    <w:p w:rsidR="002204AB" w:rsidRDefault="0068759C" w14:paraId="30E4F2DE" w14:textId="77777777">
      <w:pPr>
        <w:pStyle w:val="Slotzin"/>
      </w:pPr>
      <w:r>
        <w:t>Hoogachtend,</w:t>
      </w:r>
    </w:p>
    <w:p w:rsidR="002204AB" w:rsidRDefault="0068759C" w14:paraId="5A45FE4C" w14:textId="77777777">
      <w:pPr>
        <w:pStyle w:val="OndertekeningArea1"/>
      </w:pPr>
      <w:r>
        <w:t>DE STAATSSECRETARIS VAN INFRASTRUCTUUR EN WATERSTAAT - OPENBAAR VERVOER EN MILIEU,</w:t>
      </w:r>
    </w:p>
    <w:p w:rsidR="002204AB" w:rsidRDefault="002204AB" w14:paraId="4A3986AC" w14:textId="77777777"/>
    <w:p w:rsidR="002204AB" w:rsidRDefault="002204AB" w14:paraId="1BF03EE4" w14:textId="77777777"/>
    <w:p w:rsidR="002204AB" w:rsidRDefault="002204AB" w14:paraId="6AA97277" w14:textId="77777777"/>
    <w:p w:rsidR="002204AB" w:rsidRDefault="002204AB" w14:paraId="01991D92" w14:textId="77777777"/>
    <w:p w:rsidR="0047733A" w:rsidRDefault="0047733A" w14:paraId="78BE5891" w14:textId="77777777"/>
    <w:p w:rsidR="002204AB" w:rsidRDefault="0068759C" w14:paraId="6A101173" w14:textId="26752FFA">
      <w:r>
        <w:t>C.A. Jansen</w:t>
      </w:r>
    </w:p>
    <w:sectPr w:rsidR="002204AB">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D3DB6" w14:textId="77777777" w:rsidR="009107AF" w:rsidRDefault="009107AF">
      <w:pPr>
        <w:spacing w:line="240" w:lineRule="auto"/>
      </w:pPr>
      <w:r>
        <w:separator/>
      </w:r>
    </w:p>
  </w:endnote>
  <w:endnote w:type="continuationSeparator" w:id="0">
    <w:p w14:paraId="5C5C1330" w14:textId="77777777" w:rsidR="009107AF" w:rsidRDefault="009107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800001F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480B0" w14:textId="77777777" w:rsidR="00072E4D" w:rsidRDefault="00072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D8F66" w14:textId="77777777" w:rsidR="00072E4D" w:rsidRDefault="00072E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5837E" w14:textId="77777777" w:rsidR="00072E4D" w:rsidRDefault="00072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2612B" w14:textId="77777777" w:rsidR="009107AF" w:rsidRDefault="009107AF">
      <w:pPr>
        <w:spacing w:line="240" w:lineRule="auto"/>
      </w:pPr>
      <w:r>
        <w:separator/>
      </w:r>
    </w:p>
  </w:footnote>
  <w:footnote w:type="continuationSeparator" w:id="0">
    <w:p w14:paraId="4D7D810A" w14:textId="77777777" w:rsidR="009107AF" w:rsidRDefault="009107AF">
      <w:pPr>
        <w:spacing w:line="240" w:lineRule="auto"/>
      </w:pPr>
      <w:r>
        <w:continuationSeparator/>
      </w:r>
    </w:p>
  </w:footnote>
  <w:footnote w:id="1">
    <w:p w14:paraId="7C6FF97D" w14:textId="5BA9C08B" w:rsidR="00454C58" w:rsidRPr="00454C58" w:rsidRDefault="00454C58">
      <w:pPr>
        <w:pStyle w:val="FootnoteText"/>
      </w:pPr>
      <w:r w:rsidRPr="001F00FA">
        <w:rPr>
          <w:rStyle w:val="FootnoteReference"/>
          <w:sz w:val="16"/>
          <w:szCs w:val="16"/>
        </w:rPr>
        <w:footnoteRef/>
      </w:r>
      <w:r w:rsidRPr="001F00FA">
        <w:rPr>
          <w:sz w:val="16"/>
          <w:szCs w:val="16"/>
          <w:lang w:val="en-US"/>
        </w:rPr>
        <w:t xml:space="preserve"> Het gaat om het ‘Special report 02/2025: Urban Pollution in the EU – Cities have cleaner air </w:t>
      </w:r>
      <w:r w:rsidR="008D1A31">
        <w:rPr>
          <w:sz w:val="16"/>
          <w:szCs w:val="16"/>
          <w:lang w:val="en-US"/>
        </w:rPr>
        <w:t>b</w:t>
      </w:r>
      <w:r w:rsidRPr="001F00FA">
        <w:rPr>
          <w:sz w:val="16"/>
          <w:szCs w:val="16"/>
          <w:lang w:val="en-US"/>
        </w:rPr>
        <w:t xml:space="preserve">ut are still too noisy’. </w:t>
      </w:r>
      <w:r w:rsidRPr="001F00FA">
        <w:rPr>
          <w:sz w:val="16"/>
          <w:szCs w:val="16"/>
        </w:rPr>
        <w:t>Het is te raadplegen via https://www.eca.europa.eu/en/publications/SR-2025-02</w:t>
      </w:r>
    </w:p>
  </w:footnote>
  <w:footnote w:id="2">
    <w:p w14:paraId="603E4E80" w14:textId="77B31F1F" w:rsidR="00454C58" w:rsidRPr="00450EBD" w:rsidRDefault="00454C58">
      <w:pPr>
        <w:pStyle w:val="FootnoteText"/>
        <w:rPr>
          <w:sz w:val="18"/>
          <w:szCs w:val="18"/>
        </w:rPr>
      </w:pPr>
      <w:r w:rsidRPr="001F00FA">
        <w:rPr>
          <w:rStyle w:val="FootnoteReference"/>
          <w:sz w:val="16"/>
          <w:szCs w:val="16"/>
        </w:rPr>
        <w:footnoteRef/>
      </w:r>
      <w:r w:rsidRPr="001F00FA">
        <w:rPr>
          <w:sz w:val="16"/>
          <w:szCs w:val="16"/>
        </w:rPr>
        <w:t xml:space="preserve"> </w:t>
      </w:r>
      <w:r w:rsidR="00807A2A" w:rsidRPr="00807A2A">
        <w:rPr>
          <w:sz w:val="16"/>
          <w:szCs w:val="16"/>
        </w:rPr>
        <w:t>https://www.tweedekamer.nl/downloads/document?id=2025D02223</w:t>
      </w:r>
    </w:p>
  </w:footnote>
  <w:footnote w:id="3">
    <w:p w14:paraId="15157E56" w14:textId="539ADE97" w:rsidR="00E62693" w:rsidRPr="001F00FA" w:rsidRDefault="00E62693">
      <w:pPr>
        <w:pStyle w:val="FootnoteText"/>
        <w:rPr>
          <w:sz w:val="16"/>
          <w:szCs w:val="16"/>
        </w:rPr>
      </w:pPr>
      <w:r w:rsidRPr="001F00FA">
        <w:rPr>
          <w:rStyle w:val="FootnoteReference"/>
          <w:sz w:val="16"/>
          <w:szCs w:val="16"/>
        </w:rPr>
        <w:footnoteRef/>
      </w:r>
      <w:r w:rsidRPr="001F00FA">
        <w:rPr>
          <w:sz w:val="16"/>
          <w:szCs w:val="16"/>
        </w:rPr>
        <w:t xml:space="preserve"> </w:t>
      </w:r>
      <w:r w:rsidR="00450EBD" w:rsidRPr="001F00FA">
        <w:rPr>
          <w:sz w:val="16"/>
          <w:szCs w:val="16"/>
        </w:rPr>
        <w:t>https://eur-lex.europa.eu/eli/dir/2024/2881/oj</w:t>
      </w:r>
    </w:p>
  </w:footnote>
  <w:footnote w:id="4">
    <w:p w14:paraId="7F0150C3" w14:textId="622BC854" w:rsidR="00450EBD" w:rsidRPr="001F00FA" w:rsidRDefault="00450EBD">
      <w:pPr>
        <w:pStyle w:val="FootnoteText"/>
        <w:rPr>
          <w:sz w:val="16"/>
          <w:szCs w:val="16"/>
        </w:rPr>
      </w:pPr>
      <w:r w:rsidRPr="001F00FA">
        <w:rPr>
          <w:rStyle w:val="FootnoteReference"/>
          <w:sz w:val="16"/>
          <w:szCs w:val="16"/>
        </w:rPr>
        <w:footnoteRef/>
      </w:r>
      <w:r w:rsidRPr="001F00FA">
        <w:rPr>
          <w:sz w:val="16"/>
          <w:szCs w:val="16"/>
        </w:rPr>
        <w:t xml:space="preserve"> http://data.europa.eu/eli/dir/2016/2284/oj</w:t>
      </w:r>
    </w:p>
  </w:footnote>
  <w:footnote w:id="5">
    <w:p w14:paraId="79DFA847" w14:textId="12D27235" w:rsidR="00450EBD" w:rsidRPr="00450EBD" w:rsidRDefault="00450EBD">
      <w:pPr>
        <w:pStyle w:val="FootnoteText"/>
        <w:rPr>
          <w:sz w:val="18"/>
          <w:szCs w:val="18"/>
        </w:rPr>
      </w:pPr>
      <w:r w:rsidRPr="001F00FA">
        <w:rPr>
          <w:rStyle w:val="FootnoteReference"/>
          <w:sz w:val="16"/>
          <w:szCs w:val="16"/>
        </w:rPr>
        <w:footnoteRef/>
      </w:r>
      <w:r w:rsidRPr="001F00FA">
        <w:rPr>
          <w:sz w:val="16"/>
          <w:szCs w:val="16"/>
        </w:rPr>
        <w:t xml:space="preserve"> http://data.europa.eu/eli/dir/2002/49/oj</w:t>
      </w:r>
    </w:p>
  </w:footnote>
  <w:footnote w:id="6">
    <w:p w14:paraId="38FDC439" w14:textId="3AD9CAFD" w:rsidR="00450EBD" w:rsidRPr="001F00FA" w:rsidRDefault="00450EBD">
      <w:pPr>
        <w:pStyle w:val="FootnoteText"/>
        <w:rPr>
          <w:sz w:val="18"/>
          <w:szCs w:val="18"/>
        </w:rPr>
      </w:pPr>
      <w:r w:rsidRPr="001F00FA">
        <w:rPr>
          <w:rStyle w:val="FootnoteReference"/>
          <w:sz w:val="16"/>
          <w:szCs w:val="16"/>
        </w:rPr>
        <w:footnoteRef/>
      </w:r>
      <w:r w:rsidRPr="001F00FA">
        <w:rPr>
          <w:sz w:val="16"/>
          <w:szCs w:val="16"/>
        </w:rPr>
        <w:t xml:space="preserve"> Zie: https://environment.ec.europa.eu/strategy/zero-pollution-action-plan_en</w:t>
      </w:r>
    </w:p>
  </w:footnote>
  <w:footnote w:id="7">
    <w:p w14:paraId="56ACE135" w14:textId="2D21149D" w:rsidR="001F00FA" w:rsidRPr="001F00FA" w:rsidRDefault="001F00FA">
      <w:pPr>
        <w:pStyle w:val="FootnoteText"/>
        <w:rPr>
          <w:b/>
          <w:bCs/>
        </w:rPr>
      </w:pPr>
      <w:r w:rsidRPr="001F00FA">
        <w:rPr>
          <w:rStyle w:val="FootnoteReference"/>
          <w:sz w:val="16"/>
          <w:szCs w:val="16"/>
        </w:rPr>
        <w:footnoteRef/>
      </w:r>
      <w:r w:rsidRPr="001F00FA">
        <w:rPr>
          <w:sz w:val="16"/>
          <w:szCs w:val="16"/>
        </w:rPr>
        <w:t xml:space="preserve"> RIVM (2023) Gevolgen van de voorgestelde Europese luchtkwaliteitsrichtlijn voor Nederland. Te vinden op</w:t>
      </w:r>
      <w:r>
        <w:rPr>
          <w:sz w:val="16"/>
          <w:szCs w:val="16"/>
        </w:rPr>
        <w:t>:</w:t>
      </w:r>
      <w:r w:rsidRPr="001F00FA">
        <w:rPr>
          <w:sz w:val="16"/>
          <w:szCs w:val="16"/>
        </w:rPr>
        <w:t xml:space="preserve"> https://www.rivm.nl/publicaties/gevolgen-van-voorgestelde-europese-luchtkwaliteitsrichtlijn-voor-nederland</w:t>
      </w:r>
    </w:p>
  </w:footnote>
  <w:footnote w:id="8">
    <w:p w14:paraId="74A6B059" w14:textId="77777777" w:rsidR="00CE1747" w:rsidRPr="00551229" w:rsidRDefault="00CE1747" w:rsidP="00CE1747">
      <w:pPr>
        <w:pStyle w:val="FootnoteText"/>
      </w:pPr>
      <w:r>
        <w:rPr>
          <w:rStyle w:val="FootnoteReference"/>
        </w:rPr>
        <w:footnoteRef/>
      </w:r>
      <w:r w:rsidRPr="00551229">
        <w:rPr>
          <w:sz w:val="16"/>
          <w:szCs w:val="16"/>
        </w:rPr>
        <w:t xml:space="preserve"> Zie bijvoorbeeld: https://www.eea.europa.eu/en/analysis/publications/environmental-noise-in-europe</w:t>
      </w:r>
    </w:p>
  </w:footnote>
  <w:footnote w:id="9">
    <w:p w14:paraId="7BA5DE4C" w14:textId="1647F685" w:rsidR="00387A48" w:rsidRPr="00387A48" w:rsidRDefault="00387A48">
      <w:pPr>
        <w:pStyle w:val="FootnoteText"/>
        <w:rPr>
          <w:lang w:val="en-US"/>
        </w:rPr>
      </w:pPr>
      <w:r>
        <w:rPr>
          <w:rStyle w:val="FootnoteReference"/>
        </w:rPr>
        <w:footnoteRef/>
      </w:r>
      <w:r w:rsidRPr="00387A48">
        <w:rPr>
          <w:lang w:val="en-US"/>
        </w:rPr>
        <w:t xml:space="preserve"> </w:t>
      </w:r>
      <w:r w:rsidRPr="00E2277D">
        <w:rPr>
          <w:sz w:val="16"/>
          <w:szCs w:val="16"/>
          <w:lang w:val="en-US"/>
        </w:rPr>
        <w:t xml:space="preserve">European Commission, Directorate-General for Environment, Kantor, E., Klebba, M., Richer, C., et al., </w:t>
      </w:r>
      <w:r w:rsidRPr="00E2277D">
        <w:rPr>
          <w:i/>
          <w:iCs/>
          <w:sz w:val="16"/>
          <w:szCs w:val="16"/>
          <w:lang w:val="en-US"/>
        </w:rPr>
        <w:t>Assessment of potential health benefits of noise abatement measures in the EU : Phenomena project</w:t>
      </w:r>
      <w:r w:rsidRPr="00E2277D">
        <w:rPr>
          <w:sz w:val="16"/>
          <w:szCs w:val="16"/>
          <w:lang w:val="en-US"/>
        </w:rPr>
        <w:t>, Publications Office, 2021, https://data.europa.eu/doi/10.2779/24566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B8815" w14:textId="77777777" w:rsidR="00072E4D" w:rsidRDefault="00072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2B631" w14:textId="77777777" w:rsidR="002204AB" w:rsidRDefault="0068759C">
    <w:r>
      <w:rPr>
        <w:noProof/>
        <w:lang w:val="en-GB" w:eastAsia="en-GB"/>
      </w:rPr>
      <mc:AlternateContent>
        <mc:Choice Requires="wps">
          <w:drawing>
            <wp:anchor distT="0" distB="0" distL="0" distR="0" simplePos="0" relativeHeight="251651584" behindDoc="0" locked="1" layoutInCell="1" allowOverlap="1" wp14:anchorId="77770E4B" wp14:editId="2D6C5A7E">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DEBCDC3" w14:textId="77777777" w:rsidR="002204AB" w:rsidRDefault="0068759C">
                          <w:pPr>
                            <w:pStyle w:val="AfzendgegevensKop0"/>
                          </w:pPr>
                          <w:r>
                            <w:t>Ministerie van Infrastructuur en Waterstaat</w:t>
                          </w:r>
                        </w:p>
                        <w:p w14:paraId="1A41878F" w14:textId="77777777" w:rsidR="002204AB" w:rsidRDefault="002204AB">
                          <w:pPr>
                            <w:pStyle w:val="WitregelW2"/>
                          </w:pPr>
                        </w:p>
                        <w:p w14:paraId="5EFA4AFE" w14:textId="77777777" w:rsidR="002204AB" w:rsidRDefault="0068759C">
                          <w:pPr>
                            <w:pStyle w:val="Referentiegegevenskop"/>
                          </w:pPr>
                          <w:r>
                            <w:t>Ons kenmerk</w:t>
                          </w:r>
                        </w:p>
                        <w:p w14:paraId="3892E478" w14:textId="77777777" w:rsidR="000710E5" w:rsidRPr="000710E5" w:rsidRDefault="000710E5" w:rsidP="000710E5">
                          <w:pPr>
                            <w:pStyle w:val="Referentiegegevens"/>
                          </w:pPr>
                          <w:r w:rsidRPr="000710E5">
                            <w:t>IENW/BSK-2025/87876</w:t>
                          </w:r>
                        </w:p>
                        <w:p w14:paraId="431BEE81" w14:textId="6F58B133" w:rsidR="002204AB" w:rsidRDefault="002204AB" w:rsidP="000710E5">
                          <w:pPr>
                            <w:pStyle w:val="Referentiegegevens"/>
                          </w:pPr>
                        </w:p>
                      </w:txbxContent>
                    </wps:txbx>
                    <wps:bodyPr vert="horz" wrap="square" lIns="0" tIns="0" rIns="0" bIns="0" anchor="t" anchorCtr="0"/>
                  </wps:wsp>
                </a:graphicData>
              </a:graphic>
            </wp:anchor>
          </w:drawing>
        </mc:Choice>
        <mc:Fallback>
          <w:pict>
            <v:shapetype w14:anchorId="77770E4B"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DEBCDC3" w14:textId="77777777" w:rsidR="002204AB" w:rsidRDefault="0068759C">
                    <w:pPr>
                      <w:pStyle w:val="AfzendgegevensKop0"/>
                    </w:pPr>
                    <w:r>
                      <w:t>Ministerie van Infrastructuur en Waterstaat</w:t>
                    </w:r>
                  </w:p>
                  <w:p w14:paraId="1A41878F" w14:textId="77777777" w:rsidR="002204AB" w:rsidRDefault="002204AB">
                    <w:pPr>
                      <w:pStyle w:val="WitregelW2"/>
                    </w:pPr>
                  </w:p>
                  <w:p w14:paraId="5EFA4AFE" w14:textId="77777777" w:rsidR="002204AB" w:rsidRDefault="0068759C">
                    <w:pPr>
                      <w:pStyle w:val="Referentiegegevenskop"/>
                    </w:pPr>
                    <w:r>
                      <w:t>Ons kenmerk</w:t>
                    </w:r>
                  </w:p>
                  <w:p w14:paraId="3892E478" w14:textId="77777777" w:rsidR="000710E5" w:rsidRPr="000710E5" w:rsidRDefault="000710E5" w:rsidP="000710E5">
                    <w:pPr>
                      <w:pStyle w:val="Referentiegegevens"/>
                    </w:pPr>
                    <w:r w:rsidRPr="000710E5">
                      <w:t>IENW/BSK-2025/87876</w:t>
                    </w:r>
                  </w:p>
                  <w:p w14:paraId="431BEE81" w14:textId="6F58B133" w:rsidR="002204AB" w:rsidRDefault="002204AB" w:rsidP="000710E5">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0D8685E" wp14:editId="7928BAC2">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F3C1476" w14:textId="39261A42" w:rsidR="002204AB" w:rsidRDefault="0068759C">
                          <w:pPr>
                            <w:pStyle w:val="Referentiegegevens"/>
                          </w:pPr>
                          <w:r>
                            <w:t xml:space="preserve">Pagina </w:t>
                          </w:r>
                          <w:r>
                            <w:fldChar w:fldCharType="begin"/>
                          </w:r>
                          <w:r>
                            <w:instrText>PAGE</w:instrText>
                          </w:r>
                          <w:r>
                            <w:fldChar w:fldCharType="separate"/>
                          </w:r>
                          <w:r w:rsidR="006E024D">
                            <w:rPr>
                              <w:noProof/>
                            </w:rPr>
                            <w:t>2</w:t>
                          </w:r>
                          <w:r>
                            <w:fldChar w:fldCharType="end"/>
                          </w:r>
                          <w:r>
                            <w:t xml:space="preserve"> van </w:t>
                          </w:r>
                          <w:r>
                            <w:fldChar w:fldCharType="begin"/>
                          </w:r>
                          <w:r>
                            <w:instrText>NUMPAGES</w:instrText>
                          </w:r>
                          <w:r>
                            <w:fldChar w:fldCharType="separate"/>
                          </w:r>
                          <w:r w:rsidR="00454C58">
                            <w:rPr>
                              <w:noProof/>
                            </w:rPr>
                            <w:t>1</w:t>
                          </w:r>
                          <w:r>
                            <w:fldChar w:fldCharType="end"/>
                          </w:r>
                        </w:p>
                      </w:txbxContent>
                    </wps:txbx>
                    <wps:bodyPr vert="horz" wrap="square" lIns="0" tIns="0" rIns="0" bIns="0" anchor="t" anchorCtr="0"/>
                  </wps:wsp>
                </a:graphicData>
              </a:graphic>
            </wp:anchor>
          </w:drawing>
        </mc:Choice>
        <mc:Fallback>
          <w:pict>
            <v:shape w14:anchorId="30D8685E"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F3C1476" w14:textId="39261A42" w:rsidR="002204AB" w:rsidRDefault="0068759C">
                    <w:pPr>
                      <w:pStyle w:val="Referentiegegevens"/>
                    </w:pPr>
                    <w:r>
                      <w:t xml:space="preserve">Pagina </w:t>
                    </w:r>
                    <w:r>
                      <w:fldChar w:fldCharType="begin"/>
                    </w:r>
                    <w:r>
                      <w:instrText>PAGE</w:instrText>
                    </w:r>
                    <w:r>
                      <w:fldChar w:fldCharType="separate"/>
                    </w:r>
                    <w:r w:rsidR="006E024D">
                      <w:rPr>
                        <w:noProof/>
                      </w:rPr>
                      <w:t>2</w:t>
                    </w:r>
                    <w:r>
                      <w:fldChar w:fldCharType="end"/>
                    </w:r>
                    <w:r>
                      <w:t xml:space="preserve"> van </w:t>
                    </w:r>
                    <w:r>
                      <w:fldChar w:fldCharType="begin"/>
                    </w:r>
                    <w:r>
                      <w:instrText>NUMPAGES</w:instrText>
                    </w:r>
                    <w:r>
                      <w:fldChar w:fldCharType="separate"/>
                    </w:r>
                    <w:r w:rsidR="00454C5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A9191CC" wp14:editId="2D93198D">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5A7C3BE" w14:textId="14DE5859" w:rsidR="002204AB" w:rsidRDefault="002204AB">
                          <w:pPr>
                            <w:pStyle w:val="Rubricering"/>
                          </w:pPr>
                        </w:p>
                      </w:txbxContent>
                    </wps:txbx>
                    <wps:bodyPr vert="horz" wrap="square" lIns="0" tIns="0" rIns="0" bIns="0" anchor="t" anchorCtr="0"/>
                  </wps:wsp>
                </a:graphicData>
              </a:graphic>
            </wp:anchor>
          </w:drawing>
        </mc:Choice>
        <mc:Fallback>
          <w:pict>
            <v:shape w14:anchorId="2A9191CC"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45A7C3BE" w14:textId="14DE5859" w:rsidR="002204AB" w:rsidRDefault="002204AB">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7F47F2E9" wp14:editId="063ED9CC">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4A70DFA" w14:textId="77777777" w:rsidR="009F3578" w:rsidRDefault="009F3578"/>
                      </w:txbxContent>
                    </wps:txbx>
                    <wps:bodyPr vert="horz" wrap="square" lIns="0" tIns="0" rIns="0" bIns="0" anchor="t" anchorCtr="0"/>
                  </wps:wsp>
                </a:graphicData>
              </a:graphic>
            </wp:anchor>
          </w:drawing>
        </mc:Choice>
        <mc:Fallback>
          <w:pict>
            <v:shape w14:anchorId="7F47F2E9"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4A70DFA" w14:textId="77777777" w:rsidR="009F3578" w:rsidRDefault="009F3578"/>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4A017" w14:textId="77777777" w:rsidR="002204AB" w:rsidRDefault="0068759C">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436120B" wp14:editId="195F0CE9">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E639FDE" w14:textId="4C50E8F8" w:rsidR="002204AB" w:rsidRDefault="002204AB">
                          <w:pPr>
                            <w:pStyle w:val="Rubricering"/>
                          </w:pPr>
                        </w:p>
                      </w:txbxContent>
                    </wps:txbx>
                    <wps:bodyPr vert="horz" wrap="square" lIns="0" tIns="0" rIns="0" bIns="0" anchor="t" anchorCtr="0"/>
                  </wps:wsp>
                </a:graphicData>
              </a:graphic>
            </wp:anchor>
          </w:drawing>
        </mc:Choice>
        <mc:Fallback>
          <w:pict>
            <v:shapetype w14:anchorId="3436120B"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3E639FDE" w14:textId="4C50E8F8" w:rsidR="002204AB" w:rsidRDefault="002204AB">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E7F031C" wp14:editId="19A7396B">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B121F8C" w14:textId="3BF51518" w:rsidR="002204AB" w:rsidRDefault="0068759C">
                          <w:pPr>
                            <w:pStyle w:val="Referentiegegevens"/>
                          </w:pPr>
                          <w:r>
                            <w:t xml:space="preserve">Pagina </w:t>
                          </w:r>
                          <w:r>
                            <w:fldChar w:fldCharType="begin"/>
                          </w:r>
                          <w:r>
                            <w:instrText>PAGE</w:instrText>
                          </w:r>
                          <w:r>
                            <w:fldChar w:fldCharType="separate"/>
                          </w:r>
                          <w:r w:rsidR="008D06FF">
                            <w:rPr>
                              <w:noProof/>
                            </w:rPr>
                            <w:t>1</w:t>
                          </w:r>
                          <w:r>
                            <w:fldChar w:fldCharType="end"/>
                          </w:r>
                          <w:r>
                            <w:t xml:space="preserve"> van </w:t>
                          </w:r>
                          <w:r>
                            <w:fldChar w:fldCharType="begin"/>
                          </w:r>
                          <w:r>
                            <w:instrText>NUMPAGES</w:instrText>
                          </w:r>
                          <w:r>
                            <w:fldChar w:fldCharType="separate"/>
                          </w:r>
                          <w:r w:rsidR="008D06FF">
                            <w:rPr>
                              <w:noProof/>
                            </w:rPr>
                            <w:t>1</w:t>
                          </w:r>
                          <w:r>
                            <w:fldChar w:fldCharType="end"/>
                          </w:r>
                        </w:p>
                      </w:txbxContent>
                    </wps:txbx>
                    <wps:bodyPr vert="horz" wrap="square" lIns="0" tIns="0" rIns="0" bIns="0" anchor="t" anchorCtr="0"/>
                  </wps:wsp>
                </a:graphicData>
              </a:graphic>
            </wp:anchor>
          </w:drawing>
        </mc:Choice>
        <mc:Fallback>
          <w:pict>
            <v:shape w14:anchorId="6E7F031C"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B121F8C" w14:textId="3BF51518" w:rsidR="002204AB" w:rsidRDefault="0068759C">
                    <w:pPr>
                      <w:pStyle w:val="Referentiegegevens"/>
                    </w:pPr>
                    <w:r>
                      <w:t xml:space="preserve">Pagina </w:t>
                    </w:r>
                    <w:r>
                      <w:fldChar w:fldCharType="begin"/>
                    </w:r>
                    <w:r>
                      <w:instrText>PAGE</w:instrText>
                    </w:r>
                    <w:r>
                      <w:fldChar w:fldCharType="separate"/>
                    </w:r>
                    <w:r w:rsidR="008D06FF">
                      <w:rPr>
                        <w:noProof/>
                      </w:rPr>
                      <w:t>1</w:t>
                    </w:r>
                    <w:r>
                      <w:fldChar w:fldCharType="end"/>
                    </w:r>
                    <w:r>
                      <w:t xml:space="preserve"> van </w:t>
                    </w:r>
                    <w:r>
                      <w:fldChar w:fldCharType="begin"/>
                    </w:r>
                    <w:r>
                      <w:instrText>NUMPAGES</w:instrText>
                    </w:r>
                    <w:r>
                      <w:fldChar w:fldCharType="separate"/>
                    </w:r>
                    <w:r w:rsidR="008D06F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F52753E" wp14:editId="00343478">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3BE4976" w14:textId="77777777" w:rsidR="002204AB" w:rsidRDefault="0068759C">
                          <w:pPr>
                            <w:pStyle w:val="AfzendgegevensKop0"/>
                          </w:pPr>
                          <w:r>
                            <w:t>Ministerie van Infrastructuur en Waterstaat</w:t>
                          </w:r>
                        </w:p>
                        <w:p w14:paraId="5614E95E" w14:textId="77777777" w:rsidR="002204AB" w:rsidRDefault="002204AB">
                          <w:pPr>
                            <w:pStyle w:val="WitregelW1"/>
                          </w:pPr>
                        </w:p>
                        <w:p w14:paraId="7B4994A6" w14:textId="77777777" w:rsidR="002204AB" w:rsidRDefault="0068759C">
                          <w:pPr>
                            <w:pStyle w:val="Afzendgegevens"/>
                          </w:pPr>
                          <w:r>
                            <w:t>Rijnstraat 8</w:t>
                          </w:r>
                        </w:p>
                        <w:p w14:paraId="50D89033" w14:textId="77777777" w:rsidR="002204AB" w:rsidRPr="00454C58" w:rsidRDefault="0068759C">
                          <w:pPr>
                            <w:pStyle w:val="Afzendgegevens"/>
                            <w:rPr>
                              <w:lang w:val="de-DE"/>
                            </w:rPr>
                          </w:pPr>
                          <w:r w:rsidRPr="00454C58">
                            <w:rPr>
                              <w:lang w:val="de-DE"/>
                            </w:rPr>
                            <w:t>2515 XP  Den Haag</w:t>
                          </w:r>
                        </w:p>
                        <w:p w14:paraId="1F20E3F3" w14:textId="77777777" w:rsidR="002204AB" w:rsidRPr="00454C58" w:rsidRDefault="0068759C">
                          <w:pPr>
                            <w:pStyle w:val="Afzendgegevens"/>
                            <w:rPr>
                              <w:lang w:val="de-DE"/>
                            </w:rPr>
                          </w:pPr>
                          <w:r w:rsidRPr="00454C58">
                            <w:rPr>
                              <w:lang w:val="de-DE"/>
                            </w:rPr>
                            <w:t>Postbus 20901</w:t>
                          </w:r>
                        </w:p>
                        <w:p w14:paraId="4BD59893" w14:textId="77777777" w:rsidR="002204AB" w:rsidRPr="00454C58" w:rsidRDefault="0068759C">
                          <w:pPr>
                            <w:pStyle w:val="Afzendgegevens"/>
                            <w:rPr>
                              <w:lang w:val="de-DE"/>
                            </w:rPr>
                          </w:pPr>
                          <w:r w:rsidRPr="00454C58">
                            <w:rPr>
                              <w:lang w:val="de-DE"/>
                            </w:rPr>
                            <w:t>2500 EX Den Haag</w:t>
                          </w:r>
                        </w:p>
                        <w:p w14:paraId="5C4B1B30" w14:textId="77777777" w:rsidR="002204AB" w:rsidRPr="00454C58" w:rsidRDefault="002204AB">
                          <w:pPr>
                            <w:pStyle w:val="WitregelW1"/>
                            <w:rPr>
                              <w:lang w:val="de-DE"/>
                            </w:rPr>
                          </w:pPr>
                        </w:p>
                        <w:p w14:paraId="485EEDD5" w14:textId="77777777" w:rsidR="002204AB" w:rsidRPr="00454C58" w:rsidRDefault="0068759C">
                          <w:pPr>
                            <w:pStyle w:val="Afzendgegevens"/>
                            <w:rPr>
                              <w:lang w:val="de-DE"/>
                            </w:rPr>
                          </w:pPr>
                          <w:r w:rsidRPr="00454C58">
                            <w:rPr>
                              <w:lang w:val="de-DE"/>
                            </w:rPr>
                            <w:t>T   070-456 0000</w:t>
                          </w:r>
                        </w:p>
                        <w:p w14:paraId="7CD6E5B5" w14:textId="77777777" w:rsidR="002204AB" w:rsidRDefault="0068759C">
                          <w:pPr>
                            <w:pStyle w:val="Afzendgegevens"/>
                          </w:pPr>
                          <w:r>
                            <w:t>F   070-456 1111</w:t>
                          </w:r>
                        </w:p>
                        <w:p w14:paraId="5B374F15" w14:textId="77777777" w:rsidR="002204AB" w:rsidRDefault="002204AB">
                          <w:pPr>
                            <w:pStyle w:val="WitregelW2"/>
                          </w:pPr>
                        </w:p>
                        <w:p w14:paraId="73E1BC0E" w14:textId="77777777" w:rsidR="002204AB" w:rsidRDefault="0068759C">
                          <w:pPr>
                            <w:pStyle w:val="Referentiegegevenskop"/>
                          </w:pPr>
                          <w:r>
                            <w:t>Ons kenmerk</w:t>
                          </w:r>
                        </w:p>
                        <w:p w14:paraId="15893740" w14:textId="1B6AEB98" w:rsidR="002204AB" w:rsidRDefault="00DB7D4B" w:rsidP="003406CD">
                          <w:pPr>
                            <w:pStyle w:val="WitregelW1"/>
                            <w:spacing w:line="160" w:lineRule="exact"/>
                            <w:rPr>
                              <w:sz w:val="13"/>
                              <w:szCs w:val="13"/>
                            </w:rPr>
                          </w:pPr>
                          <w:r w:rsidRPr="00DB7D4B">
                            <w:rPr>
                              <w:sz w:val="13"/>
                              <w:szCs w:val="13"/>
                            </w:rPr>
                            <w:t>IENW/BSK-2025/87876</w:t>
                          </w:r>
                        </w:p>
                        <w:p w14:paraId="7A3D384F" w14:textId="77777777" w:rsidR="008532B2" w:rsidRPr="008532B2" w:rsidRDefault="008532B2" w:rsidP="008532B2"/>
                        <w:p w14:paraId="4C1951A4" w14:textId="77777777" w:rsidR="002204AB" w:rsidRDefault="0068759C">
                          <w:pPr>
                            <w:pStyle w:val="Referentiegegevenskop"/>
                          </w:pPr>
                          <w:r>
                            <w:t>Uw kenmerk</w:t>
                          </w:r>
                        </w:p>
                        <w:p w14:paraId="025DCDAF" w14:textId="4D72D199" w:rsidR="002204AB" w:rsidRDefault="00454C58">
                          <w:pPr>
                            <w:pStyle w:val="Referentiegegevens"/>
                          </w:pPr>
                          <w:r>
                            <w:t>2025Z00599/2025D02223</w:t>
                          </w:r>
                        </w:p>
                        <w:p w14:paraId="715BE264" w14:textId="77777777" w:rsidR="008532B2" w:rsidRDefault="008532B2" w:rsidP="008532B2"/>
                        <w:p w14:paraId="7A5326FB" w14:textId="320C2DB4" w:rsidR="008532B2" w:rsidRDefault="008532B2" w:rsidP="008532B2">
                          <w:pPr>
                            <w:pStyle w:val="Referentiegegevenskop"/>
                          </w:pPr>
                          <w:r>
                            <w:t>Bijlage(n)</w:t>
                          </w:r>
                        </w:p>
                        <w:p w14:paraId="630B5355" w14:textId="020C592D" w:rsidR="008532B2" w:rsidRDefault="00072E4D" w:rsidP="008532B2">
                          <w:pPr>
                            <w:pStyle w:val="Referentiegegevens"/>
                          </w:pPr>
                          <w:r>
                            <w:t>2</w:t>
                          </w:r>
                        </w:p>
                        <w:p w14:paraId="0CAA3F82" w14:textId="77777777" w:rsidR="008532B2" w:rsidRPr="008532B2" w:rsidRDefault="008532B2" w:rsidP="008532B2"/>
                      </w:txbxContent>
                    </wps:txbx>
                    <wps:bodyPr vert="horz" wrap="square" lIns="0" tIns="0" rIns="0" bIns="0" anchor="t" anchorCtr="0"/>
                  </wps:wsp>
                </a:graphicData>
              </a:graphic>
            </wp:anchor>
          </w:drawing>
        </mc:Choice>
        <mc:Fallback>
          <w:pict>
            <v:shape w14:anchorId="3F52753E"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23BE4976" w14:textId="77777777" w:rsidR="002204AB" w:rsidRDefault="0068759C">
                    <w:pPr>
                      <w:pStyle w:val="AfzendgegevensKop0"/>
                    </w:pPr>
                    <w:r>
                      <w:t>Ministerie van Infrastructuur en Waterstaat</w:t>
                    </w:r>
                  </w:p>
                  <w:p w14:paraId="5614E95E" w14:textId="77777777" w:rsidR="002204AB" w:rsidRDefault="002204AB">
                    <w:pPr>
                      <w:pStyle w:val="WitregelW1"/>
                    </w:pPr>
                  </w:p>
                  <w:p w14:paraId="7B4994A6" w14:textId="77777777" w:rsidR="002204AB" w:rsidRDefault="0068759C">
                    <w:pPr>
                      <w:pStyle w:val="Afzendgegevens"/>
                    </w:pPr>
                    <w:r>
                      <w:t>Rijnstraat 8</w:t>
                    </w:r>
                  </w:p>
                  <w:p w14:paraId="50D89033" w14:textId="77777777" w:rsidR="002204AB" w:rsidRPr="00454C58" w:rsidRDefault="0068759C">
                    <w:pPr>
                      <w:pStyle w:val="Afzendgegevens"/>
                      <w:rPr>
                        <w:lang w:val="de-DE"/>
                      </w:rPr>
                    </w:pPr>
                    <w:r w:rsidRPr="00454C58">
                      <w:rPr>
                        <w:lang w:val="de-DE"/>
                      </w:rPr>
                      <w:t>2515 XP  Den Haag</w:t>
                    </w:r>
                  </w:p>
                  <w:p w14:paraId="1F20E3F3" w14:textId="77777777" w:rsidR="002204AB" w:rsidRPr="00454C58" w:rsidRDefault="0068759C">
                    <w:pPr>
                      <w:pStyle w:val="Afzendgegevens"/>
                      <w:rPr>
                        <w:lang w:val="de-DE"/>
                      </w:rPr>
                    </w:pPr>
                    <w:r w:rsidRPr="00454C58">
                      <w:rPr>
                        <w:lang w:val="de-DE"/>
                      </w:rPr>
                      <w:t>Postbus 20901</w:t>
                    </w:r>
                  </w:p>
                  <w:p w14:paraId="4BD59893" w14:textId="77777777" w:rsidR="002204AB" w:rsidRPr="00454C58" w:rsidRDefault="0068759C">
                    <w:pPr>
                      <w:pStyle w:val="Afzendgegevens"/>
                      <w:rPr>
                        <w:lang w:val="de-DE"/>
                      </w:rPr>
                    </w:pPr>
                    <w:r w:rsidRPr="00454C58">
                      <w:rPr>
                        <w:lang w:val="de-DE"/>
                      </w:rPr>
                      <w:t>2500 EX Den Haag</w:t>
                    </w:r>
                  </w:p>
                  <w:p w14:paraId="5C4B1B30" w14:textId="77777777" w:rsidR="002204AB" w:rsidRPr="00454C58" w:rsidRDefault="002204AB">
                    <w:pPr>
                      <w:pStyle w:val="WitregelW1"/>
                      <w:rPr>
                        <w:lang w:val="de-DE"/>
                      </w:rPr>
                    </w:pPr>
                  </w:p>
                  <w:p w14:paraId="485EEDD5" w14:textId="77777777" w:rsidR="002204AB" w:rsidRPr="00454C58" w:rsidRDefault="0068759C">
                    <w:pPr>
                      <w:pStyle w:val="Afzendgegevens"/>
                      <w:rPr>
                        <w:lang w:val="de-DE"/>
                      </w:rPr>
                    </w:pPr>
                    <w:r w:rsidRPr="00454C58">
                      <w:rPr>
                        <w:lang w:val="de-DE"/>
                      </w:rPr>
                      <w:t>T   070-456 0000</w:t>
                    </w:r>
                  </w:p>
                  <w:p w14:paraId="7CD6E5B5" w14:textId="77777777" w:rsidR="002204AB" w:rsidRDefault="0068759C">
                    <w:pPr>
                      <w:pStyle w:val="Afzendgegevens"/>
                    </w:pPr>
                    <w:r>
                      <w:t>F   070-456 1111</w:t>
                    </w:r>
                  </w:p>
                  <w:p w14:paraId="5B374F15" w14:textId="77777777" w:rsidR="002204AB" w:rsidRDefault="002204AB">
                    <w:pPr>
                      <w:pStyle w:val="WitregelW2"/>
                    </w:pPr>
                  </w:p>
                  <w:p w14:paraId="73E1BC0E" w14:textId="77777777" w:rsidR="002204AB" w:rsidRDefault="0068759C">
                    <w:pPr>
                      <w:pStyle w:val="Referentiegegevenskop"/>
                    </w:pPr>
                    <w:r>
                      <w:t>Ons kenmerk</w:t>
                    </w:r>
                  </w:p>
                  <w:p w14:paraId="15893740" w14:textId="1B6AEB98" w:rsidR="002204AB" w:rsidRDefault="00DB7D4B" w:rsidP="003406CD">
                    <w:pPr>
                      <w:pStyle w:val="WitregelW1"/>
                      <w:spacing w:line="160" w:lineRule="exact"/>
                      <w:rPr>
                        <w:sz w:val="13"/>
                        <w:szCs w:val="13"/>
                      </w:rPr>
                    </w:pPr>
                    <w:r w:rsidRPr="00DB7D4B">
                      <w:rPr>
                        <w:sz w:val="13"/>
                        <w:szCs w:val="13"/>
                      </w:rPr>
                      <w:t>IENW/BSK-2025/87876</w:t>
                    </w:r>
                  </w:p>
                  <w:p w14:paraId="7A3D384F" w14:textId="77777777" w:rsidR="008532B2" w:rsidRPr="008532B2" w:rsidRDefault="008532B2" w:rsidP="008532B2"/>
                  <w:p w14:paraId="4C1951A4" w14:textId="77777777" w:rsidR="002204AB" w:rsidRDefault="0068759C">
                    <w:pPr>
                      <w:pStyle w:val="Referentiegegevenskop"/>
                    </w:pPr>
                    <w:r>
                      <w:t>Uw kenmerk</w:t>
                    </w:r>
                  </w:p>
                  <w:p w14:paraId="025DCDAF" w14:textId="4D72D199" w:rsidR="002204AB" w:rsidRDefault="00454C58">
                    <w:pPr>
                      <w:pStyle w:val="Referentiegegevens"/>
                    </w:pPr>
                    <w:r>
                      <w:t>2025Z00599/2025D02223</w:t>
                    </w:r>
                  </w:p>
                  <w:p w14:paraId="715BE264" w14:textId="77777777" w:rsidR="008532B2" w:rsidRDefault="008532B2" w:rsidP="008532B2"/>
                  <w:p w14:paraId="7A5326FB" w14:textId="320C2DB4" w:rsidR="008532B2" w:rsidRDefault="008532B2" w:rsidP="008532B2">
                    <w:pPr>
                      <w:pStyle w:val="Referentiegegevenskop"/>
                    </w:pPr>
                    <w:r>
                      <w:t>Bijlage(n)</w:t>
                    </w:r>
                  </w:p>
                  <w:p w14:paraId="630B5355" w14:textId="020C592D" w:rsidR="008532B2" w:rsidRDefault="00072E4D" w:rsidP="008532B2">
                    <w:pPr>
                      <w:pStyle w:val="Referentiegegevens"/>
                    </w:pPr>
                    <w:r>
                      <w:t>2</w:t>
                    </w:r>
                  </w:p>
                  <w:p w14:paraId="0CAA3F82" w14:textId="77777777" w:rsidR="008532B2" w:rsidRPr="008532B2" w:rsidRDefault="008532B2" w:rsidP="008532B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FF2C312" wp14:editId="3F3244E2">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DD8B87A" w14:textId="77777777" w:rsidR="002204AB" w:rsidRDefault="0068759C">
                          <w:pPr>
                            <w:spacing w:line="240" w:lineRule="auto"/>
                          </w:pPr>
                          <w:r>
                            <w:rPr>
                              <w:noProof/>
                              <w:lang w:val="en-GB" w:eastAsia="en-GB"/>
                            </w:rPr>
                            <w:drawing>
                              <wp:inline distT="0" distB="0" distL="0" distR="0" wp14:anchorId="28CD11BD" wp14:editId="5E2E5B5D">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FF2C312"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DD8B87A" w14:textId="77777777" w:rsidR="002204AB" w:rsidRDefault="0068759C">
                    <w:pPr>
                      <w:spacing w:line="240" w:lineRule="auto"/>
                    </w:pPr>
                    <w:r>
                      <w:rPr>
                        <w:noProof/>
                        <w:lang w:val="en-GB" w:eastAsia="en-GB"/>
                      </w:rPr>
                      <w:drawing>
                        <wp:inline distT="0" distB="0" distL="0" distR="0" wp14:anchorId="28CD11BD" wp14:editId="5E2E5B5D">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689668D" wp14:editId="602FD788">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958209E" w14:textId="77777777" w:rsidR="002204AB" w:rsidRDefault="0068759C">
                          <w:pPr>
                            <w:spacing w:line="240" w:lineRule="auto"/>
                          </w:pPr>
                          <w:r>
                            <w:rPr>
                              <w:noProof/>
                              <w:lang w:val="en-GB" w:eastAsia="en-GB"/>
                            </w:rPr>
                            <w:drawing>
                              <wp:inline distT="0" distB="0" distL="0" distR="0" wp14:anchorId="3373D5F7" wp14:editId="7DE4385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689668D"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7958209E" w14:textId="77777777" w:rsidR="002204AB" w:rsidRDefault="0068759C">
                    <w:pPr>
                      <w:spacing w:line="240" w:lineRule="auto"/>
                    </w:pPr>
                    <w:r>
                      <w:rPr>
                        <w:noProof/>
                        <w:lang w:val="en-GB" w:eastAsia="en-GB"/>
                      </w:rPr>
                      <w:drawing>
                        <wp:inline distT="0" distB="0" distL="0" distR="0" wp14:anchorId="3373D5F7" wp14:editId="7DE4385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66C71F8" wp14:editId="295D10B6">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EC7E0C3" w14:textId="77777777" w:rsidR="002204AB" w:rsidRDefault="0068759C">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66C71F8"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1EC7E0C3" w14:textId="77777777" w:rsidR="002204AB" w:rsidRDefault="0068759C">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256D2E2" wp14:editId="07E50DDC">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2B379CC" w14:textId="77777777" w:rsidR="002204AB" w:rsidRDefault="0068759C">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256D2E2"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2B379CC" w14:textId="77777777" w:rsidR="002204AB" w:rsidRDefault="0068759C">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95157CE" wp14:editId="40A28474">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204AB" w14:paraId="3209A9CE" w14:textId="77777777">
                            <w:trPr>
                              <w:trHeight w:val="200"/>
                            </w:trPr>
                            <w:tc>
                              <w:tcPr>
                                <w:tcW w:w="1140" w:type="dxa"/>
                              </w:tcPr>
                              <w:p w14:paraId="33F2669D" w14:textId="77777777" w:rsidR="002204AB" w:rsidRDefault="002204AB"/>
                            </w:tc>
                            <w:tc>
                              <w:tcPr>
                                <w:tcW w:w="5400" w:type="dxa"/>
                              </w:tcPr>
                              <w:p w14:paraId="755752A0" w14:textId="77777777" w:rsidR="002204AB" w:rsidRDefault="002204AB"/>
                            </w:tc>
                          </w:tr>
                          <w:tr w:rsidR="002204AB" w14:paraId="11BB335B" w14:textId="77777777">
                            <w:trPr>
                              <w:trHeight w:val="240"/>
                            </w:trPr>
                            <w:tc>
                              <w:tcPr>
                                <w:tcW w:w="1140" w:type="dxa"/>
                              </w:tcPr>
                              <w:p w14:paraId="37C40A0B" w14:textId="77777777" w:rsidR="002204AB" w:rsidRDefault="0068759C">
                                <w:r>
                                  <w:t>Datum</w:t>
                                </w:r>
                              </w:p>
                            </w:tc>
                            <w:tc>
                              <w:tcPr>
                                <w:tcW w:w="5400" w:type="dxa"/>
                              </w:tcPr>
                              <w:p w14:paraId="76C22966" w14:textId="6A518D91" w:rsidR="002204AB" w:rsidRDefault="00072E4D">
                                <w:r>
                                  <w:t>7 april 2025</w:t>
                                </w:r>
                              </w:p>
                            </w:tc>
                          </w:tr>
                          <w:tr w:rsidR="002204AB" w14:paraId="71EA6A91" w14:textId="77777777">
                            <w:trPr>
                              <w:trHeight w:val="240"/>
                            </w:trPr>
                            <w:tc>
                              <w:tcPr>
                                <w:tcW w:w="1140" w:type="dxa"/>
                              </w:tcPr>
                              <w:p w14:paraId="55ADE2EE" w14:textId="77777777" w:rsidR="002204AB" w:rsidRDefault="0068759C">
                                <w:r>
                                  <w:t>Betreft</w:t>
                                </w:r>
                              </w:p>
                            </w:tc>
                            <w:tc>
                              <w:tcPr>
                                <w:tcW w:w="5400" w:type="dxa"/>
                              </w:tcPr>
                              <w:p w14:paraId="0AE79922" w14:textId="77777777" w:rsidR="002204AB" w:rsidRDefault="0068759C">
                                <w:r>
                                  <w:t xml:space="preserve">Rapport van de Europese Rekenkamer over stedelijke verontreiniging in de EU </w:t>
                                </w:r>
                              </w:p>
                            </w:tc>
                          </w:tr>
                          <w:tr w:rsidR="002204AB" w14:paraId="16E37A1A" w14:textId="77777777">
                            <w:trPr>
                              <w:trHeight w:val="200"/>
                            </w:trPr>
                            <w:tc>
                              <w:tcPr>
                                <w:tcW w:w="1140" w:type="dxa"/>
                              </w:tcPr>
                              <w:p w14:paraId="490725E0" w14:textId="77777777" w:rsidR="002204AB" w:rsidRDefault="002204AB"/>
                            </w:tc>
                            <w:tc>
                              <w:tcPr>
                                <w:tcW w:w="5400" w:type="dxa"/>
                              </w:tcPr>
                              <w:p w14:paraId="3244DD1D" w14:textId="77777777" w:rsidR="002204AB" w:rsidRDefault="002204AB"/>
                            </w:tc>
                          </w:tr>
                        </w:tbl>
                        <w:p w14:paraId="2FD005BF" w14:textId="77777777" w:rsidR="009F3578" w:rsidRDefault="009F3578"/>
                      </w:txbxContent>
                    </wps:txbx>
                    <wps:bodyPr vert="horz" wrap="square" lIns="0" tIns="0" rIns="0" bIns="0" anchor="t" anchorCtr="0"/>
                  </wps:wsp>
                </a:graphicData>
              </a:graphic>
            </wp:anchor>
          </w:drawing>
        </mc:Choice>
        <mc:Fallback>
          <w:pict>
            <v:shape w14:anchorId="795157CE"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2204AB" w14:paraId="3209A9CE" w14:textId="77777777">
                      <w:trPr>
                        <w:trHeight w:val="200"/>
                      </w:trPr>
                      <w:tc>
                        <w:tcPr>
                          <w:tcW w:w="1140" w:type="dxa"/>
                        </w:tcPr>
                        <w:p w14:paraId="33F2669D" w14:textId="77777777" w:rsidR="002204AB" w:rsidRDefault="002204AB"/>
                      </w:tc>
                      <w:tc>
                        <w:tcPr>
                          <w:tcW w:w="5400" w:type="dxa"/>
                        </w:tcPr>
                        <w:p w14:paraId="755752A0" w14:textId="77777777" w:rsidR="002204AB" w:rsidRDefault="002204AB"/>
                      </w:tc>
                    </w:tr>
                    <w:tr w:rsidR="002204AB" w14:paraId="11BB335B" w14:textId="77777777">
                      <w:trPr>
                        <w:trHeight w:val="240"/>
                      </w:trPr>
                      <w:tc>
                        <w:tcPr>
                          <w:tcW w:w="1140" w:type="dxa"/>
                        </w:tcPr>
                        <w:p w14:paraId="37C40A0B" w14:textId="77777777" w:rsidR="002204AB" w:rsidRDefault="0068759C">
                          <w:r>
                            <w:t>Datum</w:t>
                          </w:r>
                        </w:p>
                      </w:tc>
                      <w:tc>
                        <w:tcPr>
                          <w:tcW w:w="5400" w:type="dxa"/>
                        </w:tcPr>
                        <w:p w14:paraId="76C22966" w14:textId="6A518D91" w:rsidR="002204AB" w:rsidRDefault="00072E4D">
                          <w:r>
                            <w:t>7 april 2025</w:t>
                          </w:r>
                        </w:p>
                      </w:tc>
                    </w:tr>
                    <w:tr w:rsidR="002204AB" w14:paraId="71EA6A91" w14:textId="77777777">
                      <w:trPr>
                        <w:trHeight w:val="240"/>
                      </w:trPr>
                      <w:tc>
                        <w:tcPr>
                          <w:tcW w:w="1140" w:type="dxa"/>
                        </w:tcPr>
                        <w:p w14:paraId="55ADE2EE" w14:textId="77777777" w:rsidR="002204AB" w:rsidRDefault="0068759C">
                          <w:r>
                            <w:t>Betreft</w:t>
                          </w:r>
                        </w:p>
                      </w:tc>
                      <w:tc>
                        <w:tcPr>
                          <w:tcW w:w="5400" w:type="dxa"/>
                        </w:tcPr>
                        <w:p w14:paraId="0AE79922" w14:textId="77777777" w:rsidR="002204AB" w:rsidRDefault="0068759C">
                          <w:r>
                            <w:t xml:space="preserve">Rapport van de Europese Rekenkamer over stedelijke verontreiniging in de EU </w:t>
                          </w:r>
                        </w:p>
                      </w:tc>
                    </w:tr>
                    <w:tr w:rsidR="002204AB" w14:paraId="16E37A1A" w14:textId="77777777">
                      <w:trPr>
                        <w:trHeight w:val="200"/>
                      </w:trPr>
                      <w:tc>
                        <w:tcPr>
                          <w:tcW w:w="1140" w:type="dxa"/>
                        </w:tcPr>
                        <w:p w14:paraId="490725E0" w14:textId="77777777" w:rsidR="002204AB" w:rsidRDefault="002204AB"/>
                      </w:tc>
                      <w:tc>
                        <w:tcPr>
                          <w:tcW w:w="5400" w:type="dxa"/>
                        </w:tcPr>
                        <w:p w14:paraId="3244DD1D" w14:textId="77777777" w:rsidR="002204AB" w:rsidRDefault="002204AB"/>
                      </w:tc>
                    </w:tr>
                  </w:tbl>
                  <w:p w14:paraId="2FD005BF" w14:textId="77777777" w:rsidR="009F3578" w:rsidRDefault="009F357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5C0317B" wp14:editId="2936FF45">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9105106" w14:textId="77777777" w:rsidR="009F3578" w:rsidRDefault="009F3578"/>
                      </w:txbxContent>
                    </wps:txbx>
                    <wps:bodyPr vert="horz" wrap="square" lIns="0" tIns="0" rIns="0" bIns="0" anchor="t" anchorCtr="0"/>
                  </wps:wsp>
                </a:graphicData>
              </a:graphic>
            </wp:anchor>
          </w:drawing>
        </mc:Choice>
        <mc:Fallback>
          <w:pict>
            <v:shape w14:anchorId="35C0317B"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9105106" w14:textId="77777777" w:rsidR="009F3578" w:rsidRDefault="009F357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AB1A6B"/>
    <w:multiLevelType w:val="multilevel"/>
    <w:tmpl w:val="7E0B737B"/>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EFCEF5D"/>
    <w:multiLevelType w:val="multilevel"/>
    <w:tmpl w:val="28BC49CB"/>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C3AC88E"/>
    <w:multiLevelType w:val="multilevel"/>
    <w:tmpl w:val="E77584DC"/>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E5F5E6D"/>
    <w:multiLevelType w:val="multilevel"/>
    <w:tmpl w:val="4FFAD2EB"/>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E86E2C5"/>
    <w:multiLevelType w:val="multilevel"/>
    <w:tmpl w:val="C9B170F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C553E40"/>
    <w:multiLevelType w:val="multilevel"/>
    <w:tmpl w:val="2DE0CBD5"/>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184DAA8"/>
    <w:multiLevelType w:val="multilevel"/>
    <w:tmpl w:val="BC2CEC70"/>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46E70DD"/>
    <w:multiLevelType w:val="multilevel"/>
    <w:tmpl w:val="55F67D4E"/>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4ADEE79"/>
    <w:multiLevelType w:val="multilevel"/>
    <w:tmpl w:val="661836CE"/>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02EFAC7"/>
    <w:multiLevelType w:val="multilevel"/>
    <w:tmpl w:val="03E337BD"/>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DF8BE3E"/>
    <w:multiLevelType w:val="multilevel"/>
    <w:tmpl w:val="754135B0"/>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8871CE"/>
    <w:multiLevelType w:val="multilevel"/>
    <w:tmpl w:val="5A9C2DA0"/>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4665DBA"/>
    <w:multiLevelType w:val="multilevel"/>
    <w:tmpl w:val="EDF6C3A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64F3FD"/>
    <w:multiLevelType w:val="multilevel"/>
    <w:tmpl w:val="5E7BA24D"/>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A52F40"/>
    <w:multiLevelType w:val="multilevel"/>
    <w:tmpl w:val="9CA4A6B5"/>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BC792D"/>
    <w:multiLevelType w:val="multilevel"/>
    <w:tmpl w:val="346605F7"/>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745E27"/>
    <w:multiLevelType w:val="multilevel"/>
    <w:tmpl w:val="E2D0169F"/>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665F9F"/>
    <w:multiLevelType w:val="multilevel"/>
    <w:tmpl w:val="F131266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E4A03A"/>
    <w:multiLevelType w:val="multilevel"/>
    <w:tmpl w:val="11989FA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B97CC3"/>
    <w:multiLevelType w:val="multilevel"/>
    <w:tmpl w:val="32107B16"/>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FDBB03"/>
    <w:multiLevelType w:val="multilevel"/>
    <w:tmpl w:val="B852A10A"/>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FD9E02"/>
    <w:multiLevelType w:val="multilevel"/>
    <w:tmpl w:val="87897FC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2" w15:restartNumberingAfterBreak="0">
    <w:nsid w:val="7E7D4ABF"/>
    <w:multiLevelType w:val="multilevel"/>
    <w:tmpl w:val="5CB194C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5"/>
  </w:num>
  <w:num w:numId="2">
    <w:abstractNumId w:val="10"/>
  </w:num>
  <w:num w:numId="3">
    <w:abstractNumId w:val="2"/>
  </w:num>
  <w:num w:numId="4">
    <w:abstractNumId w:val="12"/>
  </w:num>
  <w:num w:numId="5">
    <w:abstractNumId w:val="21"/>
  </w:num>
  <w:num w:numId="6">
    <w:abstractNumId w:val="20"/>
  </w:num>
  <w:num w:numId="7">
    <w:abstractNumId w:val="3"/>
  </w:num>
  <w:num w:numId="8">
    <w:abstractNumId w:val="14"/>
  </w:num>
  <w:num w:numId="9">
    <w:abstractNumId w:val="13"/>
  </w:num>
  <w:num w:numId="10">
    <w:abstractNumId w:val="6"/>
  </w:num>
  <w:num w:numId="11">
    <w:abstractNumId w:val="17"/>
  </w:num>
  <w:num w:numId="12">
    <w:abstractNumId w:val="22"/>
  </w:num>
  <w:num w:numId="13">
    <w:abstractNumId w:val="16"/>
  </w:num>
  <w:num w:numId="14">
    <w:abstractNumId w:val="4"/>
  </w:num>
  <w:num w:numId="15">
    <w:abstractNumId w:val="0"/>
  </w:num>
  <w:num w:numId="16">
    <w:abstractNumId w:val="8"/>
  </w:num>
  <w:num w:numId="17">
    <w:abstractNumId w:val="7"/>
  </w:num>
  <w:num w:numId="18">
    <w:abstractNumId w:val="5"/>
  </w:num>
  <w:num w:numId="19">
    <w:abstractNumId w:val="19"/>
  </w:num>
  <w:num w:numId="20">
    <w:abstractNumId w:val="9"/>
  </w:num>
  <w:num w:numId="21">
    <w:abstractNumId w:val="11"/>
  </w:num>
  <w:num w:numId="22">
    <w:abstractNumId w:val="1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C58"/>
    <w:rsid w:val="0005777A"/>
    <w:rsid w:val="000710E5"/>
    <w:rsid w:val="00072E4D"/>
    <w:rsid w:val="00094CB0"/>
    <w:rsid w:val="000F5A15"/>
    <w:rsid w:val="00124975"/>
    <w:rsid w:val="001267CF"/>
    <w:rsid w:val="001468E0"/>
    <w:rsid w:val="00150525"/>
    <w:rsid w:val="00162974"/>
    <w:rsid w:val="001A5DF8"/>
    <w:rsid w:val="001B0915"/>
    <w:rsid w:val="001B4AFE"/>
    <w:rsid w:val="001C1C9D"/>
    <w:rsid w:val="001D04B8"/>
    <w:rsid w:val="001D41ED"/>
    <w:rsid w:val="001D5371"/>
    <w:rsid w:val="001E4E0F"/>
    <w:rsid w:val="001F00FA"/>
    <w:rsid w:val="001F04BA"/>
    <w:rsid w:val="00210748"/>
    <w:rsid w:val="002204AB"/>
    <w:rsid w:val="00246576"/>
    <w:rsid w:val="00261914"/>
    <w:rsid w:val="00277B1E"/>
    <w:rsid w:val="002820CD"/>
    <w:rsid w:val="002C4ADE"/>
    <w:rsid w:val="003138E2"/>
    <w:rsid w:val="003406CD"/>
    <w:rsid w:val="00350C9E"/>
    <w:rsid w:val="00377CE9"/>
    <w:rsid w:val="00387A48"/>
    <w:rsid w:val="003943B2"/>
    <w:rsid w:val="003A3580"/>
    <w:rsid w:val="003C5ECC"/>
    <w:rsid w:val="003C6874"/>
    <w:rsid w:val="003D442E"/>
    <w:rsid w:val="00401E14"/>
    <w:rsid w:val="00446FA4"/>
    <w:rsid w:val="0045055D"/>
    <w:rsid w:val="00450EBD"/>
    <w:rsid w:val="004533DD"/>
    <w:rsid w:val="00454C58"/>
    <w:rsid w:val="00471D2C"/>
    <w:rsid w:val="00473E71"/>
    <w:rsid w:val="0047460B"/>
    <w:rsid w:val="0047733A"/>
    <w:rsid w:val="004D0610"/>
    <w:rsid w:val="004F514E"/>
    <w:rsid w:val="005173E3"/>
    <w:rsid w:val="00551229"/>
    <w:rsid w:val="00565418"/>
    <w:rsid w:val="005A1658"/>
    <w:rsid w:val="0063594B"/>
    <w:rsid w:val="00653D5A"/>
    <w:rsid w:val="00656CE8"/>
    <w:rsid w:val="00657E2E"/>
    <w:rsid w:val="006726C1"/>
    <w:rsid w:val="00677F1C"/>
    <w:rsid w:val="0068759C"/>
    <w:rsid w:val="006E024D"/>
    <w:rsid w:val="006E4529"/>
    <w:rsid w:val="006F74BF"/>
    <w:rsid w:val="00704B7F"/>
    <w:rsid w:val="0072456D"/>
    <w:rsid w:val="00727583"/>
    <w:rsid w:val="0073687E"/>
    <w:rsid w:val="00744A6E"/>
    <w:rsid w:val="007677CF"/>
    <w:rsid w:val="0077235F"/>
    <w:rsid w:val="0077308C"/>
    <w:rsid w:val="007952B6"/>
    <w:rsid w:val="007B6878"/>
    <w:rsid w:val="007F6D78"/>
    <w:rsid w:val="00807A2A"/>
    <w:rsid w:val="00812F00"/>
    <w:rsid w:val="008142BB"/>
    <w:rsid w:val="008532B2"/>
    <w:rsid w:val="00876F91"/>
    <w:rsid w:val="008C3AD5"/>
    <w:rsid w:val="008D06FF"/>
    <w:rsid w:val="008D15C7"/>
    <w:rsid w:val="008D1A31"/>
    <w:rsid w:val="009107AF"/>
    <w:rsid w:val="00922B56"/>
    <w:rsid w:val="00957974"/>
    <w:rsid w:val="009667C2"/>
    <w:rsid w:val="0097778A"/>
    <w:rsid w:val="00980D6C"/>
    <w:rsid w:val="00990D05"/>
    <w:rsid w:val="00994BB2"/>
    <w:rsid w:val="009F3578"/>
    <w:rsid w:val="00A0302A"/>
    <w:rsid w:val="00A103B8"/>
    <w:rsid w:val="00A257F8"/>
    <w:rsid w:val="00A553CD"/>
    <w:rsid w:val="00A56203"/>
    <w:rsid w:val="00A74550"/>
    <w:rsid w:val="00A97694"/>
    <w:rsid w:val="00AE28DE"/>
    <w:rsid w:val="00B20DE0"/>
    <w:rsid w:val="00B61F06"/>
    <w:rsid w:val="00B72F06"/>
    <w:rsid w:val="00B94688"/>
    <w:rsid w:val="00BC137D"/>
    <w:rsid w:val="00BF6B14"/>
    <w:rsid w:val="00C22569"/>
    <w:rsid w:val="00C60934"/>
    <w:rsid w:val="00C84E40"/>
    <w:rsid w:val="00CA73A4"/>
    <w:rsid w:val="00CE1747"/>
    <w:rsid w:val="00CF2B93"/>
    <w:rsid w:val="00CF2DA8"/>
    <w:rsid w:val="00D54FB1"/>
    <w:rsid w:val="00D55198"/>
    <w:rsid w:val="00D57BBD"/>
    <w:rsid w:val="00D73A21"/>
    <w:rsid w:val="00D8253D"/>
    <w:rsid w:val="00D84217"/>
    <w:rsid w:val="00D96D24"/>
    <w:rsid w:val="00DA08D4"/>
    <w:rsid w:val="00DB7D4B"/>
    <w:rsid w:val="00E04528"/>
    <w:rsid w:val="00E046FC"/>
    <w:rsid w:val="00E2277D"/>
    <w:rsid w:val="00E51B40"/>
    <w:rsid w:val="00E62693"/>
    <w:rsid w:val="00E7047B"/>
    <w:rsid w:val="00E72DE6"/>
    <w:rsid w:val="00EB104C"/>
    <w:rsid w:val="00ED26FB"/>
    <w:rsid w:val="00ED3463"/>
    <w:rsid w:val="00F00A9B"/>
    <w:rsid w:val="00F31284"/>
    <w:rsid w:val="00F46B87"/>
    <w:rsid w:val="00F5251A"/>
    <w:rsid w:val="00F61737"/>
    <w:rsid w:val="00F911D9"/>
    <w:rsid w:val="00F970C0"/>
    <w:rsid w:val="00FA4F11"/>
    <w:rsid w:val="00FA762E"/>
    <w:rsid w:val="00FB45DE"/>
    <w:rsid w:val="00FE05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5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10E5"/>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454C58"/>
    <w:pPr>
      <w:tabs>
        <w:tab w:val="center" w:pos="4536"/>
        <w:tab w:val="right" w:pos="9072"/>
      </w:tabs>
      <w:spacing w:line="240" w:lineRule="auto"/>
    </w:pPr>
  </w:style>
  <w:style w:type="character" w:customStyle="1" w:styleId="HeaderChar">
    <w:name w:val="Header Char"/>
    <w:basedOn w:val="DefaultParagraphFont"/>
    <w:link w:val="Header"/>
    <w:uiPriority w:val="99"/>
    <w:rsid w:val="00454C58"/>
    <w:rPr>
      <w:rFonts w:ascii="Verdana" w:hAnsi="Verdana"/>
      <w:color w:val="000000"/>
      <w:sz w:val="18"/>
      <w:szCs w:val="18"/>
    </w:rPr>
  </w:style>
  <w:style w:type="paragraph" w:styleId="Footer">
    <w:name w:val="footer"/>
    <w:basedOn w:val="Normal"/>
    <w:link w:val="FooterChar"/>
    <w:uiPriority w:val="99"/>
    <w:unhideWhenUsed/>
    <w:rsid w:val="00454C58"/>
    <w:pPr>
      <w:tabs>
        <w:tab w:val="center" w:pos="4536"/>
        <w:tab w:val="right" w:pos="9072"/>
      </w:tabs>
      <w:spacing w:line="240" w:lineRule="auto"/>
    </w:pPr>
  </w:style>
  <w:style w:type="character" w:customStyle="1" w:styleId="FooterChar">
    <w:name w:val="Footer Char"/>
    <w:basedOn w:val="DefaultParagraphFont"/>
    <w:link w:val="Footer"/>
    <w:uiPriority w:val="99"/>
    <w:rsid w:val="00454C58"/>
    <w:rPr>
      <w:rFonts w:ascii="Verdana" w:hAnsi="Verdana"/>
      <w:color w:val="000000"/>
      <w:sz w:val="18"/>
      <w:szCs w:val="18"/>
    </w:rPr>
  </w:style>
  <w:style w:type="paragraph" w:styleId="FootnoteText">
    <w:name w:val="footnote text"/>
    <w:basedOn w:val="Normal"/>
    <w:link w:val="FootnoteTextChar"/>
    <w:uiPriority w:val="99"/>
    <w:semiHidden/>
    <w:unhideWhenUsed/>
    <w:rsid w:val="00454C58"/>
    <w:pPr>
      <w:spacing w:line="240" w:lineRule="auto"/>
    </w:pPr>
    <w:rPr>
      <w:sz w:val="20"/>
      <w:szCs w:val="20"/>
    </w:rPr>
  </w:style>
  <w:style w:type="character" w:customStyle="1" w:styleId="FootnoteTextChar">
    <w:name w:val="Footnote Text Char"/>
    <w:basedOn w:val="DefaultParagraphFont"/>
    <w:link w:val="FootnoteText"/>
    <w:uiPriority w:val="99"/>
    <w:semiHidden/>
    <w:rsid w:val="00454C58"/>
    <w:rPr>
      <w:rFonts w:ascii="Verdana" w:hAnsi="Verdana"/>
      <w:color w:val="000000"/>
    </w:rPr>
  </w:style>
  <w:style w:type="character" w:styleId="FootnoteReference">
    <w:name w:val="footnote reference"/>
    <w:basedOn w:val="DefaultParagraphFont"/>
    <w:uiPriority w:val="99"/>
    <w:semiHidden/>
    <w:unhideWhenUsed/>
    <w:rsid w:val="00454C58"/>
    <w:rPr>
      <w:vertAlign w:val="superscript"/>
    </w:rPr>
  </w:style>
  <w:style w:type="paragraph" w:styleId="Revision">
    <w:name w:val="Revision"/>
    <w:hidden/>
    <w:uiPriority w:val="99"/>
    <w:semiHidden/>
    <w:rsid w:val="006E4529"/>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6E4529"/>
    <w:rPr>
      <w:sz w:val="16"/>
      <w:szCs w:val="16"/>
    </w:rPr>
  </w:style>
  <w:style w:type="paragraph" w:styleId="CommentText">
    <w:name w:val="annotation text"/>
    <w:basedOn w:val="Normal"/>
    <w:link w:val="CommentTextChar"/>
    <w:uiPriority w:val="99"/>
    <w:unhideWhenUsed/>
    <w:rsid w:val="006E4529"/>
    <w:pPr>
      <w:spacing w:line="240" w:lineRule="auto"/>
    </w:pPr>
    <w:rPr>
      <w:sz w:val="20"/>
      <w:szCs w:val="20"/>
    </w:rPr>
  </w:style>
  <w:style w:type="character" w:customStyle="1" w:styleId="CommentTextChar">
    <w:name w:val="Comment Text Char"/>
    <w:basedOn w:val="DefaultParagraphFont"/>
    <w:link w:val="CommentText"/>
    <w:uiPriority w:val="99"/>
    <w:rsid w:val="006E4529"/>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6E4529"/>
    <w:rPr>
      <w:b/>
      <w:bCs/>
    </w:rPr>
  </w:style>
  <w:style w:type="character" w:customStyle="1" w:styleId="CommentSubjectChar">
    <w:name w:val="Comment Subject Char"/>
    <w:basedOn w:val="CommentTextChar"/>
    <w:link w:val="CommentSubject"/>
    <w:uiPriority w:val="99"/>
    <w:semiHidden/>
    <w:rsid w:val="006E4529"/>
    <w:rPr>
      <w:rFonts w:ascii="Verdana" w:hAnsi="Verdana"/>
      <w:b/>
      <w:bCs/>
      <w:color w:val="000000"/>
    </w:rPr>
  </w:style>
  <w:style w:type="character" w:customStyle="1" w:styleId="UnresolvedMention">
    <w:name w:val="Unresolved Mention"/>
    <w:basedOn w:val="DefaultParagraphFont"/>
    <w:uiPriority w:val="99"/>
    <w:semiHidden/>
    <w:unhideWhenUsed/>
    <w:rsid w:val="001F0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847204">
      <w:bodyDiv w:val="1"/>
      <w:marLeft w:val="0"/>
      <w:marRight w:val="0"/>
      <w:marTop w:val="0"/>
      <w:marBottom w:val="0"/>
      <w:divBdr>
        <w:top w:val="none" w:sz="0" w:space="0" w:color="auto"/>
        <w:left w:val="none" w:sz="0" w:space="0" w:color="auto"/>
        <w:bottom w:val="none" w:sz="0" w:space="0" w:color="auto"/>
        <w:right w:val="none" w:sz="0" w:space="0" w:color="auto"/>
      </w:divBdr>
    </w:div>
    <w:div w:id="1477988215">
      <w:bodyDiv w:val="1"/>
      <w:marLeft w:val="0"/>
      <w:marRight w:val="0"/>
      <w:marTop w:val="0"/>
      <w:marBottom w:val="0"/>
      <w:divBdr>
        <w:top w:val="none" w:sz="0" w:space="0" w:color="auto"/>
        <w:left w:val="none" w:sz="0" w:space="0" w:color="auto"/>
        <w:bottom w:val="none" w:sz="0" w:space="0" w:color="auto"/>
        <w:right w:val="none" w:sz="0" w:space="0" w:color="auto"/>
      </w:divBdr>
    </w:div>
    <w:div w:id="1521049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3).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1358</ap:Words>
  <ap:Characters>7746</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Brief aan Parlement - Rapport van de Europese Rekenkamer over stedelijke verontreiniging in de EU </vt:lpstr>
    </vt:vector>
  </ap:TitlesOfParts>
  <ap:LinksUpToDate>false</ap:LinksUpToDate>
  <ap:CharactersWithSpaces>9086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2025-04-07T08:53:00.0000000Z</dcterms:created>
  <dcterms:modified xsi:type="dcterms:W3CDTF">2025-04-07T08:53:00.0000000Z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Rapport van de Europese Rekenkamer over stedelijke verontreiniging in de EU </vt:lpwstr>
  </property>
  <property fmtid="{D5CDD505-2E9C-101B-9397-08002B2CF9AE}" pid="5" name="Publicatiedatum">
    <vt:lpwstr/>
  </property>
  <property fmtid="{D5CDD505-2E9C-101B-9397-08002B2CF9AE}" pid="6" name="Verantwoordelijke organisatie">
    <vt:lpwstr>Dir Duurzame Leefomg &amp; Circ Economie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D.S.J. Mourad</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openbaar</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