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4EA5A7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82D3F6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AE6021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0D146B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D9D264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AEA41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79359D5" w14:textId="77777777"/>
        </w:tc>
      </w:tr>
      <w:tr w:rsidR="0028220F" w:rsidTr="0065630E" w14:paraId="37BE6D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7EA6F59" w14:textId="77777777"/>
        </w:tc>
      </w:tr>
      <w:tr w:rsidR="0028220F" w:rsidTr="0065630E" w14:paraId="27000F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F6DE6A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6376A91" w14:textId="77777777">
            <w:pPr>
              <w:rPr>
                <w:b/>
              </w:rPr>
            </w:pPr>
          </w:p>
        </w:tc>
      </w:tr>
      <w:tr w:rsidR="0028220F" w:rsidTr="0065630E" w14:paraId="4408EA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C4EDC" w14:paraId="486CC323" w14:textId="0C06E15A">
            <w:pPr>
              <w:rPr>
                <w:b/>
              </w:rPr>
            </w:pPr>
            <w:r>
              <w:rPr>
                <w:b/>
              </w:rPr>
              <w:t>29 697</w:t>
            </w:r>
          </w:p>
        </w:tc>
        <w:tc>
          <w:tcPr>
            <w:tcW w:w="8647" w:type="dxa"/>
            <w:gridSpan w:val="2"/>
          </w:tcPr>
          <w:p w:rsidRPr="008C4EDC" w:rsidR="0028220F" w:rsidP="0065630E" w:rsidRDefault="008C4EDC" w14:paraId="0F86DE40" w14:textId="6AEC777E">
            <w:pPr>
              <w:rPr>
                <w:b/>
                <w:bCs/>
              </w:rPr>
            </w:pPr>
            <w:r w:rsidRPr="008C4EDC">
              <w:rPr>
                <w:b/>
                <w:bCs/>
              </w:rPr>
              <w:t>Gebiedsgerichte economische perspectieven en Regionaal Economisch Beleid</w:t>
            </w:r>
          </w:p>
        </w:tc>
      </w:tr>
      <w:tr w:rsidR="0028220F" w:rsidTr="0065630E" w14:paraId="257DAD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0AECA0" w14:textId="77777777"/>
        </w:tc>
        <w:tc>
          <w:tcPr>
            <w:tcW w:w="8647" w:type="dxa"/>
            <w:gridSpan w:val="2"/>
          </w:tcPr>
          <w:p w:rsidR="0028220F" w:rsidP="0065630E" w:rsidRDefault="0028220F" w14:paraId="2F247A89" w14:textId="77777777"/>
        </w:tc>
      </w:tr>
      <w:tr w:rsidR="0028220F" w:rsidTr="0065630E" w14:paraId="0DC99C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71A413" w14:textId="77777777"/>
        </w:tc>
        <w:tc>
          <w:tcPr>
            <w:tcW w:w="8647" w:type="dxa"/>
            <w:gridSpan w:val="2"/>
          </w:tcPr>
          <w:p w:rsidR="0028220F" w:rsidP="0065630E" w:rsidRDefault="0028220F" w14:paraId="5FB0696E" w14:textId="77777777"/>
        </w:tc>
      </w:tr>
      <w:tr w:rsidR="0028220F" w:rsidTr="0065630E" w14:paraId="2B97FC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91E16F" w14:textId="6C2B5BC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52FE6">
              <w:rPr>
                <w:b/>
              </w:rPr>
              <w:t>171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9821B32" w14:textId="60D3FF0D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C4EDC">
              <w:rPr>
                <w:b/>
              </w:rPr>
              <w:t>HET LID FLACH C.S.</w:t>
            </w:r>
          </w:p>
          <w:p w:rsidR="0028220F" w:rsidP="0065630E" w:rsidRDefault="0028220F" w14:paraId="2F5A05A9" w14:textId="5DEEAA69">
            <w:pPr>
              <w:rPr>
                <w:b/>
              </w:rPr>
            </w:pPr>
            <w:r>
              <w:t xml:space="preserve">Ter vervanging van die gedrukt onder nr. </w:t>
            </w:r>
            <w:r w:rsidR="008C4EDC">
              <w:t>169</w:t>
            </w:r>
          </w:p>
        </w:tc>
      </w:tr>
      <w:tr w:rsidR="0028220F" w:rsidTr="0065630E" w14:paraId="01A92E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C1D851" w14:textId="77777777"/>
        </w:tc>
        <w:tc>
          <w:tcPr>
            <w:tcW w:w="8647" w:type="dxa"/>
            <w:gridSpan w:val="2"/>
          </w:tcPr>
          <w:p w:rsidR="0028220F" w:rsidP="0065630E" w:rsidRDefault="0028220F" w14:paraId="27945C64" w14:textId="10BA49A4">
            <w:r>
              <w:t xml:space="preserve">Voorgesteld </w:t>
            </w:r>
            <w:r w:rsidR="00052FE6">
              <w:t>8 april 2025</w:t>
            </w:r>
          </w:p>
        </w:tc>
      </w:tr>
      <w:tr w:rsidR="0028220F" w:rsidTr="0065630E" w14:paraId="5CD7A2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628B11" w14:textId="77777777"/>
        </w:tc>
        <w:tc>
          <w:tcPr>
            <w:tcW w:w="8647" w:type="dxa"/>
            <w:gridSpan w:val="2"/>
          </w:tcPr>
          <w:p w:rsidR="0028220F" w:rsidP="0065630E" w:rsidRDefault="0028220F" w14:paraId="297DDEC3" w14:textId="77777777"/>
        </w:tc>
      </w:tr>
      <w:tr w:rsidR="0028220F" w:rsidTr="0065630E" w14:paraId="3A8CBA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7F034B" w14:textId="77777777"/>
        </w:tc>
        <w:tc>
          <w:tcPr>
            <w:tcW w:w="8647" w:type="dxa"/>
            <w:gridSpan w:val="2"/>
          </w:tcPr>
          <w:p w:rsidR="0028220F" w:rsidP="0065630E" w:rsidRDefault="0028220F" w14:paraId="3EAE29F7" w14:textId="77777777">
            <w:r>
              <w:t>De Kamer,</w:t>
            </w:r>
          </w:p>
        </w:tc>
      </w:tr>
      <w:tr w:rsidR="0028220F" w:rsidTr="0065630E" w14:paraId="52448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E63A29" w14:textId="77777777"/>
        </w:tc>
        <w:tc>
          <w:tcPr>
            <w:tcW w:w="8647" w:type="dxa"/>
            <w:gridSpan w:val="2"/>
          </w:tcPr>
          <w:p w:rsidR="0028220F" w:rsidP="0065630E" w:rsidRDefault="0028220F" w14:paraId="725216E0" w14:textId="77777777"/>
        </w:tc>
      </w:tr>
      <w:tr w:rsidR="0028220F" w:rsidTr="0065630E" w14:paraId="2F1498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706785" w14:textId="77777777"/>
        </w:tc>
        <w:tc>
          <w:tcPr>
            <w:tcW w:w="8647" w:type="dxa"/>
            <w:gridSpan w:val="2"/>
          </w:tcPr>
          <w:p w:rsidR="0028220F" w:rsidP="0065630E" w:rsidRDefault="0028220F" w14:paraId="58401FE6" w14:textId="77777777">
            <w:r>
              <w:t>gehoord de beraadslaging,</w:t>
            </w:r>
          </w:p>
        </w:tc>
      </w:tr>
      <w:tr w:rsidR="0028220F" w:rsidTr="0065630E" w14:paraId="12DAF4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28F161" w14:textId="77777777"/>
        </w:tc>
        <w:tc>
          <w:tcPr>
            <w:tcW w:w="8647" w:type="dxa"/>
            <w:gridSpan w:val="2"/>
          </w:tcPr>
          <w:p w:rsidR="0028220F" w:rsidP="0065630E" w:rsidRDefault="0028220F" w14:paraId="71C0F745" w14:textId="77777777"/>
        </w:tc>
      </w:tr>
      <w:tr w:rsidR="0028220F" w:rsidTr="0065630E" w14:paraId="64CDF2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E3863A" w14:textId="77777777"/>
        </w:tc>
        <w:tc>
          <w:tcPr>
            <w:tcW w:w="8647" w:type="dxa"/>
            <w:gridSpan w:val="2"/>
          </w:tcPr>
          <w:p w:rsidR="008C4EDC" w:rsidP="008C4EDC" w:rsidRDefault="008C4EDC" w14:paraId="02268B6E" w14:textId="77777777">
            <w:r>
              <w:t>constaterende dat een beperkt aantal regio's in Nederland in geen van de nationale programma's voor gebiedsgerichte verbetering een plek heeft, waardoor de ongelijkheid in kansen tussen regio's groeit;</w:t>
            </w:r>
          </w:p>
          <w:p w:rsidR="008C4EDC" w:rsidP="008C4EDC" w:rsidRDefault="008C4EDC" w14:paraId="1BBF9FE7" w14:textId="77777777"/>
          <w:p w:rsidR="008C4EDC" w:rsidP="008C4EDC" w:rsidRDefault="008C4EDC" w14:paraId="21662974" w14:textId="77777777">
            <w:r>
              <w:t>overwegende dat alle regio's gebaat zijn bij mogelijkheden om samen met het Rijk te werken aan gebiedsgerichte opgaven, ook zonder financiële ondersteuning van het Rijk;</w:t>
            </w:r>
          </w:p>
          <w:p w:rsidR="008C4EDC" w:rsidP="008C4EDC" w:rsidRDefault="008C4EDC" w14:paraId="67510B06" w14:textId="77777777"/>
          <w:p w:rsidR="008C4EDC" w:rsidP="008C4EDC" w:rsidRDefault="008C4EDC" w14:paraId="2B20D4C0" w14:textId="77777777">
            <w:r>
              <w:t>verzoekt de regering aan de regio's die buiten de nationale programma's vallen de mogelijkheid te bieden om samen met het Rijk een langjarige agenda te ontwikkelen voor een gebiedsgerichte aanpak,</w:t>
            </w:r>
          </w:p>
          <w:p w:rsidR="008C4EDC" w:rsidP="008C4EDC" w:rsidRDefault="008C4EDC" w14:paraId="258E8EFC" w14:textId="77777777"/>
          <w:p w:rsidR="008C4EDC" w:rsidP="008C4EDC" w:rsidRDefault="008C4EDC" w14:paraId="69102D17" w14:textId="77777777">
            <w:r>
              <w:t>en gaat over tot de orde van de dag.</w:t>
            </w:r>
          </w:p>
          <w:p w:rsidR="008C4EDC" w:rsidP="008C4EDC" w:rsidRDefault="008C4EDC" w14:paraId="2C9EB980" w14:textId="77777777"/>
          <w:p w:rsidR="008C4EDC" w:rsidP="008C4EDC" w:rsidRDefault="008C4EDC" w14:paraId="603F3DC9" w14:textId="77777777">
            <w:proofErr w:type="spellStart"/>
            <w:r>
              <w:t>Flach</w:t>
            </w:r>
            <w:proofErr w:type="spellEnd"/>
            <w:r>
              <w:t xml:space="preserve"> </w:t>
            </w:r>
          </w:p>
          <w:p w:rsidR="008C4EDC" w:rsidP="008C4EDC" w:rsidRDefault="008C4EDC" w14:paraId="75324380" w14:textId="77777777">
            <w:r>
              <w:t>Bikker</w:t>
            </w:r>
          </w:p>
          <w:p w:rsidR="008C4EDC" w:rsidP="008C4EDC" w:rsidRDefault="008C4EDC" w14:paraId="24546C87" w14:textId="77777777">
            <w:proofErr w:type="spellStart"/>
            <w:r>
              <w:t>Wijen-Nass</w:t>
            </w:r>
            <w:proofErr w:type="spellEnd"/>
          </w:p>
          <w:p w:rsidR="008C4EDC" w:rsidP="008C4EDC" w:rsidRDefault="008C4EDC" w14:paraId="55D44797" w14:textId="77777777">
            <w:proofErr w:type="spellStart"/>
            <w:r>
              <w:t>Wingelaar</w:t>
            </w:r>
            <w:proofErr w:type="spellEnd"/>
            <w:r>
              <w:t xml:space="preserve"> </w:t>
            </w:r>
          </w:p>
          <w:p w:rsidR="0028220F" w:rsidP="008C4EDC" w:rsidRDefault="008C4EDC" w14:paraId="0BD286E0" w14:textId="77777777">
            <w:r>
              <w:t>Grinwis</w:t>
            </w:r>
          </w:p>
          <w:p w:rsidR="008C4EDC" w:rsidP="008C4EDC" w:rsidRDefault="008C4EDC" w14:paraId="57A15F32" w14:textId="5F0F6C5F">
            <w:r>
              <w:t>Kamminga</w:t>
            </w:r>
          </w:p>
        </w:tc>
      </w:tr>
    </w:tbl>
    <w:p w:rsidRPr="0028220F" w:rsidR="004A4819" w:rsidP="0028220F" w:rsidRDefault="004A4819" w14:paraId="4BD85EA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3337F" w14:textId="77777777" w:rsidR="008C4EDC" w:rsidRDefault="008C4EDC">
      <w:pPr>
        <w:spacing w:line="20" w:lineRule="exact"/>
      </w:pPr>
    </w:p>
  </w:endnote>
  <w:endnote w:type="continuationSeparator" w:id="0">
    <w:p w14:paraId="3757107E" w14:textId="77777777" w:rsidR="008C4EDC" w:rsidRDefault="008C4E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8D5839" w14:textId="77777777" w:rsidR="008C4EDC" w:rsidRDefault="008C4E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09E2" w14:textId="77777777" w:rsidR="008C4EDC" w:rsidRDefault="008C4E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13FBBE" w14:textId="77777777" w:rsidR="008C4EDC" w:rsidRDefault="008C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DC"/>
    <w:rsid w:val="00027E9C"/>
    <w:rsid w:val="00052FE6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6007F"/>
    <w:rsid w:val="00491946"/>
    <w:rsid w:val="004A4819"/>
    <w:rsid w:val="004D28C5"/>
    <w:rsid w:val="00563214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C4EDC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175B9"/>
  <w15:docId w15:val="{2082AE68-F261-4BF1-89C1-25A121FE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850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2025-04-09T12:10:00.0000000Z</dcterms:created>
  <dcterms:modified xsi:type="dcterms:W3CDTF">2025-04-09T12:10:00.0000000Z</dcterms:modified>
  <dc:description>------------------------</dc:description>
  <dc:subject/>
  <keywords/>
  <version/>
  <category/>
</coreProperties>
</file>