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CF" w:rsidP="009D74CF" w:rsidRDefault="009D74CF" w14:paraId="0BF1A07E" w14:textId="77777777">
      <w:bookmarkStart w:name="_GoBack" w:id="0"/>
      <w:bookmarkEnd w:id="0"/>
      <w:r>
        <w:t>Geachte voorzitter,</w:t>
      </w:r>
    </w:p>
    <w:p w:rsidR="009D74CF" w:rsidP="009D74CF" w:rsidRDefault="009D74CF" w14:paraId="4FA6B001" w14:textId="77777777"/>
    <w:p w:rsidR="00C12E3A" w:rsidP="00C12E3A" w:rsidRDefault="00C12E3A" w14:paraId="4CBCE6C0" w14:textId="77777777">
      <w:r>
        <w:t xml:space="preserve">Hierbij bied ik u de voortgangsrapportage Programma Hoogfrequent Spoorvervoer </w:t>
      </w:r>
    </w:p>
    <w:p w:rsidR="00C12E3A" w:rsidP="00C12E3A" w:rsidRDefault="00C12E3A" w14:paraId="05ED2C52" w14:textId="5D47171D">
      <w:r>
        <w:t>(PHS) over de tweede helft van 2024 aan. Ook ontvangt u het bijbehorend</w:t>
      </w:r>
      <w:r w:rsidR="002859E4">
        <w:t>e</w:t>
      </w:r>
      <w:r>
        <w:t xml:space="preserve"> accountantsrapport. Dit is de twaalfde voortgangsrapportage (VGR12) gebaseerd op de basisrapportage die op 26 april 2019 aan uw Kamer is aangeboden</w:t>
      </w:r>
      <w:r w:rsidR="000E420D">
        <w:t>.</w:t>
      </w:r>
      <w:r w:rsidR="006D163E">
        <w:rPr>
          <w:rStyle w:val="FootnoteReference"/>
        </w:rPr>
        <w:footnoteReference w:id="1"/>
      </w:r>
    </w:p>
    <w:p w:rsidR="00520BFB" w:rsidP="009D74CF" w:rsidRDefault="00520BFB" w14:paraId="5DC4F6DC" w14:textId="77777777"/>
    <w:p w:rsidRPr="00B57F41" w:rsidR="009D74CF" w:rsidP="009D74CF" w:rsidRDefault="009D74CF" w14:paraId="7874B612" w14:textId="74E73389">
      <w:pPr>
        <w:rPr>
          <w:b/>
          <w:bCs/>
        </w:rPr>
      </w:pPr>
      <w:r w:rsidRPr="00B57F41">
        <w:rPr>
          <w:b/>
          <w:bCs/>
        </w:rPr>
        <w:t>Programma Hoogfrequent Spoorvervoer</w:t>
      </w:r>
    </w:p>
    <w:p w:rsidR="00C12E3A" w:rsidP="00C12E3A" w:rsidRDefault="00C12E3A" w14:paraId="3997DB1A" w14:textId="2899AF4B">
      <w:r>
        <w:t>PHS heeft tot doel op zeven corridors te komen tot hoogfrequent spoorvervoer voor reizigers en extra ruimte voor goederenvervoer. Het programma is volop in uitvoering: de extra capaciteit is deels al gerealiseerd en zal de komende jaren stap voor stap verder beschikbaar komen.</w:t>
      </w:r>
      <w:r w:rsidR="00A10CF0">
        <w:t xml:space="preserve"> Vrijwel het gehele programmabudget is inmiddels verplicht. </w:t>
      </w:r>
      <w:r>
        <w:t xml:space="preserve">De resultaten </w:t>
      </w:r>
      <w:r w:rsidR="00A10CF0">
        <w:t xml:space="preserve">van PHS </w:t>
      </w:r>
      <w:r>
        <w:t xml:space="preserve">zijn van groot belang om de reizigers en het goederenvervoer ook in de toekomst te kunnen faciliteren. </w:t>
      </w:r>
      <w:r w:rsidR="00A10CF0">
        <w:t>Het programma</w:t>
      </w:r>
      <w:r>
        <w:t xml:space="preserve"> legt mede de basis voor ontsluiting van de zeventien woningbouwgebieden en maakt de doorontwikkeling naar het Toekomstbeeld OV mogelijk. </w:t>
      </w:r>
    </w:p>
    <w:p w:rsidR="00FE3D86" w:rsidP="00C12E3A" w:rsidRDefault="00FE3D86" w14:paraId="0725F35F" w14:textId="77777777"/>
    <w:p w:rsidRPr="009D74CF" w:rsidR="009D74CF" w:rsidP="009D74CF" w:rsidRDefault="009D74CF" w14:paraId="2D5675CE" w14:textId="07686811">
      <w:pPr>
        <w:rPr>
          <w:b/>
          <w:bCs/>
        </w:rPr>
      </w:pPr>
      <w:r w:rsidRPr="009D74CF">
        <w:rPr>
          <w:b/>
          <w:bCs/>
        </w:rPr>
        <w:t>Relevante ontwikkelingen</w:t>
      </w:r>
    </w:p>
    <w:p w:rsidR="00B57F41" w:rsidP="003A6ECE" w:rsidRDefault="00FE3D86" w14:paraId="55887235" w14:textId="046D92A4">
      <w:r>
        <w:t xml:space="preserve">Het programma is in realisatie. </w:t>
      </w:r>
      <w:r w:rsidR="00A64C1C">
        <w:t>De belangrijkste</w:t>
      </w:r>
      <w:r w:rsidR="00B57F41">
        <w:t xml:space="preserve"> ontwikkelingen</w:t>
      </w:r>
      <w:r w:rsidR="00A64C1C">
        <w:t xml:space="preserve"> in deze verslagperiode zijn de volgende</w:t>
      </w:r>
      <w:r w:rsidR="00B57F41">
        <w:t>:</w:t>
      </w:r>
    </w:p>
    <w:p w:rsidR="00433E36" w:rsidP="00E31AB7" w:rsidRDefault="00433E36" w14:paraId="4F6F57C6" w14:textId="56DD44E7">
      <w:pPr>
        <w:pStyle w:val="ListParagraph"/>
        <w:numPr>
          <w:ilvl w:val="0"/>
          <w:numId w:val="28"/>
        </w:numPr>
        <w:autoSpaceDN/>
        <w:spacing w:line="259" w:lineRule="auto"/>
        <w:ind w:left="426"/>
        <w:textAlignment w:val="auto"/>
      </w:pPr>
      <w:r>
        <w:t xml:space="preserve">NS is </w:t>
      </w:r>
      <w:r w:rsidR="002F35E7">
        <w:t>met ingang van d</w:t>
      </w:r>
      <w:r>
        <w:t xml:space="preserve">e dienstregeling 2025 </w:t>
      </w:r>
      <w:r w:rsidR="002F35E7">
        <w:t>(</w:t>
      </w:r>
      <w:r w:rsidR="004956DE">
        <w:t>per</w:t>
      </w:r>
      <w:r w:rsidR="003A6B09">
        <w:t xml:space="preserve"> decem</w:t>
      </w:r>
      <w:r w:rsidR="000B575C">
        <w:t>ber 2024</w:t>
      </w:r>
      <w:r w:rsidR="004956DE">
        <w:t>)</w:t>
      </w:r>
      <w:r w:rsidR="000B575C">
        <w:t xml:space="preserve"> meer</w:t>
      </w:r>
      <w:r>
        <w:t xml:space="preserve"> tienminutentreinen gaan rijden. </w:t>
      </w:r>
      <w:r w:rsidR="004956DE">
        <w:t>Deze treinen</w:t>
      </w:r>
      <w:r>
        <w:t xml:space="preserve"> waren na introductie tijdens</w:t>
      </w:r>
      <w:r w:rsidR="004956DE">
        <w:t xml:space="preserve"> de</w:t>
      </w:r>
      <w:r>
        <w:t xml:space="preserve"> corona</w:t>
      </w:r>
      <w:r w:rsidR="004956DE">
        <w:t>periode</w:t>
      </w:r>
      <w:r>
        <w:t xml:space="preserve"> tijdelijk </w:t>
      </w:r>
      <w:r w:rsidR="004956DE">
        <w:t>afgeschaald</w:t>
      </w:r>
      <w:r>
        <w:t xml:space="preserve"> en nog niet helemaal teruggekeerd.</w:t>
      </w:r>
    </w:p>
    <w:p w:rsidR="00E31AB7" w:rsidP="009C6266" w:rsidRDefault="000B575C" w14:paraId="17A8BB50" w14:textId="47E8ECDD">
      <w:pPr>
        <w:pStyle w:val="ListParagraph"/>
        <w:numPr>
          <w:ilvl w:val="0"/>
          <w:numId w:val="28"/>
        </w:numPr>
        <w:autoSpaceDN/>
        <w:spacing w:line="259" w:lineRule="auto"/>
        <w:ind w:left="426"/>
        <w:textAlignment w:val="auto"/>
      </w:pPr>
      <w:r>
        <w:t xml:space="preserve">In de dienstregeling </w:t>
      </w:r>
      <w:r w:rsidR="005C18CB">
        <w:t xml:space="preserve">2025 </w:t>
      </w:r>
      <w:r>
        <w:t xml:space="preserve">is </w:t>
      </w:r>
      <w:r w:rsidR="00433E36">
        <w:t xml:space="preserve">een nieuwe tienminutensprinter gaan rijden </w:t>
      </w:r>
      <w:r w:rsidR="00C12E3A">
        <w:t>tussen Rotterdam</w:t>
      </w:r>
      <w:r w:rsidR="006D163E">
        <w:t xml:space="preserve"> en </w:t>
      </w:r>
      <w:r w:rsidR="00C12E3A">
        <w:t xml:space="preserve">Den Haag </w:t>
      </w:r>
      <w:r w:rsidR="00B57F41">
        <w:t>(</w:t>
      </w:r>
      <w:r w:rsidR="0062241F">
        <w:t>van maandag tot en met donderdag</w:t>
      </w:r>
      <w:r w:rsidR="00B57F41">
        <w:t>)</w:t>
      </w:r>
      <w:r w:rsidR="00D43FFE">
        <w:t xml:space="preserve">. </w:t>
      </w:r>
      <w:r w:rsidR="00433E36">
        <w:t xml:space="preserve">Dit </w:t>
      </w:r>
      <w:r w:rsidR="00276662">
        <w:t xml:space="preserve">is </w:t>
      </w:r>
      <w:r w:rsidR="00433E36">
        <w:t xml:space="preserve">in aanvulling op de </w:t>
      </w:r>
      <w:r w:rsidR="00D43FFE">
        <w:t>tienminutensprinter tus</w:t>
      </w:r>
      <w:r w:rsidR="005D4E07">
        <w:t>s</w:t>
      </w:r>
      <w:r w:rsidR="00D43FFE">
        <w:t>en Rotterdam</w:t>
      </w:r>
      <w:r w:rsidR="000E420D">
        <w:t xml:space="preserve"> en </w:t>
      </w:r>
      <w:r w:rsidR="00D43FFE">
        <w:t xml:space="preserve">Dordrecht </w:t>
      </w:r>
      <w:r w:rsidR="00433E36">
        <w:t>die al</w:t>
      </w:r>
      <w:r w:rsidR="00276662">
        <w:t xml:space="preserve"> reed</w:t>
      </w:r>
      <w:r w:rsidR="00433E36">
        <w:t xml:space="preserve"> in de spits.</w:t>
      </w:r>
    </w:p>
    <w:p w:rsidR="0059155E" w:rsidP="00E31AB7" w:rsidRDefault="00B57F41" w14:paraId="7198AA68" w14:textId="77777777">
      <w:pPr>
        <w:pStyle w:val="ListParagraph"/>
        <w:numPr>
          <w:ilvl w:val="0"/>
          <w:numId w:val="28"/>
        </w:numPr>
        <w:autoSpaceDN/>
        <w:spacing w:line="259" w:lineRule="auto"/>
        <w:ind w:left="426"/>
        <w:textAlignment w:val="auto"/>
      </w:pPr>
      <w:r>
        <w:t xml:space="preserve">De </w:t>
      </w:r>
      <w:r w:rsidR="00C12E3A">
        <w:t xml:space="preserve">aanleg van het tijdelijk spoor in Vught </w:t>
      </w:r>
      <w:r w:rsidR="00A71246">
        <w:t xml:space="preserve">is </w:t>
      </w:r>
      <w:r w:rsidR="00C12E3A">
        <w:t>begonnen, ter voorbereiding op de bouw van de verdiepte ligging</w:t>
      </w:r>
      <w:r w:rsidR="00276662">
        <w:t xml:space="preserve"> van het spoor</w:t>
      </w:r>
      <w:r w:rsidR="00C12E3A">
        <w:t>.</w:t>
      </w:r>
      <w:r>
        <w:t xml:space="preserve"> </w:t>
      </w:r>
    </w:p>
    <w:p w:rsidR="00B57F41" w:rsidP="00E31AB7" w:rsidRDefault="00B57F41" w14:paraId="381F4167" w14:textId="48E74043">
      <w:pPr>
        <w:pStyle w:val="ListParagraph"/>
        <w:numPr>
          <w:ilvl w:val="0"/>
          <w:numId w:val="28"/>
        </w:numPr>
        <w:autoSpaceDN/>
        <w:spacing w:line="259" w:lineRule="auto"/>
        <w:ind w:left="426"/>
        <w:textAlignment w:val="auto"/>
      </w:pPr>
      <w:r>
        <w:t xml:space="preserve">Bij Meteren wordt gewerkt aan </w:t>
      </w:r>
      <w:r w:rsidRPr="00D84F2B">
        <w:t>de aftakking van de Betuweroute</w:t>
      </w:r>
      <w:r w:rsidR="00E31AB7">
        <w:t xml:space="preserve">, zodat </w:t>
      </w:r>
      <w:r w:rsidRPr="00A71FAB" w:rsidR="00E31AB7">
        <w:t>passagiers- en goederentreinen meer gescheiden kunnen rijden.</w:t>
      </w:r>
      <w:r w:rsidR="005C6325">
        <w:t xml:space="preserve"> </w:t>
      </w:r>
    </w:p>
    <w:p w:rsidRPr="007517BF" w:rsidR="009C32B6" w:rsidP="00DF6111" w:rsidRDefault="005C46F4" w14:paraId="5F09819F" w14:textId="08C6D335">
      <w:pPr>
        <w:pStyle w:val="ListParagraph"/>
        <w:numPr>
          <w:ilvl w:val="0"/>
          <w:numId w:val="28"/>
        </w:numPr>
        <w:autoSpaceDN/>
        <w:spacing w:line="259" w:lineRule="auto"/>
        <w:ind w:left="426"/>
        <w:textAlignment w:val="auto"/>
      </w:pPr>
      <w:r>
        <w:rPr>
          <w:color w:val="auto"/>
        </w:rPr>
        <w:t>Op de corridor Breda-Eindhoven blijft d</w:t>
      </w:r>
      <w:r w:rsidRPr="005921A7">
        <w:rPr>
          <w:color w:val="auto"/>
        </w:rPr>
        <w:t xml:space="preserve">e voortgang </w:t>
      </w:r>
      <w:r>
        <w:rPr>
          <w:color w:val="auto"/>
        </w:rPr>
        <w:t>op</w:t>
      </w:r>
      <w:r w:rsidRPr="005921A7">
        <w:rPr>
          <w:color w:val="auto"/>
        </w:rPr>
        <w:t xml:space="preserve"> het maatregelenpakket in Boxtel achter als gevolg van vertraging van de planologische procedures</w:t>
      </w:r>
      <w:r>
        <w:rPr>
          <w:color w:val="auto"/>
        </w:rPr>
        <w:t xml:space="preserve">. Zo moet onder andere worden gewacht op </w:t>
      </w:r>
      <w:r w:rsidRPr="005921A7">
        <w:rPr>
          <w:color w:val="auto"/>
        </w:rPr>
        <w:t xml:space="preserve">vergunningverlening onder de wet </w:t>
      </w:r>
      <w:r w:rsidRPr="005921A7">
        <w:rPr>
          <w:color w:val="auto"/>
        </w:rPr>
        <w:lastRenderedPageBreak/>
        <w:t>Natuurbescherming</w:t>
      </w:r>
      <w:r>
        <w:rPr>
          <w:color w:val="auto"/>
        </w:rPr>
        <w:t>,</w:t>
      </w:r>
      <w:r w:rsidRPr="005921A7">
        <w:rPr>
          <w:color w:val="auto"/>
        </w:rPr>
        <w:t xml:space="preserve"> die vanwege de stikstofproblematiek is opgeschort</w:t>
      </w:r>
      <w:r>
        <w:rPr>
          <w:color w:val="auto"/>
        </w:rPr>
        <w:t>.</w:t>
      </w:r>
      <w:r w:rsidR="00A209A7">
        <w:rPr>
          <w:color w:val="auto"/>
        </w:rPr>
        <w:t xml:space="preserve"> De regionale partijen en het ministerie hebben hier intensief overleg over.</w:t>
      </w:r>
    </w:p>
    <w:p w:rsidRPr="00307437" w:rsidR="005C46F4" w:rsidP="007517BF" w:rsidRDefault="007517BF" w14:paraId="4D9B858D" w14:textId="69EDB583">
      <w:pPr>
        <w:pStyle w:val="ListParagraph"/>
        <w:numPr>
          <w:ilvl w:val="0"/>
          <w:numId w:val="28"/>
        </w:numPr>
        <w:autoSpaceDN/>
        <w:spacing w:line="259" w:lineRule="auto"/>
        <w:ind w:left="426"/>
        <w:textAlignment w:val="auto"/>
      </w:pPr>
      <w:bookmarkStart w:name="_Hlk192757614" w:id="1"/>
      <w:r w:rsidRPr="00307437">
        <w:t>Bij de werkzaamheden bij</w:t>
      </w:r>
      <w:r w:rsidR="00307437">
        <w:t xml:space="preserve"> zowel</w:t>
      </w:r>
      <w:r w:rsidRPr="00307437">
        <w:t xml:space="preserve"> Meteren als Den Bosch-Vught speelde</w:t>
      </w:r>
      <w:r w:rsidR="00307437">
        <w:t>n</w:t>
      </w:r>
      <w:r w:rsidRPr="00307437">
        <w:t xml:space="preserve"> de al gemelde risico’s rond beschermde flora en fauna. Inmiddels is gebleken dat dit risico de mijlpalen niet heeft verschoven.</w:t>
      </w:r>
    </w:p>
    <w:bookmarkEnd w:id="1"/>
    <w:p w:rsidRPr="00FC01CC" w:rsidR="001D2FB6" w:rsidP="009C32B6" w:rsidRDefault="001945DD" w14:paraId="0588F679" w14:textId="4DDD71D0">
      <w:pPr>
        <w:pStyle w:val="ListParagraph"/>
        <w:numPr>
          <w:ilvl w:val="0"/>
          <w:numId w:val="28"/>
        </w:numPr>
        <w:autoSpaceDN/>
        <w:spacing w:line="259" w:lineRule="auto"/>
        <w:ind w:left="426"/>
        <w:textAlignment w:val="auto"/>
      </w:pPr>
      <w:r w:rsidRPr="00A71FAB">
        <w:rPr>
          <w:rFonts w:eastAsia="Verdana" w:cs="Verdana"/>
        </w:rPr>
        <w:t xml:space="preserve">Op de SAAL-corridor is gestart met verbeterde transfervoorzieningen in Weesp </w:t>
      </w:r>
      <w:r>
        <w:rPr>
          <w:rFonts w:eastAsia="Verdana" w:cs="Verdana"/>
        </w:rPr>
        <w:t xml:space="preserve">en </w:t>
      </w:r>
      <w:r w:rsidRPr="00A71FAB">
        <w:rPr>
          <w:rFonts w:eastAsia="Verdana" w:cs="Verdana"/>
        </w:rPr>
        <w:t xml:space="preserve">zijn bijstuurvoorzieningen bij Hoofddorp gegund </w:t>
      </w:r>
      <w:r>
        <w:rPr>
          <w:rFonts w:eastAsia="Verdana" w:cs="Verdana"/>
        </w:rPr>
        <w:t>aan de aannemer.</w:t>
      </w:r>
    </w:p>
    <w:p w:rsidR="009C32B6" w:rsidP="009C32B6" w:rsidRDefault="009C32B6" w14:paraId="2EA0B3F7" w14:textId="77777777">
      <w:pPr>
        <w:autoSpaceDN/>
        <w:spacing w:line="259" w:lineRule="auto"/>
        <w:textAlignment w:val="auto"/>
        <w:rPr>
          <w:i/>
          <w:iCs/>
        </w:rPr>
      </w:pPr>
    </w:p>
    <w:p w:rsidR="000E420D" w:rsidP="000E420D" w:rsidRDefault="009C32B6" w14:paraId="1E1AE3F1" w14:textId="77777777">
      <w:pPr>
        <w:autoSpaceDN/>
        <w:spacing w:line="259" w:lineRule="auto"/>
        <w:textAlignment w:val="auto"/>
      </w:pPr>
      <w:r w:rsidRPr="00BF266B">
        <w:rPr>
          <w:i/>
          <w:iCs/>
        </w:rPr>
        <w:t>Amsterdam Centraal</w:t>
      </w:r>
    </w:p>
    <w:p w:rsidR="000E420D" w:rsidP="000E420D" w:rsidRDefault="00C803AE" w14:paraId="3EB76394" w14:textId="77777777">
      <w:pPr>
        <w:pStyle w:val="ListParagraph"/>
        <w:numPr>
          <w:ilvl w:val="0"/>
          <w:numId w:val="28"/>
        </w:numPr>
        <w:autoSpaceDN/>
        <w:spacing w:line="259" w:lineRule="auto"/>
        <w:ind w:left="426"/>
        <w:textAlignment w:val="auto"/>
      </w:pPr>
      <w:r>
        <w:t>Om meer ruimte te creëren voor reizigers en treinen</w:t>
      </w:r>
      <w:r w:rsidR="00E35834">
        <w:t>,</w:t>
      </w:r>
      <w:r>
        <w:t xml:space="preserve"> en noodzakelijk onderhoud uit te voeren</w:t>
      </w:r>
      <w:r w:rsidR="00E35834">
        <w:t>,</w:t>
      </w:r>
      <w:r>
        <w:t xml:space="preserve"> wordt de komende jaren hard gewerkt </w:t>
      </w:r>
      <w:r w:rsidR="00E35834">
        <w:t>aan</w:t>
      </w:r>
      <w:r>
        <w:t xml:space="preserve"> Amsterdam Centraal</w:t>
      </w:r>
      <w:r w:rsidR="00E35834">
        <w:t>.</w:t>
      </w:r>
      <w:r>
        <w:t xml:space="preserve"> </w:t>
      </w:r>
    </w:p>
    <w:p w:rsidR="000E420D" w:rsidP="000E420D" w:rsidRDefault="00A71FAB" w14:paraId="0C50C63E" w14:textId="0E0DEFBE">
      <w:pPr>
        <w:pStyle w:val="ListParagraph"/>
        <w:numPr>
          <w:ilvl w:val="0"/>
          <w:numId w:val="28"/>
        </w:numPr>
        <w:autoSpaceDN/>
        <w:spacing w:line="259" w:lineRule="auto"/>
        <w:ind w:left="426"/>
        <w:textAlignment w:val="auto"/>
      </w:pPr>
      <w:r w:rsidRPr="00A71FAB">
        <w:t>De uitvoering van het werk is in volle gang en goed zichtbaar op en rond het station</w:t>
      </w:r>
      <w:r w:rsidR="0074674A">
        <w:t>, waar momenteel zeven aannemers actief zijn</w:t>
      </w:r>
      <w:r w:rsidRPr="00A71FAB">
        <w:t xml:space="preserve">. Er vinden grootschalige en complexe </w:t>
      </w:r>
      <w:r w:rsidRPr="00307437">
        <w:t>werkzaamheden plaats, waarbij de ruimte beperkt is en de uitdagingen groot zijn. De eerste spoorbrug</w:t>
      </w:r>
      <w:r w:rsidRPr="00A71FAB">
        <w:t xml:space="preserve"> is inmiddels vervangen.</w:t>
      </w:r>
      <w:r w:rsidR="006B3A60">
        <w:t xml:space="preserve"> Eind maart start de volgende fase van werkzaamheden, waarbij ook de tweede spoorbrug vervangen wordt.</w:t>
      </w:r>
      <w:r w:rsidRPr="00A71FAB">
        <w:t xml:space="preserve"> </w:t>
      </w:r>
    </w:p>
    <w:p w:rsidR="000E420D" w:rsidP="000E420D" w:rsidRDefault="00C803AE" w14:paraId="0949C556" w14:textId="77777777">
      <w:pPr>
        <w:pStyle w:val="ListParagraph"/>
        <w:numPr>
          <w:ilvl w:val="0"/>
          <w:numId w:val="28"/>
        </w:numPr>
        <w:autoSpaceDN/>
        <w:spacing w:line="259" w:lineRule="auto"/>
        <w:ind w:left="426"/>
        <w:textAlignment w:val="auto"/>
      </w:pPr>
      <w:r w:rsidRPr="00A71FAB">
        <w:t>Op 10 februari jl. zijn op Amsterdam Centraal de tijdelijke faciliteiten voor het beveiligd vertrek van de treinen naar Londen (de UK</w:t>
      </w:r>
      <w:r w:rsidR="00307437">
        <w:t>-t</w:t>
      </w:r>
      <w:r w:rsidRPr="00A71FAB">
        <w:t xml:space="preserve">erminal) in gebruik genomen. Door gezamenlijke inzet van alle betrokkenen is de Amstelpassage versneld verbouwd. </w:t>
      </w:r>
    </w:p>
    <w:p w:rsidRPr="00A71FAB" w:rsidR="00C803AE" w:rsidP="000E420D" w:rsidRDefault="00A71FAB" w14:paraId="68B6DF78" w14:textId="79F073FB">
      <w:pPr>
        <w:pStyle w:val="ListParagraph"/>
        <w:numPr>
          <w:ilvl w:val="0"/>
          <w:numId w:val="28"/>
        </w:numPr>
        <w:autoSpaceDN/>
        <w:spacing w:line="259" w:lineRule="auto"/>
        <w:ind w:left="426"/>
        <w:textAlignment w:val="auto"/>
      </w:pPr>
      <w:r w:rsidRPr="00A71FAB">
        <w:t>Het project PHS Amsterdam heeft deze verslagperiode een herfasering moeten doorvoeren, met een vertraging van bouwwerkzaamheden en hogere kosten tot gevolg.</w:t>
      </w:r>
      <w:r>
        <w:t xml:space="preserve"> Het hoge risicoprofiel van het werk op Amsterdam Centraal is in eerdere voortgangsrapportages PHS en brieven aan de Tweede Kamer gemeld. </w:t>
      </w:r>
      <w:r w:rsidRPr="006C6FE5">
        <w:t>De omvang van de mogelijke consequenties ontvouwt zich nu de werkzaamheden onderweg zijn</w:t>
      </w:r>
      <w:r>
        <w:t xml:space="preserve">. </w:t>
      </w:r>
      <w:r w:rsidR="006B3A60">
        <w:t>De planning blijft binnen de eerder gecommuniceerde mijlpalen. Samen met ProRail en NS wordt bezien hoe de overlast voor reizigers tot een minimum beperkt kan worden.</w:t>
      </w:r>
    </w:p>
    <w:p w:rsidRPr="00A71FAB" w:rsidR="009C32B6" w:rsidP="00BF266B" w:rsidRDefault="009C32B6" w14:paraId="2E52BE3D" w14:textId="13EC3674">
      <w:pPr>
        <w:autoSpaceDN/>
        <w:spacing w:line="259" w:lineRule="auto"/>
        <w:textAlignment w:val="auto"/>
      </w:pPr>
    </w:p>
    <w:p w:rsidR="00575E8C" w:rsidP="003A6ECE" w:rsidRDefault="00E10CBB" w14:paraId="1CDC7B51" w14:textId="72F8C74A">
      <w:r w:rsidRPr="00A71FAB">
        <w:t>Al met al wordt</w:t>
      </w:r>
      <w:r>
        <w:t xml:space="preserve"> bij de uitvoering </w:t>
      </w:r>
      <w:r w:rsidR="00A71FAB">
        <w:t xml:space="preserve">van de projecten </w:t>
      </w:r>
      <w:r>
        <w:t>buiten veel werk verzet.</w:t>
      </w:r>
      <w:r w:rsidR="009C32B6">
        <w:t xml:space="preserve"> Ondanks </w:t>
      </w:r>
      <w:r w:rsidR="005C6325">
        <w:t xml:space="preserve">de </w:t>
      </w:r>
      <w:r w:rsidR="009C32B6">
        <w:t>uitdagingen op het gebied van</w:t>
      </w:r>
      <w:r w:rsidR="005C6325">
        <w:t xml:space="preserve"> schaarste aan gekwalificeerd personeel en beperkte beschikbaarheid van treinvrije periodes (TVP’s) wordt hard </w:t>
      </w:r>
      <w:r w:rsidR="001D2FB6">
        <w:t xml:space="preserve">gewerkt aan het bereiken van de PHS-doelstellingen. </w:t>
      </w:r>
      <w:r w:rsidRPr="001A14E4">
        <w:t>Bij de</w:t>
      </w:r>
      <w:r>
        <w:t xml:space="preserve"> soms</w:t>
      </w:r>
      <w:r w:rsidRPr="001A14E4">
        <w:t xml:space="preserve"> ingrijpende werkzaamheden is </w:t>
      </w:r>
      <w:r>
        <w:t xml:space="preserve">zichtbaar en </w:t>
      </w:r>
      <w:r w:rsidRPr="001A14E4">
        <w:t>merkbaar hoe groot en impactvol dit programma is</w:t>
      </w:r>
      <w:r w:rsidR="006004A7">
        <w:t xml:space="preserve">. </w:t>
      </w:r>
      <w:r w:rsidR="00E35834">
        <w:t>Soms leidt</w:t>
      </w:r>
      <w:r w:rsidR="001D2FB6">
        <w:t xml:space="preserve"> d</w:t>
      </w:r>
      <w:r w:rsidR="00597319">
        <w:t>i</w:t>
      </w:r>
      <w:r w:rsidR="001D2FB6">
        <w:t>t onvermijdelijk tot overlast, maar uiteindelijk tot een wezenlijke verbetering voor reizigers en het goederenvervoer.</w:t>
      </w:r>
    </w:p>
    <w:p w:rsidR="00575E8C" w:rsidP="003A6ECE" w:rsidRDefault="00575E8C" w14:paraId="1AFFEC74" w14:textId="77777777"/>
    <w:p w:rsidRPr="00684E7A" w:rsidR="00575E8C" w:rsidP="00575E8C" w:rsidRDefault="00575E8C" w14:paraId="23CEF690" w14:textId="77777777">
      <w:pPr>
        <w:rPr>
          <w:i/>
          <w:iCs/>
        </w:rPr>
      </w:pPr>
      <w:r w:rsidRPr="00684E7A">
        <w:rPr>
          <w:i/>
          <w:iCs/>
        </w:rPr>
        <w:t>ERTMS en SAAL</w:t>
      </w:r>
    </w:p>
    <w:p w:rsidR="00251DA5" w:rsidP="00575E8C" w:rsidRDefault="00575E8C" w14:paraId="63D4CC4E" w14:textId="78BE192D">
      <w:r>
        <w:t xml:space="preserve">De Kamer </w:t>
      </w:r>
      <w:r w:rsidR="00070CDA">
        <w:t xml:space="preserve">heeft recent ook </w:t>
      </w:r>
      <w:r>
        <w:t xml:space="preserve">de </w:t>
      </w:r>
      <w:r w:rsidR="006004A7">
        <w:t>22</w:t>
      </w:r>
      <w:r w:rsidRPr="00BF266B" w:rsidR="006004A7">
        <w:rPr>
          <w:vertAlign w:val="superscript"/>
        </w:rPr>
        <w:t>e</w:t>
      </w:r>
      <w:r w:rsidR="006004A7">
        <w:t xml:space="preserve"> </w:t>
      </w:r>
      <w:r>
        <w:t>voortgangsrapportage van ERTMS</w:t>
      </w:r>
      <w:r w:rsidR="00070CDA">
        <w:t xml:space="preserve"> ontvangen</w:t>
      </w:r>
      <w:r>
        <w:t>.</w:t>
      </w:r>
      <w:r w:rsidR="00070CDA">
        <w:rPr>
          <w:rStyle w:val="FootnoteReference"/>
        </w:rPr>
        <w:footnoteReference w:id="2"/>
      </w:r>
      <w:r>
        <w:t xml:space="preserve"> Hierin </w:t>
      </w:r>
      <w:r w:rsidR="00070CDA">
        <w:t xml:space="preserve">is </w:t>
      </w:r>
      <w:r>
        <w:t>de Kamer nader</w:t>
      </w:r>
      <w:r w:rsidR="003405A6">
        <w:t xml:space="preserve"> </w:t>
      </w:r>
      <w:r>
        <w:t xml:space="preserve">geïnformeerd over de stand van zaken binnen dat programma en de </w:t>
      </w:r>
      <w:r w:rsidR="005D4E07">
        <w:t>samenhang</w:t>
      </w:r>
      <w:r w:rsidR="0059155E">
        <w:t xml:space="preserve"> </w:t>
      </w:r>
      <w:r w:rsidR="005D4E07">
        <w:t xml:space="preserve">met </w:t>
      </w:r>
      <w:r>
        <w:t xml:space="preserve">PHS. </w:t>
      </w:r>
    </w:p>
    <w:p w:rsidR="002D4805" w:rsidP="00575E8C" w:rsidRDefault="00251DA5" w14:paraId="43437804" w14:textId="49950CFB">
      <w:r w:rsidRPr="00677F6A">
        <w:t xml:space="preserve">ERTMS is noodzakelijk om hoogfrequent te kunnen rijden op de SAAL-corridor. </w:t>
      </w:r>
    </w:p>
    <w:p w:rsidR="002D4805" w:rsidP="002D4805" w:rsidRDefault="002D4805" w14:paraId="7EC78644" w14:textId="6B3E5621">
      <w:r>
        <w:t>De bestuurlijke afspraken over het rijden van de PHS SAAL</w:t>
      </w:r>
      <w:r w:rsidR="00A71FAB">
        <w:t>-</w:t>
      </w:r>
      <w:r>
        <w:t xml:space="preserve">dienstregeling zijn onder andere opgenomen in de HRN-concessie 2025-2033. In 2024 </w:t>
      </w:r>
      <w:r w:rsidR="0038046A">
        <w:t xml:space="preserve">is besloten </w:t>
      </w:r>
      <w:r>
        <w:t>dat invoering van ERTMS op de SAAL-corridor geen onderdeel uitmaakt van Tranche 1</w:t>
      </w:r>
      <w:r w:rsidR="00D239A8">
        <w:t xml:space="preserve"> van het ERTMS</w:t>
      </w:r>
      <w:r w:rsidR="00A71FAB">
        <w:t>-</w:t>
      </w:r>
      <w:r w:rsidR="00D239A8">
        <w:t>programma</w:t>
      </w:r>
      <w:r>
        <w:t>. De bestuurlijke afspraken om het SAAL</w:t>
      </w:r>
      <w:r w:rsidR="00A71FAB">
        <w:t>-</w:t>
      </w:r>
      <w:r>
        <w:t>dienstregelingsmodel voor 2033 te realiseren worden meegenomen bij de afwe</w:t>
      </w:r>
      <w:r w:rsidR="0038046A">
        <w:t>g</w:t>
      </w:r>
      <w:r>
        <w:t>ingen voor Tranche 2 en verder binnen het ERTMS</w:t>
      </w:r>
      <w:r w:rsidR="0062241F">
        <w:t>-</w:t>
      </w:r>
      <w:r>
        <w:t>programma.</w:t>
      </w:r>
    </w:p>
    <w:p w:rsidR="00D84F2B" w:rsidP="00E56273" w:rsidRDefault="00D84F2B" w14:paraId="286C934C" w14:textId="279758E1"/>
    <w:p w:rsidR="002A7A38" w:rsidP="009D74CF" w:rsidRDefault="002A7A38" w14:paraId="67655AF4" w14:textId="77777777">
      <w:pPr>
        <w:rPr>
          <w:b/>
          <w:bCs/>
        </w:rPr>
      </w:pPr>
    </w:p>
    <w:p w:rsidRPr="003A6ECE" w:rsidR="009D74CF" w:rsidP="009D74CF" w:rsidRDefault="009D74CF" w14:paraId="12649819" w14:textId="0903872C">
      <w:pPr>
        <w:rPr>
          <w:b/>
          <w:bCs/>
        </w:rPr>
      </w:pPr>
      <w:r w:rsidRPr="003A6ECE">
        <w:rPr>
          <w:b/>
          <w:bCs/>
        </w:rPr>
        <w:t>Financiële stand van zaken</w:t>
      </w:r>
    </w:p>
    <w:p w:rsidR="006712A5" w:rsidP="00E56273" w:rsidRDefault="00E56273" w14:paraId="7C2FCBB2" w14:textId="772B36C6">
      <w:r>
        <w:t xml:space="preserve">In deze verslagperiode is het potentieel tekort van het programma afgenomen van ca. </w:t>
      </w:r>
      <w:r w:rsidR="00324DB0">
        <w:t xml:space="preserve">€ </w:t>
      </w:r>
      <w:r>
        <w:t xml:space="preserve">380 </w:t>
      </w:r>
      <w:r w:rsidR="001A38CD">
        <w:t>mln.</w:t>
      </w:r>
      <w:r>
        <w:t xml:space="preserve"> naar </w:t>
      </w:r>
      <w:r w:rsidR="00324DB0">
        <w:t xml:space="preserve">€ </w:t>
      </w:r>
      <w:r>
        <w:t>150 mln. D</w:t>
      </w:r>
      <w:r w:rsidR="006712A5">
        <w:t>it</w:t>
      </w:r>
      <w:r w:rsidR="004956DE">
        <w:t xml:space="preserve"> </w:t>
      </w:r>
      <w:r>
        <w:t xml:space="preserve">is onder andere het gevolg van keuzes in de begroting 2025, die vermeld zijn in de </w:t>
      </w:r>
      <w:r w:rsidR="006D163E">
        <w:t>K</w:t>
      </w:r>
      <w:r>
        <w:t xml:space="preserve">amerbrief bij </w:t>
      </w:r>
      <w:r w:rsidR="006712A5">
        <w:t xml:space="preserve">de </w:t>
      </w:r>
      <w:r>
        <w:t>VGR 2024-1 (VGR 11)</w:t>
      </w:r>
      <w:r w:rsidR="006D163E">
        <w:rPr>
          <w:rStyle w:val="FootnoteReference"/>
        </w:rPr>
        <w:footnoteReference w:id="3"/>
      </w:r>
      <w:r>
        <w:t>.</w:t>
      </w:r>
      <w:r w:rsidR="00324DB0">
        <w:t xml:space="preserve"> Ook is d</w:t>
      </w:r>
      <w:r w:rsidR="00C61AD1">
        <w:t>e</w:t>
      </w:r>
      <w:r w:rsidR="006712A5">
        <w:t xml:space="preserve"> </w:t>
      </w:r>
      <w:r w:rsidR="00C61AD1">
        <w:t xml:space="preserve">daling </w:t>
      </w:r>
      <w:r w:rsidR="006712A5">
        <w:t xml:space="preserve">van het potentieel tekort per saldo </w:t>
      </w:r>
      <w:r w:rsidR="00C61AD1">
        <w:t xml:space="preserve">het </w:t>
      </w:r>
      <w:r w:rsidR="00324DB0">
        <w:t xml:space="preserve">gevolg van een aantal </w:t>
      </w:r>
      <w:r w:rsidR="006712A5">
        <w:t xml:space="preserve">andere </w:t>
      </w:r>
      <w:r w:rsidR="00324DB0">
        <w:t>ontwikkelinge</w:t>
      </w:r>
      <w:r w:rsidR="006712A5">
        <w:t>n: e</w:t>
      </w:r>
      <w:r w:rsidR="002D4805">
        <w:t xml:space="preserve">nerzijds </w:t>
      </w:r>
      <w:r w:rsidR="006712A5">
        <w:t xml:space="preserve">de </w:t>
      </w:r>
      <w:r>
        <w:t xml:space="preserve">meerkosten ten gevolge van de noodzakelijke herfasering van </w:t>
      </w:r>
      <w:r w:rsidR="006712A5">
        <w:t xml:space="preserve">PHS </w:t>
      </w:r>
      <w:r>
        <w:t>Amsterdam</w:t>
      </w:r>
      <w:r w:rsidR="002D4805">
        <w:t xml:space="preserve"> en anderzijds </w:t>
      </w:r>
      <w:r w:rsidR="006712A5">
        <w:t>het</w:t>
      </w:r>
      <w:r w:rsidRPr="006712A5" w:rsidR="006712A5">
        <w:t xml:space="preserve"> effect van de succesvolle afronding van een drietal PHS-projecten</w:t>
      </w:r>
      <w:r w:rsidR="006712A5">
        <w:t xml:space="preserve"> met positief resultaat. </w:t>
      </w:r>
      <w:r>
        <w:t>Het huidig</w:t>
      </w:r>
      <w:r w:rsidR="00597319">
        <w:t>e</w:t>
      </w:r>
      <w:r>
        <w:t xml:space="preserve"> niveau van het potentieel tekort is passend bij de financiële omvang van PHS en de vergevorderde fase waarin het programma zich bevindt.</w:t>
      </w:r>
      <w:r w:rsidR="006712A5">
        <w:t xml:space="preserve"> </w:t>
      </w:r>
    </w:p>
    <w:p w:rsidR="00743D4F" w:rsidP="00E56273" w:rsidRDefault="00E56273" w14:paraId="74D8BDC1" w14:textId="41DFCE8C">
      <w:r>
        <w:t xml:space="preserve">Naast het potentieel tekort bestaan er exogene risico’s, waarvan de mogelijke impact geschat wordt op ca. </w:t>
      </w:r>
      <w:r w:rsidR="00324DB0">
        <w:t xml:space="preserve">€ </w:t>
      </w:r>
      <w:r>
        <w:t>127 m</w:t>
      </w:r>
      <w:r w:rsidR="006712A5">
        <w:t>l</w:t>
      </w:r>
      <w:r>
        <w:t>n. Tegenover het potentieel tekort en de exogene risico’s staat een reservering in het Mobiliteitsfonds</w:t>
      </w:r>
      <w:r w:rsidR="00A71FAB">
        <w:t>.</w:t>
      </w:r>
    </w:p>
    <w:p w:rsidR="005C6325" w:rsidP="00E56273" w:rsidRDefault="005C6325" w14:paraId="67BE9B1F" w14:textId="77777777"/>
    <w:p w:rsidRPr="00ED5B49" w:rsidR="005C18CB" w:rsidP="005C18CB" w:rsidRDefault="005C18CB" w14:paraId="5B4266E1" w14:textId="24DF2B68">
      <w:pPr>
        <w:rPr>
          <w:b/>
          <w:bCs/>
        </w:rPr>
      </w:pPr>
      <w:r>
        <w:rPr>
          <w:b/>
          <w:bCs/>
        </w:rPr>
        <w:t>Auditrapport</w:t>
      </w:r>
    </w:p>
    <w:p w:rsidR="00AD19FA" w:rsidP="009D74CF" w:rsidRDefault="005C18CB" w14:paraId="2613547A" w14:textId="6205D898">
      <w:r>
        <w:t>De Auditdienst Rijk (ADR) heeft een goedkeurende</w:t>
      </w:r>
      <w:r w:rsidR="00276662">
        <w:t xml:space="preserve"> </w:t>
      </w:r>
      <w:r>
        <w:t xml:space="preserve">verklaring </w:t>
      </w:r>
      <w:r w:rsidR="00A71FAB">
        <w:t>af</w:t>
      </w:r>
      <w:r>
        <w:t xml:space="preserve">gegeven voor de uitgaven over 2024. </w:t>
      </w:r>
      <w:r w:rsidRPr="00597319" w:rsidR="00597319">
        <w:t>Wel geeft de ADR verschillende aanbevelingen voor de beheersing en kwaliteitsborging van het programma</w:t>
      </w:r>
      <w:r w:rsidR="00597319">
        <w:t xml:space="preserve">. </w:t>
      </w:r>
      <w:r>
        <w:t>IenW gaat met de aanbevelingen aan de slag.</w:t>
      </w:r>
    </w:p>
    <w:p w:rsidR="00A71FAB" w:rsidP="009D74CF" w:rsidRDefault="00A71FAB" w14:paraId="7282CADA" w14:textId="77777777"/>
    <w:p w:rsidRPr="006712A5" w:rsidR="00EB2D6D" w:rsidP="00AD19FA" w:rsidRDefault="00AD19FA" w14:paraId="24FAB17D" w14:textId="774ACA27">
      <w:pPr>
        <w:rPr>
          <w:b/>
          <w:bCs/>
        </w:rPr>
      </w:pPr>
      <w:r w:rsidRPr="006712A5">
        <w:rPr>
          <w:b/>
          <w:bCs/>
        </w:rPr>
        <w:t>Vooruitblik</w:t>
      </w:r>
    </w:p>
    <w:p w:rsidR="000E420D" w:rsidP="000E420D" w:rsidRDefault="00053F35" w14:paraId="727ED27E" w14:textId="065E1859">
      <w:pPr>
        <w:pStyle w:val="ListParagraph"/>
        <w:numPr>
          <w:ilvl w:val="0"/>
          <w:numId w:val="28"/>
        </w:numPr>
        <w:autoSpaceDN/>
        <w:spacing w:line="259" w:lineRule="auto"/>
        <w:ind w:left="426"/>
        <w:textAlignment w:val="auto"/>
      </w:pPr>
      <w:r>
        <w:t xml:space="preserve">Met ingang van 7 april </w:t>
      </w:r>
      <w:r w:rsidR="006D163E">
        <w:t xml:space="preserve">a.s. </w:t>
      </w:r>
      <w:r>
        <w:t xml:space="preserve">zal NS alle sprinters op Schiedam laten halteren, als de laatste werkzaamheden tussen Schiedam en Rotterdam zijn afgerond. Tijdelijk stopten </w:t>
      </w:r>
      <w:r w:rsidR="00A10CF0">
        <w:t>twee</w:t>
      </w:r>
      <w:r>
        <w:t xml:space="preserve"> van de </w:t>
      </w:r>
      <w:r w:rsidR="00A10CF0">
        <w:t>zes</w:t>
      </w:r>
      <w:r>
        <w:t xml:space="preserve"> sprinter</w:t>
      </w:r>
      <w:r w:rsidR="00A10CF0">
        <w:t>s</w:t>
      </w:r>
      <w:r>
        <w:t xml:space="preserve"> per uur niet in Schiedam.</w:t>
      </w:r>
      <w:r w:rsidR="007C1426">
        <w:t xml:space="preserve"> </w:t>
      </w:r>
      <w:r>
        <w:t xml:space="preserve">Met ingang van </w:t>
      </w:r>
      <w:r w:rsidRPr="009C32B6">
        <w:t xml:space="preserve">april </w:t>
      </w:r>
      <w:r w:rsidR="006D163E">
        <w:t xml:space="preserve">2025 </w:t>
      </w:r>
      <w:r w:rsidRPr="00BF266B" w:rsidR="009C32B6">
        <w:t xml:space="preserve">zal </w:t>
      </w:r>
      <w:r w:rsidRPr="00BF266B">
        <w:t>die maatregel</w:t>
      </w:r>
      <w:r w:rsidRPr="009C32B6">
        <w:t xml:space="preserve"> </w:t>
      </w:r>
      <w:r w:rsidRPr="00C3086E">
        <w:t>vervallen</w:t>
      </w:r>
      <w:r w:rsidRPr="00C3086E" w:rsidR="009C32B6">
        <w:t>,</w:t>
      </w:r>
      <w:r w:rsidRPr="00C3086E">
        <w:t xml:space="preserve"> als </w:t>
      </w:r>
      <w:r w:rsidR="002B5FE0">
        <w:t>de</w:t>
      </w:r>
      <w:r w:rsidRPr="00C3086E">
        <w:t xml:space="preserve"> </w:t>
      </w:r>
      <w:r w:rsidRPr="00C3086E" w:rsidR="009C32B6">
        <w:t xml:space="preserve">werkzaamheden </w:t>
      </w:r>
      <w:r w:rsidRPr="00C3086E">
        <w:t xml:space="preserve">op de corridor Den Haag-Rotterdam zijn </w:t>
      </w:r>
      <w:r w:rsidRPr="00C3086E" w:rsidR="009C32B6">
        <w:t>afgerond</w:t>
      </w:r>
      <w:r w:rsidRPr="00C3086E">
        <w:t>.</w:t>
      </w:r>
      <w:r w:rsidR="00DF6111">
        <w:t xml:space="preserve"> Daarmee zijn alle infrastructuurmaatregelen </w:t>
      </w:r>
      <w:r w:rsidR="002B5FE0">
        <w:t>gereed</w:t>
      </w:r>
      <w:r w:rsidR="00DF6111">
        <w:t xml:space="preserve">, waarmee </w:t>
      </w:r>
      <w:r w:rsidR="002B5FE0">
        <w:t>d</w:t>
      </w:r>
      <w:r w:rsidR="007C1426">
        <w:t>ez</w:t>
      </w:r>
      <w:r w:rsidR="002B5FE0">
        <w:t>e</w:t>
      </w:r>
      <w:r w:rsidR="00DF6111">
        <w:t xml:space="preserve"> </w:t>
      </w:r>
      <w:r w:rsidR="007C1426">
        <w:t xml:space="preserve">corridor </w:t>
      </w:r>
      <w:r w:rsidR="00DF6111">
        <w:t>in zijn geheel is opgeleverd.</w:t>
      </w:r>
    </w:p>
    <w:p w:rsidRPr="00C3086E" w:rsidR="00081081" w:rsidP="000E420D" w:rsidRDefault="00081081" w14:paraId="2EADCD5A" w14:textId="70291105">
      <w:pPr>
        <w:pStyle w:val="ListParagraph"/>
        <w:numPr>
          <w:ilvl w:val="0"/>
          <w:numId w:val="28"/>
        </w:numPr>
        <w:autoSpaceDN/>
        <w:spacing w:line="259" w:lineRule="auto"/>
        <w:ind w:left="426"/>
        <w:textAlignment w:val="auto"/>
      </w:pPr>
      <w:r w:rsidRPr="00C3086E">
        <w:t>Na afronding van alle maatregelen aan de UK</w:t>
      </w:r>
      <w:r w:rsidR="002B5FE0">
        <w:t>-t</w:t>
      </w:r>
      <w:r w:rsidRPr="00C3086E">
        <w:t>erminal</w:t>
      </w:r>
      <w:r w:rsidR="002B5FE0">
        <w:t xml:space="preserve"> op Amsterdam Centraal</w:t>
      </w:r>
      <w:r w:rsidRPr="00C3086E" w:rsidR="005C6325">
        <w:t xml:space="preserve"> </w:t>
      </w:r>
      <w:r w:rsidRPr="00C3086E" w:rsidR="00307437">
        <w:t>zal de terminalcapaciteit uiteindelijk ruim worden verdubbeld naar 650 reizigers. Een welkome aanvulling op de huidige, veel kleinere capaciteit en een mooie stap voor de internationale treinreiziger.</w:t>
      </w:r>
    </w:p>
    <w:p w:rsidR="00EB2D6D" w:rsidP="00AD19FA" w:rsidRDefault="00EB2D6D" w14:paraId="7A3B9B74" w14:textId="77777777"/>
    <w:p w:rsidRPr="003A6ECE" w:rsidR="009D74CF" w:rsidP="009D74CF" w:rsidRDefault="009D74CF" w14:paraId="3CA263B5" w14:textId="77777777">
      <w:pPr>
        <w:rPr>
          <w:b/>
          <w:bCs/>
          <w:color w:val="auto"/>
        </w:rPr>
      </w:pPr>
      <w:r w:rsidRPr="003A6ECE">
        <w:rPr>
          <w:b/>
          <w:bCs/>
          <w:color w:val="auto"/>
        </w:rPr>
        <w:t>Tot slot</w:t>
      </w:r>
    </w:p>
    <w:p w:rsidR="00D210DB" w:rsidP="009D74CF" w:rsidRDefault="009D74CF" w14:paraId="004530B4" w14:textId="7962BD94">
      <w:r>
        <w:t>De realisatie van PHS gaat onverminderd door.</w:t>
      </w:r>
      <w:r w:rsidR="007813D5">
        <w:t xml:space="preserve"> Uiteindelijk resulteert dit op termijn in meer treinen en daarmee meer zitplaatsen voor reizigers op drukke </w:t>
      </w:r>
      <w:r w:rsidR="00DD559B">
        <w:t xml:space="preserve">trajecten en </w:t>
      </w:r>
      <w:r w:rsidR="00FE3D86">
        <w:t>faciliteren we de</w:t>
      </w:r>
      <w:r w:rsidR="00DD559B">
        <w:t xml:space="preserve"> intensiver</w:t>
      </w:r>
      <w:r w:rsidR="00FE3D86">
        <w:t>ing</w:t>
      </w:r>
      <w:r w:rsidR="00DD559B">
        <w:t xml:space="preserve"> van het goederenvervoer</w:t>
      </w:r>
      <w:r w:rsidR="007813D5">
        <w:t xml:space="preserve">. Samen met sectorpartijen en medeoverheden </w:t>
      </w:r>
      <w:r w:rsidR="00DD559B">
        <w:t>zet</w:t>
      </w:r>
      <w:r w:rsidR="007813D5">
        <w:t xml:space="preserve"> </w:t>
      </w:r>
      <w:r w:rsidR="00A209A7">
        <w:t>het ministerie</w:t>
      </w:r>
      <w:r w:rsidR="007813D5">
        <w:t xml:space="preserve"> </w:t>
      </w:r>
      <w:r w:rsidR="00DD559B">
        <w:t>zich</w:t>
      </w:r>
      <w:r w:rsidR="003A06CB">
        <w:t xml:space="preserve"> </w:t>
      </w:r>
      <w:r w:rsidR="00A209A7">
        <w:t>voortdurend</w:t>
      </w:r>
      <w:r w:rsidR="007813D5">
        <w:t xml:space="preserve"> </w:t>
      </w:r>
      <w:r w:rsidR="00DD559B">
        <w:t>in om</w:t>
      </w:r>
      <w:r w:rsidR="007813D5">
        <w:t xml:space="preserve"> het spoor verder klaar </w:t>
      </w:r>
      <w:r w:rsidR="005C6325">
        <w:t xml:space="preserve">te </w:t>
      </w:r>
      <w:r w:rsidR="007813D5">
        <w:t>maken voor de toekomst.</w:t>
      </w:r>
    </w:p>
    <w:p w:rsidRPr="00DA666F" w:rsidR="009D74CF" w:rsidP="009D74CF" w:rsidRDefault="009D74CF" w14:paraId="1BB007B6" w14:textId="77777777">
      <w:pPr>
        <w:rPr>
          <w:b/>
          <w:bCs/>
        </w:rPr>
      </w:pPr>
    </w:p>
    <w:p w:rsidR="009D74CF" w:rsidP="009D74CF" w:rsidRDefault="009D74CF" w14:paraId="4B248591" w14:textId="08C8FE8D">
      <w:r>
        <w:t>Hoogachtend</w:t>
      </w:r>
      <w:r w:rsidR="005C6325">
        <w:t>,</w:t>
      </w:r>
    </w:p>
    <w:p w:rsidR="0063073A" w:rsidP="009D74CF" w:rsidRDefault="0063073A" w14:paraId="5E3DFC41" w14:textId="77777777"/>
    <w:p w:rsidR="009D74CF" w:rsidP="009D74CF" w:rsidRDefault="009D74CF" w14:paraId="5324EB35" w14:textId="1218D8B3">
      <w:r>
        <w:t xml:space="preserve">DE STAATSSECRETARIS VAN INFRASTRUCTUUR EN WATERSTAAT – OPENBAAR VERVOER EN MILIEU, </w:t>
      </w:r>
    </w:p>
    <w:p w:rsidR="009D74CF" w:rsidP="009D74CF" w:rsidRDefault="009D74CF" w14:paraId="4A6040CC" w14:textId="77777777"/>
    <w:p w:rsidR="00481E4F" w:rsidP="009D74CF" w:rsidRDefault="00481E4F" w14:paraId="3DABE994" w14:textId="77777777"/>
    <w:p w:rsidR="00481E4F" w:rsidP="009D74CF" w:rsidRDefault="00481E4F" w14:paraId="574B4EF7" w14:textId="77777777"/>
    <w:p w:rsidR="009D74CF" w:rsidP="009D74CF" w:rsidRDefault="009D74CF" w14:paraId="69A2A534" w14:textId="77777777"/>
    <w:p w:rsidR="00014FF9" w:rsidP="009D74CF" w:rsidRDefault="009D74CF" w14:paraId="6E549C58" w14:textId="1FA8A697">
      <w:r>
        <w:t>C.A. Jansen</w:t>
      </w:r>
    </w:p>
    <w:p w:rsidR="006047F2" w:rsidP="009D74CF" w:rsidRDefault="006047F2" w14:paraId="6E129633" w14:textId="77777777"/>
    <w:p w:rsidR="006047F2" w:rsidP="009D74CF" w:rsidRDefault="006047F2" w14:paraId="1C94A97D" w14:textId="77777777"/>
    <w:p w:rsidRPr="009D74CF" w:rsidR="006047F2" w:rsidP="009D74CF" w:rsidRDefault="006047F2" w14:paraId="7C0C8A84" w14:textId="77777777"/>
    <w:sectPr w:rsidRPr="009D74CF" w:rsidR="006047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3C3A9" w14:textId="77777777" w:rsidR="00452CC5" w:rsidRDefault="00452CC5">
      <w:pPr>
        <w:spacing w:line="240" w:lineRule="auto"/>
      </w:pPr>
      <w:r>
        <w:separator/>
      </w:r>
    </w:p>
  </w:endnote>
  <w:endnote w:type="continuationSeparator" w:id="0">
    <w:p w14:paraId="5F545D8A" w14:textId="77777777" w:rsidR="00452CC5" w:rsidRDefault="00452C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DB44E" w14:textId="77777777" w:rsidR="00F37CF2" w:rsidRDefault="00F37C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70F63" w14:textId="77777777" w:rsidR="00F37CF2" w:rsidRDefault="00F37C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BBDD5" w14:textId="77777777" w:rsidR="00F37CF2" w:rsidRDefault="00F37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EB9E0" w14:textId="77777777" w:rsidR="00452CC5" w:rsidRDefault="00452CC5">
      <w:pPr>
        <w:spacing w:line="240" w:lineRule="auto"/>
      </w:pPr>
      <w:r>
        <w:separator/>
      </w:r>
    </w:p>
  </w:footnote>
  <w:footnote w:type="continuationSeparator" w:id="0">
    <w:p w14:paraId="3609D04D" w14:textId="77777777" w:rsidR="00452CC5" w:rsidRDefault="00452CC5">
      <w:pPr>
        <w:spacing w:line="240" w:lineRule="auto"/>
      </w:pPr>
      <w:r>
        <w:continuationSeparator/>
      </w:r>
    </w:p>
  </w:footnote>
  <w:footnote w:id="1">
    <w:p w14:paraId="2FE22C10" w14:textId="6FFD54DF" w:rsidR="006D163E" w:rsidRPr="000E420D" w:rsidRDefault="006D163E">
      <w:pPr>
        <w:pStyle w:val="FootnoteText"/>
        <w:rPr>
          <w:sz w:val="16"/>
          <w:szCs w:val="16"/>
        </w:rPr>
      </w:pPr>
      <w:r w:rsidRPr="000E420D">
        <w:rPr>
          <w:rStyle w:val="FootnoteReference"/>
          <w:sz w:val="16"/>
          <w:szCs w:val="16"/>
        </w:rPr>
        <w:footnoteRef/>
      </w:r>
      <w:r w:rsidRPr="000E420D">
        <w:rPr>
          <w:sz w:val="16"/>
          <w:szCs w:val="16"/>
        </w:rPr>
        <w:t xml:space="preserve"> Kamerstuk 32 404, nr. 92</w:t>
      </w:r>
    </w:p>
  </w:footnote>
  <w:footnote w:id="2">
    <w:p w14:paraId="2FD8C53D" w14:textId="42F5578D" w:rsidR="00070CDA" w:rsidRDefault="00070CDA">
      <w:pPr>
        <w:pStyle w:val="FootnoteText"/>
      </w:pPr>
      <w:r w:rsidRPr="00070CDA">
        <w:rPr>
          <w:rStyle w:val="FootnoteReference"/>
          <w:sz w:val="16"/>
          <w:szCs w:val="16"/>
        </w:rPr>
        <w:footnoteRef/>
      </w:r>
      <w:r w:rsidRPr="00070CDA">
        <w:rPr>
          <w:sz w:val="16"/>
          <w:szCs w:val="16"/>
        </w:rPr>
        <w:t xml:space="preserve"> Kamerstuk 33 652, nr. 106</w:t>
      </w:r>
    </w:p>
  </w:footnote>
  <w:footnote w:id="3">
    <w:p w14:paraId="41491C8D" w14:textId="2DEF7819" w:rsidR="006D163E" w:rsidRPr="000E420D" w:rsidRDefault="006D163E">
      <w:pPr>
        <w:pStyle w:val="FootnoteText"/>
        <w:rPr>
          <w:sz w:val="16"/>
          <w:szCs w:val="16"/>
        </w:rPr>
      </w:pPr>
      <w:r w:rsidRPr="000E420D">
        <w:rPr>
          <w:rStyle w:val="FootnoteReference"/>
          <w:sz w:val="16"/>
          <w:szCs w:val="16"/>
        </w:rPr>
        <w:footnoteRef/>
      </w:r>
      <w:r w:rsidRPr="000E420D">
        <w:rPr>
          <w:sz w:val="16"/>
          <w:szCs w:val="16"/>
        </w:rPr>
        <w:t xml:space="preserve"> Kamerstuk 32 404, </w:t>
      </w:r>
      <w:r w:rsidR="000E420D">
        <w:rPr>
          <w:sz w:val="16"/>
          <w:szCs w:val="16"/>
        </w:rPr>
        <w:t xml:space="preserve">nr. </w:t>
      </w:r>
      <w:r w:rsidRPr="000E420D">
        <w:rPr>
          <w:sz w:val="16"/>
          <w:szCs w:val="16"/>
        </w:rPr>
        <w:t>124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98389" w14:textId="77777777" w:rsidR="00F37CF2" w:rsidRDefault="00F37C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8A659" w14:textId="389476E2" w:rsidR="00014FF9" w:rsidRDefault="00DA666F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5AD489FA" wp14:editId="26BE1237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AEFA77" w14:textId="77777777" w:rsidR="00014FF9" w:rsidRDefault="00EA3F31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04ECD52C" w14:textId="77777777" w:rsidR="0099006B" w:rsidRPr="0099006B" w:rsidRDefault="0099006B" w:rsidP="0099006B">
                          <w:pPr>
                            <w:pStyle w:val="WitregelW2"/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0CBA996F" w14:textId="77777777" w:rsidR="0099006B" w:rsidRPr="0099006B" w:rsidRDefault="0099006B" w:rsidP="0099006B">
                          <w:pPr>
                            <w:pStyle w:val="Referentiegegevenskop"/>
                            <w:spacing w:line="276" w:lineRule="auto"/>
                          </w:pPr>
                          <w:r w:rsidRPr="0099006B">
                            <w:t>Ons kenmerk</w:t>
                          </w:r>
                        </w:p>
                        <w:p w14:paraId="6D9CDD63" w14:textId="77777777" w:rsidR="0099006B" w:rsidRPr="0099006B" w:rsidRDefault="0099006B" w:rsidP="0099006B">
                          <w:pPr>
                            <w:pStyle w:val="Referentiegegevenskop"/>
                            <w:spacing w:line="276" w:lineRule="auto"/>
                            <w:rPr>
                              <w:b w:val="0"/>
                              <w:bCs/>
                            </w:rPr>
                          </w:pPr>
                          <w:r w:rsidRPr="0099006B">
                            <w:rPr>
                              <w:b w:val="0"/>
                              <w:bCs/>
                            </w:rPr>
                            <w:t>IENW/BSK-2025/68103</w:t>
                          </w:r>
                        </w:p>
                        <w:p w14:paraId="65659408" w14:textId="77777777" w:rsidR="0099006B" w:rsidRPr="0099006B" w:rsidRDefault="0099006B" w:rsidP="0099006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AD489FA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68AEFA77" w14:textId="77777777" w:rsidR="00014FF9" w:rsidRDefault="00EA3F31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04ECD52C" w14:textId="77777777" w:rsidR="0099006B" w:rsidRPr="0099006B" w:rsidRDefault="0099006B" w:rsidP="0099006B">
                    <w:pPr>
                      <w:pStyle w:val="WitregelW2"/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0CBA996F" w14:textId="77777777" w:rsidR="0099006B" w:rsidRPr="0099006B" w:rsidRDefault="0099006B" w:rsidP="0099006B">
                    <w:pPr>
                      <w:pStyle w:val="Referentiegegevenskop"/>
                      <w:spacing w:line="276" w:lineRule="auto"/>
                    </w:pPr>
                    <w:r w:rsidRPr="0099006B">
                      <w:t>Ons kenmerk</w:t>
                    </w:r>
                  </w:p>
                  <w:p w14:paraId="6D9CDD63" w14:textId="77777777" w:rsidR="0099006B" w:rsidRPr="0099006B" w:rsidRDefault="0099006B" w:rsidP="0099006B">
                    <w:pPr>
                      <w:pStyle w:val="Referentiegegevenskop"/>
                      <w:spacing w:line="276" w:lineRule="auto"/>
                      <w:rPr>
                        <w:b w:val="0"/>
                        <w:bCs/>
                      </w:rPr>
                    </w:pPr>
                    <w:r w:rsidRPr="0099006B">
                      <w:rPr>
                        <w:b w:val="0"/>
                        <w:bCs/>
                      </w:rPr>
                      <w:t>IENW/BSK-2025/68103</w:t>
                    </w:r>
                  </w:p>
                  <w:p w14:paraId="65659408" w14:textId="77777777" w:rsidR="0099006B" w:rsidRPr="0099006B" w:rsidRDefault="0099006B" w:rsidP="0099006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64CD8C03" wp14:editId="3C814C98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36FDC6" w14:textId="20B68913" w:rsidR="00014FF9" w:rsidRDefault="00EA3F3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D74C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D74C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CD8C03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6C36FDC6" w14:textId="20B68913" w:rsidR="00014FF9" w:rsidRDefault="00EA3F3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D74C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D74C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47644693" wp14:editId="6CF449B2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80A896" w14:textId="77777777" w:rsidR="001E3F34" w:rsidRDefault="001E3F3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644693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1F80A896" w14:textId="77777777" w:rsidR="001E3F34" w:rsidRDefault="001E3F3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72BC18C3" wp14:editId="350EEEA5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81B0ED" w14:textId="77777777" w:rsidR="001E3F34" w:rsidRDefault="001E3F3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BC18C3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4381B0ED" w14:textId="77777777" w:rsidR="001E3F34" w:rsidRDefault="001E3F3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B047E" w14:textId="57A3B760" w:rsidR="00014FF9" w:rsidRDefault="00DA666F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8E608E2" wp14:editId="4BEF90E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DE3E2F" w14:textId="77777777" w:rsidR="001E3F34" w:rsidRDefault="001E3F3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8E608E2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36DE3E2F" w14:textId="77777777" w:rsidR="001E3F34" w:rsidRDefault="001E3F3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095EC38" wp14:editId="5293EA1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BAA4E2" w14:textId="4F5D0F25" w:rsidR="00014FF9" w:rsidRDefault="00EA3F3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5117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5117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95EC38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4CBAA4E2" w14:textId="4F5D0F25" w:rsidR="00014FF9" w:rsidRDefault="00EA3F3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5117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5117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F87AA8E" wp14:editId="62A6C048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6E1FAE" w14:textId="77777777" w:rsidR="00014FF9" w:rsidRDefault="00EA3F31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71C242DB" w14:textId="77777777" w:rsidR="00014FF9" w:rsidRDefault="00014FF9">
                          <w:pPr>
                            <w:pStyle w:val="WitregelW1"/>
                          </w:pPr>
                        </w:p>
                        <w:p w14:paraId="448BB3EF" w14:textId="77777777" w:rsidR="00014FF9" w:rsidRDefault="00EA3F31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3E82B2B6" w14:textId="109EF19C" w:rsidR="00014FF9" w:rsidRPr="00BE3B1C" w:rsidRDefault="00EA3F3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E3B1C">
                            <w:rPr>
                              <w:lang w:val="de-DE"/>
                            </w:rPr>
                            <w:t>2515 XP Den Haag</w:t>
                          </w:r>
                        </w:p>
                        <w:p w14:paraId="370ED69F" w14:textId="77777777" w:rsidR="00014FF9" w:rsidRPr="009D74CF" w:rsidRDefault="00EA3F3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D74CF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4F4C57D2" w14:textId="77777777" w:rsidR="00014FF9" w:rsidRPr="009D74CF" w:rsidRDefault="00EA3F3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D74CF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3ED1E6C2" w14:textId="77777777" w:rsidR="00014FF9" w:rsidRPr="009D74CF" w:rsidRDefault="00014FF9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58E87A8" w14:textId="77777777" w:rsidR="00014FF9" w:rsidRPr="009D74CF" w:rsidRDefault="00EA3F3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D74CF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17F6F015" w14:textId="77777777" w:rsidR="00014FF9" w:rsidRPr="0099006B" w:rsidRDefault="00EA3F31">
                          <w:pPr>
                            <w:pStyle w:val="Afzendgegevens"/>
                          </w:pPr>
                          <w:r w:rsidRPr="0099006B">
                            <w:t>F   070-456 1111</w:t>
                          </w:r>
                        </w:p>
                        <w:p w14:paraId="77650402" w14:textId="77777777" w:rsidR="00014FF9" w:rsidRPr="0099006B" w:rsidRDefault="00014FF9" w:rsidP="0099006B">
                          <w:pPr>
                            <w:pStyle w:val="WitregelW2"/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0A63F03E" w14:textId="77777777" w:rsidR="0099006B" w:rsidRPr="0099006B" w:rsidRDefault="0099006B" w:rsidP="0099006B">
                          <w:pPr>
                            <w:pStyle w:val="Referentiegegevenskop"/>
                            <w:spacing w:line="276" w:lineRule="auto"/>
                          </w:pPr>
                          <w:r w:rsidRPr="0099006B">
                            <w:t>Ons kenmerk</w:t>
                          </w:r>
                        </w:p>
                        <w:p w14:paraId="382033C2" w14:textId="4EE7F990" w:rsidR="0099006B" w:rsidRPr="0099006B" w:rsidRDefault="0099006B" w:rsidP="0099006B">
                          <w:pPr>
                            <w:pStyle w:val="Referentiegegevenskop"/>
                            <w:spacing w:line="276" w:lineRule="auto"/>
                            <w:rPr>
                              <w:b w:val="0"/>
                              <w:bCs/>
                            </w:rPr>
                          </w:pPr>
                          <w:r w:rsidRPr="0099006B">
                            <w:rPr>
                              <w:b w:val="0"/>
                              <w:bCs/>
                            </w:rPr>
                            <w:t>IENW/BSK-2025/68103</w:t>
                          </w:r>
                        </w:p>
                        <w:p w14:paraId="131A60D4" w14:textId="77777777" w:rsidR="0099006B" w:rsidRPr="0099006B" w:rsidRDefault="0099006B" w:rsidP="0099006B">
                          <w:pPr>
                            <w:pStyle w:val="Referentiegegevenskop"/>
                            <w:spacing w:line="276" w:lineRule="auto"/>
                          </w:pPr>
                        </w:p>
                        <w:p w14:paraId="7957AB45" w14:textId="466E5E09" w:rsidR="00014FF9" w:rsidRPr="0099006B" w:rsidRDefault="00EA3F31" w:rsidP="0099006B">
                          <w:pPr>
                            <w:pStyle w:val="Referentiegegevenskop"/>
                            <w:spacing w:line="276" w:lineRule="auto"/>
                            <w:rPr>
                              <w:lang w:val="de-DE"/>
                            </w:rPr>
                          </w:pPr>
                          <w:r w:rsidRPr="0099006B">
                            <w:rPr>
                              <w:lang w:val="de-DE"/>
                            </w:rPr>
                            <w:t>Bijlage(n)</w:t>
                          </w:r>
                        </w:p>
                        <w:p w14:paraId="335281A9" w14:textId="53B5CE2D" w:rsidR="00014FF9" w:rsidRPr="0099006B" w:rsidRDefault="00E35D90" w:rsidP="0099006B">
                          <w:pPr>
                            <w:pStyle w:val="Referentiegegevens"/>
                            <w:spacing w:line="276" w:lineRule="auto"/>
                          </w:pPr>
                          <w:r>
                            <w:t>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87AA8E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4E6E1FAE" w14:textId="77777777" w:rsidR="00014FF9" w:rsidRDefault="00EA3F31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71C242DB" w14:textId="77777777" w:rsidR="00014FF9" w:rsidRDefault="00014FF9">
                    <w:pPr>
                      <w:pStyle w:val="WitregelW1"/>
                    </w:pPr>
                  </w:p>
                  <w:p w14:paraId="448BB3EF" w14:textId="77777777" w:rsidR="00014FF9" w:rsidRDefault="00EA3F31">
                    <w:pPr>
                      <w:pStyle w:val="Afzendgegevens"/>
                    </w:pPr>
                    <w:r>
                      <w:t>Rijnstraat 8</w:t>
                    </w:r>
                  </w:p>
                  <w:p w14:paraId="3E82B2B6" w14:textId="109EF19C" w:rsidR="00014FF9" w:rsidRPr="00BE3B1C" w:rsidRDefault="00EA3F31">
                    <w:pPr>
                      <w:pStyle w:val="Afzendgegevens"/>
                      <w:rPr>
                        <w:lang w:val="de-DE"/>
                      </w:rPr>
                    </w:pPr>
                    <w:r w:rsidRPr="00BE3B1C">
                      <w:rPr>
                        <w:lang w:val="de-DE"/>
                      </w:rPr>
                      <w:t>2515 XP Den Haag</w:t>
                    </w:r>
                  </w:p>
                  <w:p w14:paraId="370ED69F" w14:textId="77777777" w:rsidR="00014FF9" w:rsidRPr="009D74CF" w:rsidRDefault="00EA3F31">
                    <w:pPr>
                      <w:pStyle w:val="Afzendgegevens"/>
                      <w:rPr>
                        <w:lang w:val="de-DE"/>
                      </w:rPr>
                    </w:pPr>
                    <w:r w:rsidRPr="009D74CF">
                      <w:rPr>
                        <w:lang w:val="de-DE"/>
                      </w:rPr>
                      <w:t>Postbus 20901</w:t>
                    </w:r>
                  </w:p>
                  <w:p w14:paraId="4F4C57D2" w14:textId="77777777" w:rsidR="00014FF9" w:rsidRPr="009D74CF" w:rsidRDefault="00EA3F31">
                    <w:pPr>
                      <w:pStyle w:val="Afzendgegevens"/>
                      <w:rPr>
                        <w:lang w:val="de-DE"/>
                      </w:rPr>
                    </w:pPr>
                    <w:r w:rsidRPr="009D74CF">
                      <w:rPr>
                        <w:lang w:val="de-DE"/>
                      </w:rPr>
                      <w:t>2500 EX Den Haag</w:t>
                    </w:r>
                  </w:p>
                  <w:p w14:paraId="3ED1E6C2" w14:textId="77777777" w:rsidR="00014FF9" w:rsidRPr="009D74CF" w:rsidRDefault="00014FF9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58E87A8" w14:textId="77777777" w:rsidR="00014FF9" w:rsidRPr="009D74CF" w:rsidRDefault="00EA3F31">
                    <w:pPr>
                      <w:pStyle w:val="Afzendgegevens"/>
                      <w:rPr>
                        <w:lang w:val="de-DE"/>
                      </w:rPr>
                    </w:pPr>
                    <w:r w:rsidRPr="009D74CF">
                      <w:rPr>
                        <w:lang w:val="de-DE"/>
                      </w:rPr>
                      <w:t>T   070-456 0000</w:t>
                    </w:r>
                  </w:p>
                  <w:p w14:paraId="17F6F015" w14:textId="77777777" w:rsidR="00014FF9" w:rsidRPr="0099006B" w:rsidRDefault="00EA3F31">
                    <w:pPr>
                      <w:pStyle w:val="Afzendgegevens"/>
                    </w:pPr>
                    <w:r w:rsidRPr="0099006B">
                      <w:t>F   070-456 1111</w:t>
                    </w:r>
                  </w:p>
                  <w:p w14:paraId="77650402" w14:textId="77777777" w:rsidR="00014FF9" w:rsidRPr="0099006B" w:rsidRDefault="00014FF9" w:rsidP="0099006B">
                    <w:pPr>
                      <w:pStyle w:val="WitregelW2"/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0A63F03E" w14:textId="77777777" w:rsidR="0099006B" w:rsidRPr="0099006B" w:rsidRDefault="0099006B" w:rsidP="0099006B">
                    <w:pPr>
                      <w:pStyle w:val="Referentiegegevenskop"/>
                      <w:spacing w:line="276" w:lineRule="auto"/>
                    </w:pPr>
                    <w:r w:rsidRPr="0099006B">
                      <w:t>Ons kenmerk</w:t>
                    </w:r>
                  </w:p>
                  <w:p w14:paraId="382033C2" w14:textId="4EE7F990" w:rsidR="0099006B" w:rsidRPr="0099006B" w:rsidRDefault="0099006B" w:rsidP="0099006B">
                    <w:pPr>
                      <w:pStyle w:val="Referentiegegevenskop"/>
                      <w:spacing w:line="276" w:lineRule="auto"/>
                      <w:rPr>
                        <w:b w:val="0"/>
                        <w:bCs/>
                      </w:rPr>
                    </w:pPr>
                    <w:r w:rsidRPr="0099006B">
                      <w:rPr>
                        <w:b w:val="0"/>
                        <w:bCs/>
                      </w:rPr>
                      <w:t>IENW/BSK-2025/68103</w:t>
                    </w:r>
                  </w:p>
                  <w:p w14:paraId="131A60D4" w14:textId="77777777" w:rsidR="0099006B" w:rsidRPr="0099006B" w:rsidRDefault="0099006B" w:rsidP="0099006B">
                    <w:pPr>
                      <w:pStyle w:val="Referentiegegevenskop"/>
                      <w:spacing w:line="276" w:lineRule="auto"/>
                    </w:pPr>
                  </w:p>
                  <w:p w14:paraId="7957AB45" w14:textId="466E5E09" w:rsidR="00014FF9" w:rsidRPr="0099006B" w:rsidRDefault="00EA3F31" w:rsidP="0099006B">
                    <w:pPr>
                      <w:pStyle w:val="Referentiegegevenskop"/>
                      <w:spacing w:line="276" w:lineRule="auto"/>
                      <w:rPr>
                        <w:lang w:val="de-DE"/>
                      </w:rPr>
                    </w:pPr>
                    <w:r w:rsidRPr="0099006B">
                      <w:rPr>
                        <w:lang w:val="de-DE"/>
                      </w:rPr>
                      <w:t>Bijlage(n)</w:t>
                    </w:r>
                  </w:p>
                  <w:p w14:paraId="335281A9" w14:textId="53B5CE2D" w:rsidR="00014FF9" w:rsidRPr="0099006B" w:rsidRDefault="00E35D90" w:rsidP="0099006B">
                    <w:pPr>
                      <w:pStyle w:val="Referentiegegevens"/>
                      <w:spacing w:line="276" w:lineRule="auto"/>
                    </w:pPr>
                    <w:r>
                      <w:t>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22B7AED" wp14:editId="491797BC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31194E" w14:textId="77777777" w:rsidR="00014FF9" w:rsidRDefault="00EA3F3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5959ABB8" wp14:editId="601DA229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2B7AED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1331194E" w14:textId="77777777" w:rsidR="00014FF9" w:rsidRDefault="00EA3F31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5959ABB8" wp14:editId="601DA229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924E5A2" wp14:editId="078A45A2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2E9011" w14:textId="77777777" w:rsidR="00014FF9" w:rsidRDefault="00EA3F3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BE2E372" wp14:editId="7A3C8379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24E5A2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0A2E9011" w14:textId="77777777" w:rsidR="00014FF9" w:rsidRDefault="00EA3F31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6BE2E372" wp14:editId="7A3C8379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E9DF9CB" wp14:editId="6D84C572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229FC7" w14:textId="77777777" w:rsidR="00014FF9" w:rsidRDefault="00EA3F31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9DF9CB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00229FC7" w14:textId="77777777" w:rsidR="00014FF9" w:rsidRDefault="00EA3F31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997AB6A" wp14:editId="6A97C4DE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B301D4" w14:textId="246978FB" w:rsidR="00014FF9" w:rsidRDefault="00EA3F31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97AB6A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14B301D4" w14:textId="246978FB" w:rsidR="00014FF9" w:rsidRDefault="00EA3F31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B685DCD" wp14:editId="3AEDBD32">
              <wp:simplePos x="0" y="0"/>
              <wp:positionH relativeFrom="margin">
                <wp:align>right</wp:align>
              </wp:positionH>
              <wp:positionV relativeFrom="page">
                <wp:posOffset>3638550</wp:posOffset>
              </wp:positionV>
              <wp:extent cx="4789805" cy="790575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049" cy="790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14FF9" w14:paraId="3FACEC3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E513290" w14:textId="77777777" w:rsidR="00014FF9" w:rsidRDefault="00014FF9"/>
                            </w:tc>
                            <w:tc>
                              <w:tcPr>
                                <w:tcW w:w="5400" w:type="dxa"/>
                              </w:tcPr>
                              <w:p w14:paraId="4C0D9228" w14:textId="77777777" w:rsidR="00014FF9" w:rsidRDefault="00014FF9"/>
                            </w:tc>
                          </w:tr>
                          <w:tr w:rsidR="00014FF9" w14:paraId="5DC1EA0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7EDB73D" w14:textId="77777777" w:rsidR="00014FF9" w:rsidRDefault="00EA3F3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59B9C24" w14:textId="0E176925" w:rsidR="00014FF9" w:rsidRDefault="00E35D90">
                                <w:r>
                                  <w:t>8 april 2025</w:t>
                                </w:r>
                              </w:p>
                            </w:tc>
                          </w:tr>
                          <w:tr w:rsidR="00014FF9" w14:paraId="269BA7D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33B8C98" w14:textId="77777777" w:rsidR="00014FF9" w:rsidRDefault="00EA3F3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E8D87B2" w14:textId="4E1E517C" w:rsidR="00014FF9" w:rsidRDefault="00520BFB" w:rsidP="00597319">
                                <w:pPr>
                                  <w:ind w:right="-511"/>
                                </w:pPr>
                                <w:r>
                                  <w:t xml:space="preserve">Twaalfde </w:t>
                                </w:r>
                                <w:r w:rsidR="00EA3F31">
                                  <w:t>voortgangsrapportage P</w:t>
                                </w:r>
                                <w:r w:rsidR="003405A6">
                                  <w:t>rogramma</w:t>
                                </w:r>
                                <w:r w:rsidR="00597319">
                                  <w:t xml:space="preserve"> Hoogfrequent </w:t>
                                </w:r>
                                <w:r w:rsidR="003405A6">
                                  <w:t>Spoorvervoer (PHS) over de tweede helft van 2024</w:t>
                                </w:r>
                              </w:p>
                            </w:tc>
                          </w:tr>
                          <w:tr w:rsidR="00014FF9" w14:paraId="710C378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C826CFF" w14:textId="77777777" w:rsidR="00014FF9" w:rsidRDefault="00014FF9"/>
                            </w:tc>
                            <w:tc>
                              <w:tcPr>
                                <w:tcW w:w="5400" w:type="dxa"/>
                              </w:tcPr>
                              <w:p w14:paraId="729C4B93" w14:textId="77777777" w:rsidR="00014FF9" w:rsidRDefault="00014FF9"/>
                            </w:tc>
                          </w:tr>
                        </w:tbl>
                        <w:p w14:paraId="7CBBB41F" w14:textId="77777777" w:rsidR="001E3F34" w:rsidRDefault="001E3F34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685DCD" id="7266255e-823c-11ee-8554-0242ac120003" o:spid="_x0000_s1037" type="#_x0000_t202" style="position:absolute;margin-left:325.95pt;margin-top:286.5pt;width:377.15pt;height:62.25pt;z-index:25166284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14FF9" w14:paraId="3FACEC3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E513290" w14:textId="77777777" w:rsidR="00014FF9" w:rsidRDefault="00014FF9"/>
                      </w:tc>
                      <w:tc>
                        <w:tcPr>
                          <w:tcW w:w="5400" w:type="dxa"/>
                        </w:tcPr>
                        <w:p w14:paraId="4C0D9228" w14:textId="77777777" w:rsidR="00014FF9" w:rsidRDefault="00014FF9"/>
                      </w:tc>
                    </w:tr>
                    <w:tr w:rsidR="00014FF9" w14:paraId="5DC1EA0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7EDB73D" w14:textId="77777777" w:rsidR="00014FF9" w:rsidRDefault="00EA3F3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59B9C24" w14:textId="0E176925" w:rsidR="00014FF9" w:rsidRDefault="00E35D90">
                          <w:r>
                            <w:t>8 april 2025</w:t>
                          </w:r>
                        </w:p>
                      </w:tc>
                    </w:tr>
                    <w:tr w:rsidR="00014FF9" w14:paraId="269BA7D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33B8C98" w14:textId="77777777" w:rsidR="00014FF9" w:rsidRDefault="00EA3F3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E8D87B2" w14:textId="4E1E517C" w:rsidR="00014FF9" w:rsidRDefault="00520BFB" w:rsidP="00597319">
                          <w:pPr>
                            <w:ind w:right="-511"/>
                          </w:pPr>
                          <w:r>
                            <w:t xml:space="preserve">Twaalfde </w:t>
                          </w:r>
                          <w:r w:rsidR="00EA3F31">
                            <w:t>voortgangsrapportage P</w:t>
                          </w:r>
                          <w:r w:rsidR="003405A6">
                            <w:t>rogramma</w:t>
                          </w:r>
                          <w:r w:rsidR="00597319">
                            <w:t xml:space="preserve"> Hoogfrequent </w:t>
                          </w:r>
                          <w:r w:rsidR="003405A6">
                            <w:t>Spoorvervoer (PHS) over de tweede helft van 2024</w:t>
                          </w:r>
                        </w:p>
                      </w:tc>
                    </w:tr>
                    <w:tr w:rsidR="00014FF9" w14:paraId="710C378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C826CFF" w14:textId="77777777" w:rsidR="00014FF9" w:rsidRDefault="00014FF9"/>
                      </w:tc>
                      <w:tc>
                        <w:tcPr>
                          <w:tcW w:w="5400" w:type="dxa"/>
                        </w:tcPr>
                        <w:p w14:paraId="729C4B93" w14:textId="77777777" w:rsidR="00014FF9" w:rsidRDefault="00014FF9"/>
                      </w:tc>
                    </w:tr>
                  </w:tbl>
                  <w:p w14:paraId="7CBBB41F" w14:textId="77777777" w:rsidR="001E3F34" w:rsidRDefault="001E3F34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276F0F83" wp14:editId="6AB2CEA8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F96F99" w14:textId="77777777" w:rsidR="001E3F34" w:rsidRDefault="001E3F3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6F0F83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5DF96F99" w14:textId="77777777" w:rsidR="001E3F34" w:rsidRDefault="001E3F3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751C61"/>
    <w:multiLevelType w:val="multilevel"/>
    <w:tmpl w:val="59FD0CEA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A2C1596"/>
    <w:multiLevelType w:val="multilevel"/>
    <w:tmpl w:val="8858AD55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ED82188"/>
    <w:multiLevelType w:val="multilevel"/>
    <w:tmpl w:val="494EC86D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DD34E9C"/>
    <w:multiLevelType w:val="multilevel"/>
    <w:tmpl w:val="B2578C48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4B2C09A"/>
    <w:multiLevelType w:val="multilevel"/>
    <w:tmpl w:val="BED64677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D838A3E"/>
    <w:multiLevelType w:val="multilevel"/>
    <w:tmpl w:val="D1DE778D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7671214"/>
    <w:multiLevelType w:val="multilevel"/>
    <w:tmpl w:val="B2CB4AD3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8EC2414"/>
    <w:multiLevelType w:val="multilevel"/>
    <w:tmpl w:val="3A29E97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F33B9790"/>
    <w:multiLevelType w:val="multilevel"/>
    <w:tmpl w:val="CD4D6466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4649574"/>
    <w:multiLevelType w:val="multilevel"/>
    <w:tmpl w:val="F19208F1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2B3437E"/>
    <w:multiLevelType w:val="multilevel"/>
    <w:tmpl w:val="9317DB90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4971FE5"/>
    <w:multiLevelType w:val="multilevel"/>
    <w:tmpl w:val="F83EB3B0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5AD3FD"/>
    <w:multiLevelType w:val="multilevel"/>
    <w:tmpl w:val="97A533F5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EA5111"/>
    <w:multiLevelType w:val="multilevel"/>
    <w:tmpl w:val="D65481B7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5066E1"/>
    <w:multiLevelType w:val="hybridMultilevel"/>
    <w:tmpl w:val="39969B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22AD9"/>
    <w:multiLevelType w:val="hybridMultilevel"/>
    <w:tmpl w:val="7BCE27DA"/>
    <w:lvl w:ilvl="0" w:tplc="726AD128">
      <w:numFmt w:val="bullet"/>
      <w:lvlText w:val="•"/>
      <w:lvlJc w:val="left"/>
      <w:pPr>
        <w:ind w:left="1070" w:hanging="71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C78CA"/>
    <w:multiLevelType w:val="hybridMultilevel"/>
    <w:tmpl w:val="58985830"/>
    <w:lvl w:ilvl="0" w:tplc="15303E1A">
      <w:numFmt w:val="bullet"/>
      <w:lvlText w:val="-"/>
      <w:lvlJc w:val="left"/>
      <w:pPr>
        <w:ind w:left="5888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80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7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94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02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9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648" w:hanging="360"/>
      </w:pPr>
      <w:rPr>
        <w:rFonts w:ascii="Wingdings" w:hAnsi="Wingdings" w:hint="default"/>
      </w:rPr>
    </w:lvl>
  </w:abstractNum>
  <w:abstractNum w:abstractNumId="17" w15:restartNumberingAfterBreak="0">
    <w:nsid w:val="33D3FE56"/>
    <w:multiLevelType w:val="multilevel"/>
    <w:tmpl w:val="60DCD395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2D8BD9"/>
    <w:multiLevelType w:val="multilevel"/>
    <w:tmpl w:val="2A8FA8A6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211DF9C"/>
    <w:multiLevelType w:val="multilevel"/>
    <w:tmpl w:val="3BF69E20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5CFB86C"/>
    <w:multiLevelType w:val="multilevel"/>
    <w:tmpl w:val="707ED30C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6CC422"/>
    <w:multiLevelType w:val="multilevel"/>
    <w:tmpl w:val="3A93E778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510101"/>
    <w:multiLevelType w:val="hybridMultilevel"/>
    <w:tmpl w:val="717E8DBE"/>
    <w:lvl w:ilvl="0" w:tplc="DEB439A8">
      <w:numFmt w:val="bullet"/>
      <w:lvlText w:val="-"/>
      <w:lvlJc w:val="left"/>
      <w:pPr>
        <w:ind w:left="502" w:hanging="360"/>
      </w:pPr>
      <w:rPr>
        <w:rFonts w:ascii="Aptos" w:eastAsiaTheme="minorHAnsi" w:hAnsi="Aptos" w:cstheme="minorBidi" w:hint="default"/>
      </w:rPr>
    </w:lvl>
    <w:lvl w:ilvl="1" w:tplc="041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5ECEECA7"/>
    <w:multiLevelType w:val="multilevel"/>
    <w:tmpl w:val="F828C347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37F6EE9"/>
    <w:multiLevelType w:val="multilevel"/>
    <w:tmpl w:val="023C15E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5" w15:restartNumberingAfterBreak="0">
    <w:nsid w:val="74C14AE9"/>
    <w:multiLevelType w:val="multilevel"/>
    <w:tmpl w:val="AD5FC569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6C23F1C"/>
    <w:multiLevelType w:val="hybridMultilevel"/>
    <w:tmpl w:val="F906E55C"/>
    <w:lvl w:ilvl="0" w:tplc="15303E1A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FB6C1"/>
    <w:multiLevelType w:val="multilevel"/>
    <w:tmpl w:val="9B016CFE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1"/>
  </w:num>
  <w:num w:numId="5">
    <w:abstractNumId w:val="24"/>
  </w:num>
  <w:num w:numId="6">
    <w:abstractNumId w:val="20"/>
  </w:num>
  <w:num w:numId="7">
    <w:abstractNumId w:val="0"/>
  </w:num>
  <w:num w:numId="8">
    <w:abstractNumId w:val="11"/>
  </w:num>
  <w:num w:numId="9">
    <w:abstractNumId w:val="21"/>
  </w:num>
  <w:num w:numId="10">
    <w:abstractNumId w:val="25"/>
  </w:num>
  <w:num w:numId="11">
    <w:abstractNumId w:val="4"/>
  </w:num>
  <w:num w:numId="12">
    <w:abstractNumId w:val="7"/>
  </w:num>
  <w:num w:numId="13">
    <w:abstractNumId w:val="8"/>
  </w:num>
  <w:num w:numId="14">
    <w:abstractNumId w:val="27"/>
  </w:num>
  <w:num w:numId="15">
    <w:abstractNumId w:val="13"/>
  </w:num>
  <w:num w:numId="16">
    <w:abstractNumId w:val="23"/>
  </w:num>
  <w:num w:numId="17">
    <w:abstractNumId w:val="6"/>
  </w:num>
  <w:num w:numId="18">
    <w:abstractNumId w:val="5"/>
  </w:num>
  <w:num w:numId="19">
    <w:abstractNumId w:val="18"/>
  </w:num>
  <w:num w:numId="20">
    <w:abstractNumId w:val="3"/>
  </w:num>
  <w:num w:numId="21">
    <w:abstractNumId w:val="12"/>
  </w:num>
  <w:num w:numId="22">
    <w:abstractNumId w:val="10"/>
  </w:num>
  <w:num w:numId="23">
    <w:abstractNumId w:val="19"/>
  </w:num>
  <w:num w:numId="24">
    <w:abstractNumId w:val="14"/>
  </w:num>
  <w:num w:numId="25">
    <w:abstractNumId w:val="15"/>
  </w:num>
  <w:num w:numId="26">
    <w:abstractNumId w:val="26"/>
  </w:num>
  <w:num w:numId="27">
    <w:abstractNumId w:val="1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CF"/>
    <w:rsid w:val="00002588"/>
    <w:rsid w:val="00002867"/>
    <w:rsid w:val="00014FF9"/>
    <w:rsid w:val="00015F4A"/>
    <w:rsid w:val="00023E9E"/>
    <w:rsid w:val="000474E1"/>
    <w:rsid w:val="00053F35"/>
    <w:rsid w:val="00070CDA"/>
    <w:rsid w:val="000758FC"/>
    <w:rsid w:val="00076A3A"/>
    <w:rsid w:val="00081081"/>
    <w:rsid w:val="00097386"/>
    <w:rsid w:val="0009784B"/>
    <w:rsid w:val="000B02D7"/>
    <w:rsid w:val="000B0D40"/>
    <w:rsid w:val="000B575C"/>
    <w:rsid w:val="000E420D"/>
    <w:rsid w:val="000F48AB"/>
    <w:rsid w:val="00106BD7"/>
    <w:rsid w:val="0011218F"/>
    <w:rsid w:val="00130DB3"/>
    <w:rsid w:val="00131276"/>
    <w:rsid w:val="00142ED6"/>
    <w:rsid w:val="00150514"/>
    <w:rsid w:val="00192C3C"/>
    <w:rsid w:val="001945DD"/>
    <w:rsid w:val="00194E21"/>
    <w:rsid w:val="0019609E"/>
    <w:rsid w:val="001A38CD"/>
    <w:rsid w:val="001A3FF0"/>
    <w:rsid w:val="001C1E48"/>
    <w:rsid w:val="001C3AD9"/>
    <w:rsid w:val="001D2FB6"/>
    <w:rsid w:val="001E3F34"/>
    <w:rsid w:val="00205AF5"/>
    <w:rsid w:val="002231E5"/>
    <w:rsid w:val="00227371"/>
    <w:rsid w:val="00231E40"/>
    <w:rsid w:val="00250E81"/>
    <w:rsid w:val="00251DA5"/>
    <w:rsid w:val="00254B4B"/>
    <w:rsid w:val="00273854"/>
    <w:rsid w:val="00276662"/>
    <w:rsid w:val="002859E4"/>
    <w:rsid w:val="00295045"/>
    <w:rsid w:val="002A7A38"/>
    <w:rsid w:val="002B1A91"/>
    <w:rsid w:val="002B5FE0"/>
    <w:rsid w:val="002B641C"/>
    <w:rsid w:val="002B7135"/>
    <w:rsid w:val="002D4805"/>
    <w:rsid w:val="002D4CF2"/>
    <w:rsid w:val="002D73F8"/>
    <w:rsid w:val="002F35E7"/>
    <w:rsid w:val="0030099C"/>
    <w:rsid w:val="00307437"/>
    <w:rsid w:val="00321773"/>
    <w:rsid w:val="00324DB0"/>
    <w:rsid w:val="0032500C"/>
    <w:rsid w:val="00325B33"/>
    <w:rsid w:val="003405A6"/>
    <w:rsid w:val="0034636E"/>
    <w:rsid w:val="00350348"/>
    <w:rsid w:val="00356C8D"/>
    <w:rsid w:val="00364E52"/>
    <w:rsid w:val="00371765"/>
    <w:rsid w:val="0038046A"/>
    <w:rsid w:val="00381335"/>
    <w:rsid w:val="003903E7"/>
    <w:rsid w:val="003A06CB"/>
    <w:rsid w:val="003A2A41"/>
    <w:rsid w:val="003A6B09"/>
    <w:rsid w:val="003A6ECE"/>
    <w:rsid w:val="003B2FB5"/>
    <w:rsid w:val="003E18D7"/>
    <w:rsid w:val="00407C1D"/>
    <w:rsid w:val="00412E3B"/>
    <w:rsid w:val="00430447"/>
    <w:rsid w:val="00433E0B"/>
    <w:rsid w:val="00433E36"/>
    <w:rsid w:val="00451FF4"/>
    <w:rsid w:val="00452CC5"/>
    <w:rsid w:val="0045409A"/>
    <w:rsid w:val="004573CF"/>
    <w:rsid w:val="0046111D"/>
    <w:rsid w:val="004728B4"/>
    <w:rsid w:val="00481E4F"/>
    <w:rsid w:val="004956DE"/>
    <w:rsid w:val="00497FD9"/>
    <w:rsid w:val="004C4C4A"/>
    <w:rsid w:val="004C5A19"/>
    <w:rsid w:val="004F230D"/>
    <w:rsid w:val="004F2873"/>
    <w:rsid w:val="004F77A6"/>
    <w:rsid w:val="00516FB5"/>
    <w:rsid w:val="00520BFB"/>
    <w:rsid w:val="00525CD3"/>
    <w:rsid w:val="00551179"/>
    <w:rsid w:val="00565D22"/>
    <w:rsid w:val="00575E8C"/>
    <w:rsid w:val="00583176"/>
    <w:rsid w:val="0059155E"/>
    <w:rsid w:val="00597319"/>
    <w:rsid w:val="005A397B"/>
    <w:rsid w:val="005C18CB"/>
    <w:rsid w:val="005C46F4"/>
    <w:rsid w:val="005C6325"/>
    <w:rsid w:val="005D4E07"/>
    <w:rsid w:val="005E184E"/>
    <w:rsid w:val="006004A7"/>
    <w:rsid w:val="006047F2"/>
    <w:rsid w:val="00604D7E"/>
    <w:rsid w:val="00607EC3"/>
    <w:rsid w:val="0062241F"/>
    <w:rsid w:val="00630319"/>
    <w:rsid w:val="0063073A"/>
    <w:rsid w:val="00640C8D"/>
    <w:rsid w:val="0064213E"/>
    <w:rsid w:val="006705DF"/>
    <w:rsid w:val="006712A5"/>
    <w:rsid w:val="00684CB3"/>
    <w:rsid w:val="006A61D5"/>
    <w:rsid w:val="006B3A60"/>
    <w:rsid w:val="006C1DBE"/>
    <w:rsid w:val="006D163E"/>
    <w:rsid w:val="006D6138"/>
    <w:rsid w:val="006E75AD"/>
    <w:rsid w:val="00705C8D"/>
    <w:rsid w:val="00707D3E"/>
    <w:rsid w:val="00743D4F"/>
    <w:rsid w:val="0074674A"/>
    <w:rsid w:val="007517BF"/>
    <w:rsid w:val="00752CAE"/>
    <w:rsid w:val="007704FB"/>
    <w:rsid w:val="007813D5"/>
    <w:rsid w:val="00782EF4"/>
    <w:rsid w:val="007B42D1"/>
    <w:rsid w:val="007C1426"/>
    <w:rsid w:val="007C49D3"/>
    <w:rsid w:val="007C6E4E"/>
    <w:rsid w:val="007D4E5A"/>
    <w:rsid w:val="007F4A56"/>
    <w:rsid w:val="00800AE5"/>
    <w:rsid w:val="00802D14"/>
    <w:rsid w:val="008073E1"/>
    <w:rsid w:val="0081145D"/>
    <w:rsid w:val="00817A4C"/>
    <w:rsid w:val="00847C4F"/>
    <w:rsid w:val="008616AD"/>
    <w:rsid w:val="008643E4"/>
    <w:rsid w:val="008656CF"/>
    <w:rsid w:val="00887F04"/>
    <w:rsid w:val="00890C8D"/>
    <w:rsid w:val="00896385"/>
    <w:rsid w:val="008A18D4"/>
    <w:rsid w:val="008A48DD"/>
    <w:rsid w:val="008E3072"/>
    <w:rsid w:val="008E6F65"/>
    <w:rsid w:val="00936C19"/>
    <w:rsid w:val="00937229"/>
    <w:rsid w:val="00950BB0"/>
    <w:rsid w:val="009651F1"/>
    <w:rsid w:val="009854A9"/>
    <w:rsid w:val="0099006B"/>
    <w:rsid w:val="00991DDE"/>
    <w:rsid w:val="009C2811"/>
    <w:rsid w:val="009C32B6"/>
    <w:rsid w:val="009C6266"/>
    <w:rsid w:val="009D74CF"/>
    <w:rsid w:val="009E585D"/>
    <w:rsid w:val="009F3F67"/>
    <w:rsid w:val="00A0085E"/>
    <w:rsid w:val="00A05665"/>
    <w:rsid w:val="00A10CF0"/>
    <w:rsid w:val="00A209A7"/>
    <w:rsid w:val="00A46839"/>
    <w:rsid w:val="00A61490"/>
    <w:rsid w:val="00A64C1C"/>
    <w:rsid w:val="00A71246"/>
    <w:rsid w:val="00A71FAB"/>
    <w:rsid w:val="00A73805"/>
    <w:rsid w:val="00A73BC0"/>
    <w:rsid w:val="00A73ECB"/>
    <w:rsid w:val="00A7609B"/>
    <w:rsid w:val="00A86EA7"/>
    <w:rsid w:val="00AA5B37"/>
    <w:rsid w:val="00AC1E5A"/>
    <w:rsid w:val="00AD0BA6"/>
    <w:rsid w:val="00AD19FA"/>
    <w:rsid w:val="00AF6116"/>
    <w:rsid w:val="00B220AD"/>
    <w:rsid w:val="00B437B2"/>
    <w:rsid w:val="00B5417D"/>
    <w:rsid w:val="00B57F41"/>
    <w:rsid w:val="00B74401"/>
    <w:rsid w:val="00B74737"/>
    <w:rsid w:val="00B91F17"/>
    <w:rsid w:val="00B93779"/>
    <w:rsid w:val="00BA1D94"/>
    <w:rsid w:val="00BA445F"/>
    <w:rsid w:val="00BB2EDE"/>
    <w:rsid w:val="00BD1AD2"/>
    <w:rsid w:val="00BD65A1"/>
    <w:rsid w:val="00BE384C"/>
    <w:rsid w:val="00BE3B1C"/>
    <w:rsid w:val="00BF266B"/>
    <w:rsid w:val="00C12E3A"/>
    <w:rsid w:val="00C13A3F"/>
    <w:rsid w:val="00C3086E"/>
    <w:rsid w:val="00C460BE"/>
    <w:rsid w:val="00C562A2"/>
    <w:rsid w:val="00C56C01"/>
    <w:rsid w:val="00C61AD1"/>
    <w:rsid w:val="00C803AE"/>
    <w:rsid w:val="00C813E0"/>
    <w:rsid w:val="00CA73C3"/>
    <w:rsid w:val="00CB2D2F"/>
    <w:rsid w:val="00CB6440"/>
    <w:rsid w:val="00D07C69"/>
    <w:rsid w:val="00D15ED9"/>
    <w:rsid w:val="00D210DB"/>
    <w:rsid w:val="00D239A8"/>
    <w:rsid w:val="00D23BFA"/>
    <w:rsid w:val="00D43FFE"/>
    <w:rsid w:val="00D54F0E"/>
    <w:rsid w:val="00D57370"/>
    <w:rsid w:val="00D84F2B"/>
    <w:rsid w:val="00D937FB"/>
    <w:rsid w:val="00DA053E"/>
    <w:rsid w:val="00DA666F"/>
    <w:rsid w:val="00DA68C6"/>
    <w:rsid w:val="00DB6CE0"/>
    <w:rsid w:val="00DC69E1"/>
    <w:rsid w:val="00DD559B"/>
    <w:rsid w:val="00DF6111"/>
    <w:rsid w:val="00E10CBB"/>
    <w:rsid w:val="00E12BE4"/>
    <w:rsid w:val="00E26A8B"/>
    <w:rsid w:val="00E27E67"/>
    <w:rsid w:val="00E31AB7"/>
    <w:rsid w:val="00E35834"/>
    <w:rsid w:val="00E35D90"/>
    <w:rsid w:val="00E41118"/>
    <w:rsid w:val="00E55B09"/>
    <w:rsid w:val="00E56273"/>
    <w:rsid w:val="00E64A15"/>
    <w:rsid w:val="00E655D5"/>
    <w:rsid w:val="00E84559"/>
    <w:rsid w:val="00EA393A"/>
    <w:rsid w:val="00EA3F31"/>
    <w:rsid w:val="00EB1952"/>
    <w:rsid w:val="00EB2D6D"/>
    <w:rsid w:val="00EB4FC0"/>
    <w:rsid w:val="00EC28DF"/>
    <w:rsid w:val="00ED5B49"/>
    <w:rsid w:val="00EE2106"/>
    <w:rsid w:val="00EE5118"/>
    <w:rsid w:val="00F0278F"/>
    <w:rsid w:val="00F25D41"/>
    <w:rsid w:val="00F37CF2"/>
    <w:rsid w:val="00F66276"/>
    <w:rsid w:val="00F714FB"/>
    <w:rsid w:val="00F9796B"/>
    <w:rsid w:val="00FE18A9"/>
    <w:rsid w:val="00FE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60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9D74C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4CF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D74C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4CF"/>
    <w:rPr>
      <w:rFonts w:ascii="Verdana" w:hAnsi="Verdana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3A6ECE"/>
    <w:pPr>
      <w:ind w:left="720"/>
      <w:contextualSpacing/>
    </w:pPr>
  </w:style>
  <w:style w:type="paragraph" w:styleId="Revision">
    <w:name w:val="Revision"/>
    <w:hidden/>
    <w:uiPriority w:val="99"/>
    <w:semiHidden/>
    <w:rsid w:val="00015F4A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417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17D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B5417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65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56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56CF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6CF"/>
    <w:rPr>
      <w:rFonts w:ascii="Verdana" w:hAnsi="Verdana"/>
      <w:b/>
      <w:bCs/>
      <w:color w:val="000000"/>
    </w:rPr>
  </w:style>
  <w:style w:type="paragraph" w:customStyle="1" w:styleId="Default">
    <w:name w:val="Default"/>
    <w:rsid w:val="00ED5B49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4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oornbo\AppData\Local\Micro%20Focus\Content%20Manager\TEMP\HPTRIM.319212\IENW%20BSK-2024%20250720%20%202.%20KAMERBRIEF%20-%20Elfde%20voortgangsrapportage%20PHS%202024-1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1125</ap:Words>
  <ap:Characters>6416</ap:Characters>
  <ap:DocSecurity>0</ap:DocSecurity>
  <ap:Lines>53</ap:Lines>
  <ap:Paragraphs>15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Elfde voortgangsrapportage PHS 2024-1</vt:lpstr>
    </vt:vector>
  </ap:TitlesOfParts>
  <ap:LinksUpToDate>false</ap:LinksUpToDate>
  <ap:CharactersWithSpaces>7526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2024-09-18T06:38:00.0000000Z</lastPrinted>
  <dcterms:created xsi:type="dcterms:W3CDTF">2025-04-08T14:20:00.0000000Z</dcterms:created>
  <dcterms:modified xsi:type="dcterms:W3CDTF">2025-04-08T14:20:00.0000000Z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Elfde voortgangsrapportage PHS 2024-1</vt:lpwstr>
  </property>
  <property fmtid="{D5CDD505-2E9C-101B-9397-08002B2CF9AE}" pid="5" name="Publicatiedatum">
    <vt:lpwstr/>
  </property>
  <property fmtid="{D5CDD505-2E9C-101B-9397-08002B2CF9AE}" pid="6" name="Verantwoordelijke organisatie">
    <vt:lpwstr>Dir.Openbaar Vervoer en Spoor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MSc J. Doornbos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MSIP_Label_798eb1ba-53af-4455-b09d-818c8f42fbe3_Enabled">
    <vt:lpwstr>true</vt:lpwstr>
  </property>
  <property fmtid="{D5CDD505-2E9C-101B-9397-08002B2CF9AE}" pid="30" name="MSIP_Label_798eb1ba-53af-4455-b09d-818c8f42fbe3_SetDate">
    <vt:lpwstr>2025-03-13T11:55:30Z</vt:lpwstr>
  </property>
  <property fmtid="{D5CDD505-2E9C-101B-9397-08002B2CF9AE}" pid="31" name="MSIP_Label_798eb1ba-53af-4455-b09d-818c8f42fbe3_Method">
    <vt:lpwstr>Standard</vt:lpwstr>
  </property>
  <property fmtid="{D5CDD505-2E9C-101B-9397-08002B2CF9AE}" pid="32" name="MSIP_Label_798eb1ba-53af-4455-b09d-818c8f42fbe3_Name">
    <vt:lpwstr>FIN-ADR-Rijksoverheid</vt:lpwstr>
  </property>
  <property fmtid="{D5CDD505-2E9C-101B-9397-08002B2CF9AE}" pid="33" name="MSIP_Label_798eb1ba-53af-4455-b09d-818c8f42fbe3_SiteId">
    <vt:lpwstr>84712536-f524-40a0-913b-5d25ba502732</vt:lpwstr>
  </property>
  <property fmtid="{D5CDD505-2E9C-101B-9397-08002B2CF9AE}" pid="34" name="MSIP_Label_798eb1ba-53af-4455-b09d-818c8f42fbe3_ActionId">
    <vt:lpwstr>3c415e67-9f98-4f84-92bf-f84f8f887158</vt:lpwstr>
  </property>
  <property fmtid="{D5CDD505-2E9C-101B-9397-08002B2CF9AE}" pid="35" name="MSIP_Label_798eb1ba-53af-4455-b09d-818c8f42fbe3_ContentBits">
    <vt:lpwstr>0</vt:lpwstr>
  </property>
</Properties>
</file>