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40F90" w14:paraId="04F6F2C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2D028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C7117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40F90" w14:paraId="38F85A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CD8F1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40F90" w14:paraId="2511CC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AC0A3F" w14:textId="77777777"/>
        </w:tc>
      </w:tr>
      <w:tr w:rsidR="00997775" w:rsidTr="00440F90" w14:paraId="1D8664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6CE25A1" w14:textId="77777777"/>
        </w:tc>
      </w:tr>
      <w:tr w:rsidR="00997775" w:rsidTr="00440F90" w14:paraId="2B0EC1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CD92D4" w14:textId="77777777"/>
        </w:tc>
        <w:tc>
          <w:tcPr>
            <w:tcW w:w="7654" w:type="dxa"/>
            <w:gridSpan w:val="2"/>
          </w:tcPr>
          <w:p w:rsidR="00997775" w:rsidRDefault="00997775" w14:paraId="34869BAB" w14:textId="77777777"/>
        </w:tc>
      </w:tr>
      <w:tr w:rsidR="00440F90" w:rsidTr="00440F90" w14:paraId="328035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0F90" w:rsidP="00440F90" w:rsidRDefault="00440F90" w14:paraId="70350310" w14:textId="648B1753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7654" w:type="dxa"/>
            <w:gridSpan w:val="2"/>
          </w:tcPr>
          <w:p w:rsidR="00440F90" w:rsidP="00440F90" w:rsidRDefault="00440F90" w14:paraId="3CC37C31" w14:textId="029E6574">
            <w:pPr>
              <w:rPr>
                <w:b/>
              </w:rPr>
            </w:pPr>
            <w:r w:rsidRPr="00116162">
              <w:rPr>
                <w:b/>
                <w:bCs/>
              </w:rPr>
              <w:t>Kansspelen</w:t>
            </w:r>
          </w:p>
        </w:tc>
      </w:tr>
      <w:tr w:rsidR="00440F90" w:rsidTr="00440F90" w14:paraId="1CD0B9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0F90" w:rsidP="00440F90" w:rsidRDefault="00440F90" w14:paraId="7B931C37" w14:textId="77777777"/>
        </w:tc>
        <w:tc>
          <w:tcPr>
            <w:tcW w:w="7654" w:type="dxa"/>
            <w:gridSpan w:val="2"/>
          </w:tcPr>
          <w:p w:rsidR="00440F90" w:rsidP="00440F90" w:rsidRDefault="00440F90" w14:paraId="55AE5A72" w14:textId="77777777"/>
        </w:tc>
      </w:tr>
      <w:tr w:rsidR="00440F90" w:rsidTr="00440F90" w14:paraId="192D8C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0F90" w:rsidP="00440F90" w:rsidRDefault="00440F90" w14:paraId="0E7BA19C" w14:textId="77777777"/>
        </w:tc>
        <w:tc>
          <w:tcPr>
            <w:tcW w:w="7654" w:type="dxa"/>
            <w:gridSpan w:val="2"/>
          </w:tcPr>
          <w:p w:rsidR="00440F90" w:rsidP="00440F90" w:rsidRDefault="00440F90" w14:paraId="37F3A5D4" w14:textId="77777777"/>
        </w:tc>
      </w:tr>
      <w:tr w:rsidR="00440F90" w:rsidTr="00440F90" w14:paraId="3ABC4A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0F90" w:rsidP="00440F90" w:rsidRDefault="00440F90" w14:paraId="037EBB89" w14:textId="52325B7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254</w:t>
            </w:r>
          </w:p>
        </w:tc>
        <w:tc>
          <w:tcPr>
            <w:tcW w:w="7654" w:type="dxa"/>
            <w:gridSpan w:val="2"/>
          </w:tcPr>
          <w:p w:rsidR="00440F90" w:rsidP="00440F90" w:rsidRDefault="00440F90" w14:paraId="2FED394F" w14:textId="4F26E2B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440F90" w:rsidTr="00440F90" w14:paraId="309C3E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0F90" w:rsidP="00440F90" w:rsidRDefault="00440F90" w14:paraId="64855F5C" w14:textId="77777777"/>
        </w:tc>
        <w:tc>
          <w:tcPr>
            <w:tcW w:w="7654" w:type="dxa"/>
            <w:gridSpan w:val="2"/>
          </w:tcPr>
          <w:p w:rsidR="00440F90" w:rsidP="00440F90" w:rsidRDefault="00440F90" w14:paraId="6BA83F96" w14:textId="0C3494A9">
            <w:r>
              <w:t>Voorgesteld 8 april 2025</w:t>
            </w:r>
          </w:p>
        </w:tc>
      </w:tr>
      <w:tr w:rsidR="00997775" w:rsidTr="00440F90" w14:paraId="1E3CDB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0EDD85" w14:textId="77777777"/>
        </w:tc>
        <w:tc>
          <w:tcPr>
            <w:tcW w:w="7654" w:type="dxa"/>
            <w:gridSpan w:val="2"/>
          </w:tcPr>
          <w:p w:rsidR="00997775" w:rsidRDefault="00997775" w14:paraId="56553771" w14:textId="77777777"/>
        </w:tc>
      </w:tr>
      <w:tr w:rsidR="00997775" w:rsidTr="00440F90" w14:paraId="1054E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B4AB27" w14:textId="77777777"/>
        </w:tc>
        <w:tc>
          <w:tcPr>
            <w:tcW w:w="7654" w:type="dxa"/>
            <w:gridSpan w:val="2"/>
          </w:tcPr>
          <w:p w:rsidR="00997775" w:rsidRDefault="00997775" w14:paraId="7116BCC6" w14:textId="77777777">
            <w:r>
              <w:t>De Kamer,</w:t>
            </w:r>
          </w:p>
        </w:tc>
      </w:tr>
      <w:tr w:rsidR="00997775" w:rsidTr="00440F90" w14:paraId="75A99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4772F8" w14:textId="77777777"/>
        </w:tc>
        <w:tc>
          <w:tcPr>
            <w:tcW w:w="7654" w:type="dxa"/>
            <w:gridSpan w:val="2"/>
          </w:tcPr>
          <w:p w:rsidR="00997775" w:rsidRDefault="00997775" w14:paraId="411249E4" w14:textId="77777777"/>
        </w:tc>
      </w:tr>
      <w:tr w:rsidR="00997775" w:rsidTr="00440F90" w14:paraId="53C68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7A5B1F" w14:textId="77777777"/>
        </w:tc>
        <w:tc>
          <w:tcPr>
            <w:tcW w:w="7654" w:type="dxa"/>
            <w:gridSpan w:val="2"/>
          </w:tcPr>
          <w:p w:rsidR="00997775" w:rsidRDefault="00997775" w14:paraId="1F0667BD" w14:textId="77777777">
            <w:r>
              <w:t>gehoord de beraadslaging,</w:t>
            </w:r>
          </w:p>
        </w:tc>
      </w:tr>
      <w:tr w:rsidR="00997775" w:rsidTr="00440F90" w14:paraId="166C0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758946" w14:textId="77777777"/>
        </w:tc>
        <w:tc>
          <w:tcPr>
            <w:tcW w:w="7654" w:type="dxa"/>
            <w:gridSpan w:val="2"/>
          </w:tcPr>
          <w:p w:rsidR="00997775" w:rsidRDefault="00997775" w14:paraId="4F1FEA4A" w14:textId="77777777"/>
        </w:tc>
      </w:tr>
      <w:tr w:rsidR="00997775" w:rsidTr="00440F90" w14:paraId="02FA0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EECAFA" w14:textId="77777777"/>
        </w:tc>
        <w:tc>
          <w:tcPr>
            <w:tcW w:w="7654" w:type="dxa"/>
            <w:gridSpan w:val="2"/>
          </w:tcPr>
          <w:p w:rsidRPr="00440F90" w:rsidR="00440F90" w:rsidP="00440F90" w:rsidRDefault="00440F90" w14:paraId="53B8BF08" w14:textId="77777777">
            <w:r w:rsidRPr="00440F90">
              <w:t>constaterende dat het ministerie van Justitie en Veiligheid werkt aan een nieuwe wet op de kansspelen;</w:t>
            </w:r>
          </w:p>
          <w:p w:rsidR="00440F90" w:rsidP="00440F90" w:rsidRDefault="00440F90" w14:paraId="017C3E3F" w14:textId="77777777"/>
          <w:p w:rsidRPr="00440F90" w:rsidR="00440F90" w:rsidP="00440F90" w:rsidRDefault="00440F90" w14:paraId="7185785C" w14:textId="21D4F308">
            <w:r w:rsidRPr="00440F90">
              <w:t>overwegende dat in deze nieuwe wetgeving verregaande bevoegdheden voor de Kansspelautoriteit noodzakelijk zijn, ten behoeve van de opsporing van illegale online kansspelen;</w:t>
            </w:r>
          </w:p>
          <w:p w:rsidR="00440F90" w:rsidP="00440F90" w:rsidRDefault="00440F90" w14:paraId="5FD69A38" w14:textId="77777777"/>
          <w:p w:rsidRPr="00440F90" w:rsidR="00440F90" w:rsidP="00440F90" w:rsidRDefault="00440F90" w14:paraId="28675530" w14:textId="166C9D2E">
            <w:r w:rsidRPr="00440F90">
              <w:t>verzoekt de regering om in deze nieuwe wet een bevoegdheid op te nemen om illegale websites op een laagdrempelige manier offline te kunnen halen,</w:t>
            </w:r>
          </w:p>
          <w:p w:rsidR="00440F90" w:rsidP="00440F90" w:rsidRDefault="00440F90" w14:paraId="2F4E4FEB" w14:textId="77777777"/>
          <w:p w:rsidRPr="00440F90" w:rsidR="00440F90" w:rsidP="00440F90" w:rsidRDefault="00440F90" w14:paraId="1F3BDE58" w14:textId="46E737A3">
            <w:r w:rsidRPr="00440F90">
              <w:t>en gaat over tot de orde van de dag.</w:t>
            </w:r>
          </w:p>
          <w:p w:rsidR="00440F90" w:rsidP="00440F90" w:rsidRDefault="00440F90" w14:paraId="005F45A5" w14:textId="77777777"/>
          <w:p w:rsidR="00997775" w:rsidP="00440F90" w:rsidRDefault="00440F90" w14:paraId="68EDB9B3" w14:textId="1EC78165">
            <w:proofErr w:type="spellStart"/>
            <w:r w:rsidRPr="00440F90">
              <w:t>Wijen-Nass</w:t>
            </w:r>
            <w:proofErr w:type="spellEnd"/>
          </w:p>
        </w:tc>
      </w:tr>
    </w:tbl>
    <w:p w:rsidR="00997775" w:rsidRDefault="00997775" w14:paraId="4C4E7A4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66B99" w14:textId="77777777" w:rsidR="00440F90" w:rsidRDefault="00440F90">
      <w:pPr>
        <w:spacing w:line="20" w:lineRule="exact"/>
      </w:pPr>
    </w:p>
  </w:endnote>
  <w:endnote w:type="continuationSeparator" w:id="0">
    <w:p w14:paraId="2D6F385A" w14:textId="77777777" w:rsidR="00440F90" w:rsidRDefault="00440F9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A03542" w14:textId="77777777" w:rsidR="00440F90" w:rsidRDefault="00440F9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4555C" w14:textId="77777777" w:rsidR="00440F90" w:rsidRDefault="00440F9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0F55B3" w14:textId="77777777" w:rsidR="00440F90" w:rsidRDefault="00440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9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0F90"/>
    <w:rsid w:val="00476415"/>
    <w:rsid w:val="00546F8D"/>
    <w:rsid w:val="00560113"/>
    <w:rsid w:val="0056321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593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B6333"/>
  <w15:docId w15:val="{D00A0451-E0A9-4C8D-8DA9-EAAB53D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2025-04-09T09:34:00.0000000Z</dcterms:created>
  <dcterms:modified xsi:type="dcterms:W3CDTF">2025-04-09T10:17:00.0000000Z</dcterms:modified>
  <dc:description>------------------------</dc:description>
  <dc:subject/>
  <keywords/>
  <version/>
  <category/>
</coreProperties>
</file>