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248C4" w14:paraId="32994D65" w14:textId="77777777">
        <w:tc>
          <w:tcPr>
            <w:tcW w:w="6733" w:type="dxa"/>
            <w:gridSpan w:val="2"/>
            <w:tcBorders>
              <w:top w:val="nil"/>
              <w:left w:val="nil"/>
              <w:bottom w:val="nil"/>
              <w:right w:val="nil"/>
            </w:tcBorders>
            <w:vAlign w:val="center"/>
          </w:tcPr>
          <w:p w:rsidR="00997775" w:rsidP="00710A7A" w:rsidRDefault="00997775" w14:paraId="5589DE6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25B4E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248C4" w14:paraId="750469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3AE8DE" w14:textId="77777777">
            <w:r w:rsidRPr="008B0CC5">
              <w:t xml:space="preserve">Vergaderjaar </w:t>
            </w:r>
            <w:r w:rsidR="00AC6B87">
              <w:t>2024-2025</w:t>
            </w:r>
          </w:p>
        </w:tc>
      </w:tr>
      <w:tr w:rsidR="00997775" w:rsidTr="00F248C4" w14:paraId="2EDD54FE" w14:textId="77777777">
        <w:trPr>
          <w:cantSplit/>
        </w:trPr>
        <w:tc>
          <w:tcPr>
            <w:tcW w:w="10985" w:type="dxa"/>
            <w:gridSpan w:val="3"/>
            <w:tcBorders>
              <w:top w:val="nil"/>
              <w:left w:val="nil"/>
              <w:bottom w:val="nil"/>
              <w:right w:val="nil"/>
            </w:tcBorders>
          </w:tcPr>
          <w:p w:rsidR="00997775" w:rsidRDefault="00997775" w14:paraId="4560D522" w14:textId="77777777"/>
        </w:tc>
      </w:tr>
      <w:tr w:rsidR="00997775" w:rsidTr="00F248C4" w14:paraId="652EF8B8" w14:textId="77777777">
        <w:trPr>
          <w:cantSplit/>
        </w:trPr>
        <w:tc>
          <w:tcPr>
            <w:tcW w:w="10985" w:type="dxa"/>
            <w:gridSpan w:val="3"/>
            <w:tcBorders>
              <w:top w:val="nil"/>
              <w:left w:val="nil"/>
              <w:bottom w:val="single" w:color="auto" w:sz="4" w:space="0"/>
              <w:right w:val="nil"/>
            </w:tcBorders>
          </w:tcPr>
          <w:p w:rsidR="00997775" w:rsidRDefault="00997775" w14:paraId="7C124D5E" w14:textId="77777777"/>
        </w:tc>
      </w:tr>
      <w:tr w:rsidR="00997775" w:rsidTr="00F248C4" w14:paraId="7D84A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08A87F" w14:textId="77777777"/>
        </w:tc>
        <w:tc>
          <w:tcPr>
            <w:tcW w:w="7654" w:type="dxa"/>
            <w:gridSpan w:val="2"/>
          </w:tcPr>
          <w:p w:rsidR="00997775" w:rsidRDefault="00997775" w14:paraId="2535016E" w14:textId="77777777"/>
        </w:tc>
      </w:tr>
      <w:tr w:rsidR="00F248C4" w:rsidTr="00F248C4" w14:paraId="1197FC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48C4" w:rsidP="00F248C4" w:rsidRDefault="00F248C4" w14:paraId="64BB4BF0" w14:textId="30F4537E">
            <w:pPr>
              <w:rPr>
                <w:b/>
              </w:rPr>
            </w:pPr>
            <w:r>
              <w:rPr>
                <w:b/>
              </w:rPr>
              <w:t>29 279</w:t>
            </w:r>
          </w:p>
        </w:tc>
        <w:tc>
          <w:tcPr>
            <w:tcW w:w="7654" w:type="dxa"/>
            <w:gridSpan w:val="2"/>
          </w:tcPr>
          <w:p w:rsidR="00F248C4" w:rsidP="00F248C4" w:rsidRDefault="00F248C4" w14:paraId="005D2D1A" w14:textId="67BD8766">
            <w:pPr>
              <w:rPr>
                <w:b/>
              </w:rPr>
            </w:pPr>
            <w:r w:rsidRPr="00965ADC">
              <w:rPr>
                <w:b/>
                <w:bCs/>
              </w:rPr>
              <w:t>Rechtsstaat en Rechtsorde</w:t>
            </w:r>
          </w:p>
        </w:tc>
      </w:tr>
      <w:tr w:rsidR="00F248C4" w:rsidTr="00F248C4" w14:paraId="180ECF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48C4" w:rsidP="00F248C4" w:rsidRDefault="00F248C4" w14:paraId="0EACCAF4" w14:textId="77777777"/>
        </w:tc>
        <w:tc>
          <w:tcPr>
            <w:tcW w:w="7654" w:type="dxa"/>
            <w:gridSpan w:val="2"/>
          </w:tcPr>
          <w:p w:rsidR="00F248C4" w:rsidP="00F248C4" w:rsidRDefault="00F248C4" w14:paraId="15F2A0C8" w14:textId="77777777"/>
        </w:tc>
      </w:tr>
      <w:tr w:rsidR="00F248C4" w:rsidTr="00F248C4" w14:paraId="36C00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48C4" w:rsidP="00F248C4" w:rsidRDefault="00F248C4" w14:paraId="0B4627B9" w14:textId="77777777"/>
        </w:tc>
        <w:tc>
          <w:tcPr>
            <w:tcW w:w="7654" w:type="dxa"/>
            <w:gridSpan w:val="2"/>
          </w:tcPr>
          <w:p w:rsidR="00F248C4" w:rsidP="00F248C4" w:rsidRDefault="00F248C4" w14:paraId="1D6E97BE" w14:textId="77777777"/>
        </w:tc>
      </w:tr>
      <w:tr w:rsidR="00F248C4" w:rsidTr="00F248C4" w14:paraId="3C8FC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48C4" w:rsidP="00F248C4" w:rsidRDefault="00F248C4" w14:paraId="00EBA7B8" w14:textId="7E20D28E">
            <w:pPr>
              <w:rPr>
                <w:b/>
              </w:rPr>
            </w:pPr>
            <w:r>
              <w:rPr>
                <w:b/>
              </w:rPr>
              <w:t xml:space="preserve">Nr. </w:t>
            </w:r>
            <w:r w:rsidR="00DD6DF9">
              <w:rPr>
                <w:b/>
              </w:rPr>
              <w:t>942</w:t>
            </w:r>
          </w:p>
        </w:tc>
        <w:tc>
          <w:tcPr>
            <w:tcW w:w="7654" w:type="dxa"/>
            <w:gridSpan w:val="2"/>
          </w:tcPr>
          <w:p w:rsidR="00F248C4" w:rsidP="00F248C4" w:rsidRDefault="00F248C4" w14:paraId="6B8DDE23" w14:textId="1F4DFF4C">
            <w:pPr>
              <w:rPr>
                <w:b/>
              </w:rPr>
            </w:pPr>
            <w:r>
              <w:rPr>
                <w:b/>
              </w:rPr>
              <w:t xml:space="preserve">MOTIE VAN </w:t>
            </w:r>
            <w:r w:rsidR="009C7219">
              <w:rPr>
                <w:b/>
              </w:rPr>
              <w:t>HET LID</w:t>
            </w:r>
            <w:r w:rsidR="00DD6DF9">
              <w:rPr>
                <w:b/>
              </w:rPr>
              <w:t xml:space="preserve"> MICHON-DERKZEN</w:t>
            </w:r>
          </w:p>
        </w:tc>
      </w:tr>
      <w:tr w:rsidR="00F248C4" w:rsidTr="00F248C4" w14:paraId="4412A5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248C4" w:rsidP="00F248C4" w:rsidRDefault="00F248C4" w14:paraId="7334B7C8" w14:textId="77777777"/>
        </w:tc>
        <w:tc>
          <w:tcPr>
            <w:tcW w:w="7654" w:type="dxa"/>
            <w:gridSpan w:val="2"/>
          </w:tcPr>
          <w:p w:rsidR="00F248C4" w:rsidP="00F248C4" w:rsidRDefault="00F248C4" w14:paraId="487B7A61" w14:textId="32D42397">
            <w:r>
              <w:t>Voorgesteld 8 april 2025</w:t>
            </w:r>
          </w:p>
        </w:tc>
      </w:tr>
      <w:tr w:rsidR="00997775" w:rsidTr="00F248C4" w14:paraId="497D3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3ACD7" w14:textId="77777777"/>
        </w:tc>
        <w:tc>
          <w:tcPr>
            <w:tcW w:w="7654" w:type="dxa"/>
            <w:gridSpan w:val="2"/>
          </w:tcPr>
          <w:p w:rsidR="00997775" w:rsidRDefault="00997775" w14:paraId="7CEA7451" w14:textId="77777777"/>
        </w:tc>
      </w:tr>
      <w:tr w:rsidR="00997775" w:rsidTr="00F248C4" w14:paraId="074ED7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463346" w14:textId="77777777"/>
        </w:tc>
        <w:tc>
          <w:tcPr>
            <w:tcW w:w="7654" w:type="dxa"/>
            <w:gridSpan w:val="2"/>
          </w:tcPr>
          <w:p w:rsidR="00997775" w:rsidRDefault="00997775" w14:paraId="7429EBFA" w14:textId="77777777">
            <w:r>
              <w:t>De Kamer,</w:t>
            </w:r>
          </w:p>
        </w:tc>
      </w:tr>
      <w:tr w:rsidR="00997775" w:rsidTr="00F248C4" w14:paraId="5D50E6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9DB41D" w14:textId="77777777"/>
        </w:tc>
        <w:tc>
          <w:tcPr>
            <w:tcW w:w="7654" w:type="dxa"/>
            <w:gridSpan w:val="2"/>
          </w:tcPr>
          <w:p w:rsidR="00997775" w:rsidRDefault="00997775" w14:paraId="1B13AFED" w14:textId="77777777"/>
        </w:tc>
      </w:tr>
      <w:tr w:rsidR="00997775" w:rsidTr="00F248C4" w14:paraId="6D119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A58AF8" w14:textId="77777777"/>
        </w:tc>
        <w:tc>
          <w:tcPr>
            <w:tcW w:w="7654" w:type="dxa"/>
            <w:gridSpan w:val="2"/>
          </w:tcPr>
          <w:p w:rsidR="00997775" w:rsidRDefault="00997775" w14:paraId="00D1009F" w14:textId="77777777">
            <w:r>
              <w:t>gehoord de beraadslaging,</w:t>
            </w:r>
          </w:p>
        </w:tc>
      </w:tr>
      <w:tr w:rsidR="00997775" w:rsidTr="00F248C4" w14:paraId="2B920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3CAFA" w14:textId="77777777"/>
        </w:tc>
        <w:tc>
          <w:tcPr>
            <w:tcW w:w="7654" w:type="dxa"/>
            <w:gridSpan w:val="2"/>
          </w:tcPr>
          <w:p w:rsidR="00997775" w:rsidRDefault="00997775" w14:paraId="4D6EB7E7" w14:textId="77777777"/>
        </w:tc>
      </w:tr>
      <w:tr w:rsidR="00997775" w:rsidTr="00F248C4" w14:paraId="33310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D8CEA" w14:textId="77777777"/>
        </w:tc>
        <w:tc>
          <w:tcPr>
            <w:tcW w:w="7654" w:type="dxa"/>
            <w:gridSpan w:val="2"/>
          </w:tcPr>
          <w:p w:rsidRPr="00F248C4" w:rsidR="00F248C4" w:rsidP="00F248C4" w:rsidRDefault="00F248C4" w14:paraId="3958C87F" w14:textId="77777777">
            <w:r w:rsidRPr="00F248C4">
              <w:t>constaterende dat het Openbaar Ministerie (OM) wettelijk gezien vanaf 2008 de bevoegdheid heeft een strafbeschikking op te leggen;</w:t>
            </w:r>
          </w:p>
          <w:p w:rsidR="00DD6DF9" w:rsidP="00F248C4" w:rsidRDefault="00DD6DF9" w14:paraId="7BE49920" w14:textId="77777777"/>
          <w:p w:rsidRPr="00F248C4" w:rsidR="00F248C4" w:rsidP="00F248C4" w:rsidRDefault="00F248C4" w14:paraId="1E1086AE" w14:textId="25DF203D">
            <w:r w:rsidRPr="00F248C4">
              <w:t>constaterende dat de strafrechtketen is vastgelopen, waardoor er bijvoorbeeld in 2022 door gebrek aan zittingscapaciteit in één keer 1.500 zaken bij de rechtbank Gelderland moesten worden geseponeerd;</w:t>
            </w:r>
          </w:p>
          <w:p w:rsidR="00DD6DF9" w:rsidP="00F248C4" w:rsidRDefault="00DD6DF9" w14:paraId="4719B80E" w14:textId="77777777"/>
          <w:p w:rsidRPr="00F248C4" w:rsidR="00F248C4" w:rsidP="00F248C4" w:rsidRDefault="00F248C4" w14:paraId="7B0B932E" w14:textId="0BD36015">
            <w:r w:rsidRPr="00F248C4">
              <w:t>overwegende dat het OM sinds 1 februari 2025 de strafbeschikking vaker toepast bij veelvoorkomende vermogenscriminaliteit, zoals winkeldiefstal en heling;</w:t>
            </w:r>
          </w:p>
          <w:p w:rsidR="00DD6DF9" w:rsidP="00F248C4" w:rsidRDefault="00DD6DF9" w14:paraId="40FB079B" w14:textId="77777777"/>
          <w:p w:rsidRPr="00F248C4" w:rsidR="00F248C4" w:rsidP="00F248C4" w:rsidRDefault="00F248C4" w14:paraId="061A40FA" w14:textId="40B6D44B">
            <w:r w:rsidRPr="00F248C4">
              <w:t>overwegende dat dit beleid van het OM erop is gericht om meer daders te straffen, waardoor een aantal zaken die nu zouden worden geseponeerd, voortaan met een strafbeschikking worden afgedaan;</w:t>
            </w:r>
          </w:p>
          <w:p w:rsidR="00DD6DF9" w:rsidP="00F248C4" w:rsidRDefault="00DD6DF9" w14:paraId="61E28393" w14:textId="77777777"/>
          <w:p w:rsidRPr="00F248C4" w:rsidR="00F248C4" w:rsidP="00F248C4" w:rsidRDefault="00F248C4" w14:paraId="383B74A3" w14:textId="795F8E49">
            <w:r w:rsidRPr="00F248C4">
              <w:t>overwegende dat het OM in afwachting van een tweetal onderzoeken heeft besloten deze tijdelijke instructie niet verder te zullen intensiveren;</w:t>
            </w:r>
          </w:p>
          <w:p w:rsidR="00DD6DF9" w:rsidP="00F248C4" w:rsidRDefault="00DD6DF9" w14:paraId="77A36996" w14:textId="77777777"/>
          <w:p w:rsidRPr="00F248C4" w:rsidR="00F248C4" w:rsidP="00F248C4" w:rsidRDefault="00F248C4" w14:paraId="5BF6656F" w14:textId="49DE7E63">
            <w:r w:rsidRPr="00F248C4">
              <w:t>verzoekt de regering in overleg te treden met het WODC om te bevorderen dat het WODC-onderzoek naar de inzet van strafbeschikkingen zo snel als mogelijk wordt afgerond, zodat de resultaten in 2026 kunnen worden meegenomen bij het vergroten van de effectiviteit en het terugdringen van de doorlooptijden in de strafrechtketen,</w:t>
            </w:r>
          </w:p>
          <w:p w:rsidR="00DD6DF9" w:rsidP="00F248C4" w:rsidRDefault="00DD6DF9" w14:paraId="2701B584" w14:textId="77777777"/>
          <w:p w:rsidRPr="00F248C4" w:rsidR="00F248C4" w:rsidP="00F248C4" w:rsidRDefault="00F248C4" w14:paraId="169E3376" w14:textId="5316A696">
            <w:r w:rsidRPr="00F248C4">
              <w:t>en gaat over tot de orde van de dag.</w:t>
            </w:r>
          </w:p>
          <w:p w:rsidR="00DD6DF9" w:rsidP="00F248C4" w:rsidRDefault="00DD6DF9" w14:paraId="37CAA69F" w14:textId="77777777"/>
          <w:p w:rsidR="00997775" w:rsidP="00DD6DF9" w:rsidRDefault="00F248C4" w14:paraId="6913AF18" w14:textId="2EF1678E">
            <w:r w:rsidRPr="00F248C4">
              <w:t>Michon-</w:t>
            </w:r>
            <w:proofErr w:type="spellStart"/>
            <w:r w:rsidRPr="00F248C4">
              <w:t>Derkzen</w:t>
            </w:r>
            <w:proofErr w:type="spellEnd"/>
          </w:p>
        </w:tc>
      </w:tr>
    </w:tbl>
    <w:p w:rsidR="00997775" w:rsidRDefault="00997775" w14:paraId="7BDFC2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345A" w14:textId="77777777" w:rsidR="00F248C4" w:rsidRDefault="00F248C4">
      <w:pPr>
        <w:spacing w:line="20" w:lineRule="exact"/>
      </w:pPr>
    </w:p>
  </w:endnote>
  <w:endnote w:type="continuationSeparator" w:id="0">
    <w:p w14:paraId="5BD75E32" w14:textId="77777777" w:rsidR="00F248C4" w:rsidRDefault="00F248C4">
      <w:pPr>
        <w:pStyle w:val="Amendement"/>
      </w:pPr>
      <w:r>
        <w:rPr>
          <w:b w:val="0"/>
        </w:rPr>
        <w:t xml:space="preserve"> </w:t>
      </w:r>
    </w:p>
  </w:endnote>
  <w:endnote w:type="continuationNotice" w:id="1">
    <w:p w14:paraId="38B7333B" w14:textId="77777777" w:rsidR="00F248C4" w:rsidRDefault="00F248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44F6" w14:textId="77777777" w:rsidR="00F248C4" w:rsidRDefault="00F248C4">
      <w:pPr>
        <w:pStyle w:val="Amendement"/>
      </w:pPr>
      <w:r>
        <w:rPr>
          <w:b w:val="0"/>
        </w:rPr>
        <w:separator/>
      </w:r>
    </w:p>
  </w:footnote>
  <w:footnote w:type="continuationSeparator" w:id="0">
    <w:p w14:paraId="40A33C5D" w14:textId="77777777" w:rsidR="00F248C4" w:rsidRDefault="00F24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8C4"/>
    <w:rsid w:val="00133FCE"/>
    <w:rsid w:val="001E482C"/>
    <w:rsid w:val="001E4877"/>
    <w:rsid w:val="0021105A"/>
    <w:rsid w:val="00280D6A"/>
    <w:rsid w:val="002B78E9"/>
    <w:rsid w:val="002C5406"/>
    <w:rsid w:val="00330D60"/>
    <w:rsid w:val="00345A5C"/>
    <w:rsid w:val="003F71A1"/>
    <w:rsid w:val="00476415"/>
    <w:rsid w:val="00546F8D"/>
    <w:rsid w:val="00560113"/>
    <w:rsid w:val="00563214"/>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C7219"/>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6DF9"/>
    <w:rsid w:val="00DE2437"/>
    <w:rsid w:val="00E27DF4"/>
    <w:rsid w:val="00E63508"/>
    <w:rsid w:val="00ED0FE5"/>
    <w:rsid w:val="00F234E2"/>
    <w:rsid w:val="00F248C4"/>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D2A3D"/>
  <w15:docId w15:val="{43AFA560-CB8A-45AE-9222-8CEC186E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1234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2025-04-09T10:50:00.0000000Z</dcterms:created>
  <dcterms:modified xsi:type="dcterms:W3CDTF">2025-04-09T10:50:00.0000000Z</dcterms:modified>
  <dc:description>------------------------</dc:description>
  <dc:subject/>
  <keywords/>
  <version/>
  <category/>
</coreProperties>
</file>