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6158A" w14:paraId="0765CA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9F9B3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1302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6158A" w14:paraId="1230344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71455E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6158A" w14:paraId="0A1C067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51FB21" w14:textId="77777777"/>
        </w:tc>
      </w:tr>
      <w:tr w:rsidR="00997775" w:rsidTr="00E6158A" w14:paraId="7AC91E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02FF4A4" w14:textId="77777777"/>
        </w:tc>
      </w:tr>
      <w:tr w:rsidR="00997775" w:rsidTr="00E6158A" w14:paraId="6B7C3D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9F512C" w14:textId="77777777"/>
        </w:tc>
        <w:tc>
          <w:tcPr>
            <w:tcW w:w="7654" w:type="dxa"/>
            <w:gridSpan w:val="2"/>
          </w:tcPr>
          <w:p w:rsidR="00997775" w:rsidRDefault="00997775" w14:paraId="4AF9C80B" w14:textId="77777777"/>
        </w:tc>
      </w:tr>
      <w:tr w:rsidR="00E6158A" w:rsidTr="00E6158A" w14:paraId="0BDD3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158A" w:rsidP="00E6158A" w:rsidRDefault="00E6158A" w14:paraId="185588C8" w14:textId="1FCD03CD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E6158A" w:rsidP="00E6158A" w:rsidRDefault="00E6158A" w14:paraId="246D3028" w14:textId="7D60666D">
            <w:pPr>
              <w:rPr>
                <w:b/>
              </w:rPr>
            </w:pPr>
            <w:r w:rsidRPr="00965ADC">
              <w:rPr>
                <w:b/>
                <w:bCs/>
              </w:rPr>
              <w:t>Rechtsstaat en Rechtsorde</w:t>
            </w:r>
          </w:p>
        </w:tc>
      </w:tr>
      <w:tr w:rsidR="00E6158A" w:rsidTr="00E6158A" w14:paraId="34B610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158A" w:rsidP="00E6158A" w:rsidRDefault="00E6158A" w14:paraId="419328AD" w14:textId="77777777"/>
        </w:tc>
        <w:tc>
          <w:tcPr>
            <w:tcW w:w="7654" w:type="dxa"/>
            <w:gridSpan w:val="2"/>
          </w:tcPr>
          <w:p w:rsidR="00E6158A" w:rsidP="00E6158A" w:rsidRDefault="00E6158A" w14:paraId="458C5C19" w14:textId="77777777"/>
        </w:tc>
      </w:tr>
      <w:tr w:rsidR="00E6158A" w:rsidTr="00E6158A" w14:paraId="2BFFF3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158A" w:rsidP="00E6158A" w:rsidRDefault="00E6158A" w14:paraId="47A24F7D" w14:textId="77777777"/>
        </w:tc>
        <w:tc>
          <w:tcPr>
            <w:tcW w:w="7654" w:type="dxa"/>
            <w:gridSpan w:val="2"/>
          </w:tcPr>
          <w:p w:rsidR="00E6158A" w:rsidP="00E6158A" w:rsidRDefault="00E6158A" w14:paraId="38D05955" w14:textId="77777777"/>
        </w:tc>
      </w:tr>
      <w:tr w:rsidR="00E6158A" w:rsidTr="00E6158A" w14:paraId="5EB0DB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158A" w:rsidP="00E6158A" w:rsidRDefault="00E6158A" w14:paraId="152AD633" w14:textId="539E0FB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53E22">
              <w:rPr>
                <w:b/>
              </w:rPr>
              <w:t>943</w:t>
            </w:r>
          </w:p>
        </w:tc>
        <w:tc>
          <w:tcPr>
            <w:tcW w:w="7654" w:type="dxa"/>
            <w:gridSpan w:val="2"/>
          </w:tcPr>
          <w:p w:rsidR="00E6158A" w:rsidP="00E6158A" w:rsidRDefault="00E6158A" w14:paraId="27681315" w14:textId="2B0C56F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53E22">
              <w:rPr>
                <w:b/>
              </w:rPr>
              <w:t>DE LEDEN EERDMANS EN DIEDERIK VAN DIJK</w:t>
            </w:r>
          </w:p>
        </w:tc>
      </w:tr>
      <w:tr w:rsidR="00E6158A" w:rsidTr="00E6158A" w14:paraId="0347DD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158A" w:rsidP="00E6158A" w:rsidRDefault="00E6158A" w14:paraId="41D16EEC" w14:textId="77777777"/>
        </w:tc>
        <w:tc>
          <w:tcPr>
            <w:tcW w:w="7654" w:type="dxa"/>
            <w:gridSpan w:val="2"/>
          </w:tcPr>
          <w:p w:rsidR="00E6158A" w:rsidP="00E6158A" w:rsidRDefault="00E6158A" w14:paraId="1A9939B7" w14:textId="1E0D1EB0">
            <w:r>
              <w:t>Voorgesteld 8 april 2025</w:t>
            </w:r>
          </w:p>
        </w:tc>
      </w:tr>
      <w:tr w:rsidR="00997775" w:rsidTr="00E6158A" w14:paraId="6E6109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FADE94" w14:textId="77777777"/>
        </w:tc>
        <w:tc>
          <w:tcPr>
            <w:tcW w:w="7654" w:type="dxa"/>
            <w:gridSpan w:val="2"/>
          </w:tcPr>
          <w:p w:rsidR="00997775" w:rsidRDefault="00997775" w14:paraId="1139B853" w14:textId="77777777"/>
        </w:tc>
      </w:tr>
      <w:tr w:rsidR="00997775" w:rsidTr="00E6158A" w14:paraId="19CD33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B8C91C" w14:textId="77777777"/>
        </w:tc>
        <w:tc>
          <w:tcPr>
            <w:tcW w:w="7654" w:type="dxa"/>
            <w:gridSpan w:val="2"/>
          </w:tcPr>
          <w:p w:rsidR="00997775" w:rsidRDefault="00997775" w14:paraId="1B07EAF3" w14:textId="77777777">
            <w:r>
              <w:t>De Kamer,</w:t>
            </w:r>
          </w:p>
        </w:tc>
      </w:tr>
      <w:tr w:rsidR="00997775" w:rsidTr="00E6158A" w14:paraId="337707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3BFEC5" w14:textId="77777777"/>
        </w:tc>
        <w:tc>
          <w:tcPr>
            <w:tcW w:w="7654" w:type="dxa"/>
            <w:gridSpan w:val="2"/>
          </w:tcPr>
          <w:p w:rsidR="00997775" w:rsidRDefault="00997775" w14:paraId="48A9C1A7" w14:textId="77777777"/>
        </w:tc>
      </w:tr>
      <w:tr w:rsidR="00997775" w:rsidTr="00E6158A" w14:paraId="183E5A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6F244F" w14:textId="77777777"/>
        </w:tc>
        <w:tc>
          <w:tcPr>
            <w:tcW w:w="7654" w:type="dxa"/>
            <w:gridSpan w:val="2"/>
          </w:tcPr>
          <w:p w:rsidR="00997775" w:rsidRDefault="00997775" w14:paraId="5AD0D313" w14:textId="77777777">
            <w:r>
              <w:t>gehoord de beraadslaging,</w:t>
            </w:r>
          </w:p>
        </w:tc>
      </w:tr>
      <w:tr w:rsidR="00997775" w:rsidTr="00E6158A" w14:paraId="1347CF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2DDDE3" w14:textId="77777777"/>
        </w:tc>
        <w:tc>
          <w:tcPr>
            <w:tcW w:w="7654" w:type="dxa"/>
            <w:gridSpan w:val="2"/>
          </w:tcPr>
          <w:p w:rsidR="00997775" w:rsidRDefault="00997775" w14:paraId="19A61387" w14:textId="77777777"/>
        </w:tc>
      </w:tr>
      <w:tr w:rsidR="00997775" w:rsidTr="00E6158A" w14:paraId="75ACAD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E2CBFB" w14:textId="77777777"/>
        </w:tc>
        <w:tc>
          <w:tcPr>
            <w:tcW w:w="7654" w:type="dxa"/>
            <w:gridSpan w:val="2"/>
          </w:tcPr>
          <w:p w:rsidRPr="00E6158A" w:rsidR="00E6158A" w:rsidP="00E6158A" w:rsidRDefault="00E6158A" w14:paraId="5DB98DC8" w14:textId="77777777">
            <w:r w:rsidRPr="00E6158A">
              <w:t>constaterende dat het OM op 17 februari had besloten vaker een strafbeschikking op te willen leggen, zoals een boete of een taakstraf;</w:t>
            </w:r>
          </w:p>
          <w:p w:rsidR="00A53E22" w:rsidP="00E6158A" w:rsidRDefault="00A53E22" w14:paraId="0EF2198F" w14:textId="77777777"/>
          <w:p w:rsidRPr="00E6158A" w:rsidR="00E6158A" w:rsidP="00E6158A" w:rsidRDefault="00E6158A" w14:paraId="32810773" w14:textId="1371C729">
            <w:r w:rsidRPr="00E6158A">
              <w:t>verzoekt het kabinet te garanderen dat geweldsdelicten met letsel uitgezonderd zijn en blijven van de richtlijn van het OM,</w:t>
            </w:r>
          </w:p>
          <w:p w:rsidR="00A53E22" w:rsidP="00E6158A" w:rsidRDefault="00A53E22" w14:paraId="26E845CA" w14:textId="77777777"/>
          <w:p w:rsidRPr="00E6158A" w:rsidR="00E6158A" w:rsidP="00E6158A" w:rsidRDefault="00E6158A" w14:paraId="1B079FCB" w14:textId="78CB361F">
            <w:r w:rsidRPr="00E6158A">
              <w:t>en gaat over tot de orde van de dag.</w:t>
            </w:r>
          </w:p>
          <w:p w:rsidR="00A53E22" w:rsidP="00E6158A" w:rsidRDefault="00A53E22" w14:paraId="5F55F2A8" w14:textId="77777777"/>
          <w:p w:rsidR="00A53E22" w:rsidP="00E6158A" w:rsidRDefault="00E6158A" w14:paraId="340E31BC" w14:textId="77777777">
            <w:r w:rsidRPr="00E6158A">
              <w:t xml:space="preserve">Eerdmans </w:t>
            </w:r>
          </w:p>
          <w:p w:rsidR="00997775" w:rsidP="00A53E22" w:rsidRDefault="00E6158A" w14:paraId="4BB83A98" w14:textId="1F96CC52">
            <w:r w:rsidRPr="00E6158A">
              <w:t>Diederik van Dijk</w:t>
            </w:r>
          </w:p>
        </w:tc>
      </w:tr>
    </w:tbl>
    <w:p w:rsidR="00997775" w:rsidRDefault="00997775" w14:paraId="7C9AA0E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C0D4" w14:textId="77777777" w:rsidR="00E6158A" w:rsidRDefault="00E6158A">
      <w:pPr>
        <w:spacing w:line="20" w:lineRule="exact"/>
      </w:pPr>
    </w:p>
  </w:endnote>
  <w:endnote w:type="continuationSeparator" w:id="0">
    <w:p w14:paraId="19BB236A" w14:textId="77777777" w:rsidR="00E6158A" w:rsidRDefault="00E6158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5B4701" w14:textId="77777777" w:rsidR="00E6158A" w:rsidRDefault="00E6158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DE4EB" w14:textId="77777777" w:rsidR="00E6158A" w:rsidRDefault="00E6158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A402B3" w14:textId="77777777" w:rsidR="00E6158A" w:rsidRDefault="00E6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8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3214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3E22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158A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4EFE8"/>
  <w15:docId w15:val="{12C0E2E4-A54A-42DF-B848-4A9AF61F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2025-04-09T08:16:00.0000000Z</dcterms:created>
  <dcterms:modified xsi:type="dcterms:W3CDTF">2025-04-09T09:31:00.0000000Z</dcterms:modified>
  <dc:description>------------------------</dc:description>
  <dc:subject/>
  <keywords/>
  <version/>
  <category/>
</coreProperties>
</file>