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077C2" w14:paraId="07966DE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369832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D9B23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077C2" w14:paraId="59E97F3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02F7C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077C2" w14:paraId="4DF5CB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C2319A" w14:textId="77777777"/>
        </w:tc>
      </w:tr>
      <w:tr w:rsidR="00997775" w:rsidTr="000077C2" w14:paraId="765AC8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9AE547" w14:textId="77777777"/>
        </w:tc>
      </w:tr>
      <w:tr w:rsidR="00997775" w:rsidTr="000077C2" w14:paraId="7E5AC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CFC1A6" w14:textId="77777777"/>
        </w:tc>
        <w:tc>
          <w:tcPr>
            <w:tcW w:w="7654" w:type="dxa"/>
            <w:gridSpan w:val="2"/>
          </w:tcPr>
          <w:p w:rsidR="00997775" w:rsidRDefault="00997775" w14:paraId="2444CC35" w14:textId="77777777"/>
        </w:tc>
      </w:tr>
      <w:tr w:rsidR="000077C2" w:rsidTr="000077C2" w14:paraId="167FE2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77C2" w:rsidP="000077C2" w:rsidRDefault="000077C2" w14:paraId="7C2A65E2" w14:textId="03AEC5F6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0077C2" w:rsidP="000077C2" w:rsidRDefault="000077C2" w14:paraId="019399CC" w14:textId="3CCB1D91">
            <w:pPr>
              <w:rPr>
                <w:b/>
              </w:rPr>
            </w:pPr>
            <w:r w:rsidRPr="00965ADC">
              <w:rPr>
                <w:b/>
                <w:bCs/>
              </w:rPr>
              <w:t>Rechtsstaat en Rechtsorde</w:t>
            </w:r>
          </w:p>
        </w:tc>
      </w:tr>
      <w:tr w:rsidR="000077C2" w:rsidTr="000077C2" w14:paraId="4E3003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77C2" w:rsidP="000077C2" w:rsidRDefault="000077C2" w14:paraId="43336FAE" w14:textId="77777777"/>
        </w:tc>
        <w:tc>
          <w:tcPr>
            <w:tcW w:w="7654" w:type="dxa"/>
            <w:gridSpan w:val="2"/>
          </w:tcPr>
          <w:p w:rsidR="000077C2" w:rsidP="000077C2" w:rsidRDefault="000077C2" w14:paraId="275049E8" w14:textId="77777777"/>
        </w:tc>
      </w:tr>
      <w:tr w:rsidR="000077C2" w:rsidTr="000077C2" w14:paraId="6C029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77C2" w:rsidP="000077C2" w:rsidRDefault="000077C2" w14:paraId="230044A4" w14:textId="77777777"/>
        </w:tc>
        <w:tc>
          <w:tcPr>
            <w:tcW w:w="7654" w:type="dxa"/>
            <w:gridSpan w:val="2"/>
          </w:tcPr>
          <w:p w:rsidR="000077C2" w:rsidP="000077C2" w:rsidRDefault="000077C2" w14:paraId="5C560B76" w14:textId="77777777"/>
        </w:tc>
      </w:tr>
      <w:tr w:rsidR="000077C2" w:rsidTr="000077C2" w14:paraId="7EE124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77C2" w:rsidP="000077C2" w:rsidRDefault="000077C2" w14:paraId="3B5E96EC" w14:textId="46CB30F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969B4">
              <w:rPr>
                <w:b/>
              </w:rPr>
              <w:t>944</w:t>
            </w:r>
          </w:p>
        </w:tc>
        <w:tc>
          <w:tcPr>
            <w:tcW w:w="7654" w:type="dxa"/>
            <w:gridSpan w:val="2"/>
          </w:tcPr>
          <w:p w:rsidR="000077C2" w:rsidP="000077C2" w:rsidRDefault="000077C2" w14:paraId="36D0AF48" w14:textId="4A50001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969B4">
              <w:rPr>
                <w:b/>
              </w:rPr>
              <w:t>DE LEDEN EERDMANS EN MICHON-DERKZEN</w:t>
            </w:r>
          </w:p>
        </w:tc>
      </w:tr>
      <w:tr w:rsidR="000077C2" w:rsidTr="000077C2" w14:paraId="70E2E5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77C2" w:rsidP="000077C2" w:rsidRDefault="000077C2" w14:paraId="1E52E57A" w14:textId="77777777"/>
        </w:tc>
        <w:tc>
          <w:tcPr>
            <w:tcW w:w="7654" w:type="dxa"/>
            <w:gridSpan w:val="2"/>
          </w:tcPr>
          <w:p w:rsidR="000077C2" w:rsidP="000077C2" w:rsidRDefault="000077C2" w14:paraId="6D3A4E83" w14:textId="6C0ED2E3">
            <w:r>
              <w:t>Voorgesteld 8 april 2025</w:t>
            </w:r>
          </w:p>
        </w:tc>
      </w:tr>
      <w:tr w:rsidR="00997775" w:rsidTr="000077C2" w14:paraId="7B1669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8E77D8" w14:textId="77777777"/>
        </w:tc>
        <w:tc>
          <w:tcPr>
            <w:tcW w:w="7654" w:type="dxa"/>
            <w:gridSpan w:val="2"/>
          </w:tcPr>
          <w:p w:rsidR="00997775" w:rsidRDefault="00997775" w14:paraId="339876E8" w14:textId="77777777"/>
        </w:tc>
      </w:tr>
      <w:tr w:rsidR="00997775" w:rsidTr="000077C2" w14:paraId="4DBA7C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CD43A8" w14:textId="77777777"/>
        </w:tc>
        <w:tc>
          <w:tcPr>
            <w:tcW w:w="7654" w:type="dxa"/>
            <w:gridSpan w:val="2"/>
          </w:tcPr>
          <w:p w:rsidR="00997775" w:rsidRDefault="00997775" w14:paraId="4EA93DF3" w14:textId="77777777">
            <w:r>
              <w:t>De Kamer,</w:t>
            </w:r>
          </w:p>
        </w:tc>
      </w:tr>
      <w:tr w:rsidR="00997775" w:rsidTr="000077C2" w14:paraId="091847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51AE8C" w14:textId="77777777"/>
        </w:tc>
        <w:tc>
          <w:tcPr>
            <w:tcW w:w="7654" w:type="dxa"/>
            <w:gridSpan w:val="2"/>
          </w:tcPr>
          <w:p w:rsidR="00997775" w:rsidRDefault="00997775" w14:paraId="06A1D295" w14:textId="77777777"/>
        </w:tc>
      </w:tr>
      <w:tr w:rsidR="00997775" w:rsidTr="000077C2" w14:paraId="5036F0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7E4A50" w14:textId="77777777"/>
        </w:tc>
        <w:tc>
          <w:tcPr>
            <w:tcW w:w="7654" w:type="dxa"/>
            <w:gridSpan w:val="2"/>
          </w:tcPr>
          <w:p w:rsidR="00997775" w:rsidRDefault="00997775" w14:paraId="1EF5A13A" w14:textId="77777777">
            <w:r>
              <w:t>gehoord de beraadslaging,</w:t>
            </w:r>
          </w:p>
        </w:tc>
      </w:tr>
      <w:tr w:rsidR="00997775" w:rsidTr="000077C2" w14:paraId="4E2B5B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B38FCB" w14:textId="77777777"/>
        </w:tc>
        <w:tc>
          <w:tcPr>
            <w:tcW w:w="7654" w:type="dxa"/>
            <w:gridSpan w:val="2"/>
          </w:tcPr>
          <w:p w:rsidR="00997775" w:rsidRDefault="00997775" w14:paraId="11A0500A" w14:textId="77777777"/>
        </w:tc>
      </w:tr>
      <w:tr w:rsidR="00997775" w:rsidTr="000077C2" w14:paraId="034E2D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69306C" w14:textId="77777777"/>
        </w:tc>
        <w:tc>
          <w:tcPr>
            <w:tcW w:w="7654" w:type="dxa"/>
            <w:gridSpan w:val="2"/>
          </w:tcPr>
          <w:p w:rsidRPr="000077C2" w:rsidR="000077C2" w:rsidP="000077C2" w:rsidRDefault="000077C2" w14:paraId="04DE6684" w14:textId="77777777">
            <w:r w:rsidRPr="000077C2">
              <w:t xml:space="preserve">constaterende dat een meerderheid van de Kamer een pilot met een wasstraat wil voor grote groepen </w:t>
            </w:r>
            <w:proofErr w:type="spellStart"/>
            <w:r w:rsidRPr="000077C2">
              <w:t>wetsovertredende</w:t>
            </w:r>
            <w:proofErr w:type="spellEnd"/>
            <w:r w:rsidRPr="000077C2">
              <w:t xml:space="preserve"> demonstranten;</w:t>
            </w:r>
          </w:p>
          <w:p w:rsidR="003969B4" w:rsidP="000077C2" w:rsidRDefault="003969B4" w14:paraId="3BD16B26" w14:textId="77777777"/>
          <w:p w:rsidRPr="000077C2" w:rsidR="000077C2" w:rsidP="000077C2" w:rsidRDefault="000077C2" w14:paraId="630F7A97" w14:textId="7A2014F8">
            <w:r w:rsidRPr="000077C2">
              <w:t>verzoekt het kabinet om in samenspraak met de politie, het OM en de gemeente Den Haag een dergelijke pilot te realiseren bij een van de eerstvolgende snelwegblokkades op de A12,</w:t>
            </w:r>
          </w:p>
          <w:p w:rsidR="003969B4" w:rsidP="000077C2" w:rsidRDefault="003969B4" w14:paraId="1ADBC303" w14:textId="77777777"/>
          <w:p w:rsidRPr="000077C2" w:rsidR="000077C2" w:rsidP="000077C2" w:rsidRDefault="000077C2" w14:paraId="63DEEC3D" w14:textId="6C0870C9">
            <w:r w:rsidRPr="000077C2">
              <w:t>en gaat over tot de orde van de dag.</w:t>
            </w:r>
          </w:p>
          <w:p w:rsidR="003969B4" w:rsidP="000077C2" w:rsidRDefault="003969B4" w14:paraId="3618E973" w14:textId="77777777"/>
          <w:p w:rsidR="003969B4" w:rsidP="000077C2" w:rsidRDefault="000077C2" w14:paraId="4F300472" w14:textId="77777777">
            <w:r w:rsidRPr="000077C2">
              <w:t xml:space="preserve">Eerdmans </w:t>
            </w:r>
          </w:p>
          <w:p w:rsidR="00997775" w:rsidP="003969B4" w:rsidRDefault="000077C2" w14:paraId="0E739600" w14:textId="009097E1">
            <w:r w:rsidRPr="000077C2">
              <w:t>Michon-</w:t>
            </w:r>
            <w:proofErr w:type="spellStart"/>
            <w:r w:rsidRPr="000077C2">
              <w:t>Derkzen</w:t>
            </w:r>
            <w:proofErr w:type="spellEnd"/>
          </w:p>
        </w:tc>
      </w:tr>
    </w:tbl>
    <w:p w:rsidR="00997775" w:rsidRDefault="00997775" w14:paraId="693D2D7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DB2BE" w14:textId="77777777" w:rsidR="000077C2" w:rsidRDefault="000077C2">
      <w:pPr>
        <w:spacing w:line="20" w:lineRule="exact"/>
      </w:pPr>
    </w:p>
  </w:endnote>
  <w:endnote w:type="continuationSeparator" w:id="0">
    <w:p w14:paraId="7FC5AFCC" w14:textId="77777777" w:rsidR="000077C2" w:rsidRDefault="000077C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661470D" w14:textId="77777777" w:rsidR="000077C2" w:rsidRDefault="000077C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1EFD9" w14:textId="77777777" w:rsidR="000077C2" w:rsidRDefault="000077C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7C25EF" w14:textId="77777777" w:rsidR="000077C2" w:rsidRDefault="0000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C2"/>
    <w:rsid w:val="000077C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69B4"/>
    <w:rsid w:val="003F71A1"/>
    <w:rsid w:val="00476415"/>
    <w:rsid w:val="00546F8D"/>
    <w:rsid w:val="00560113"/>
    <w:rsid w:val="00563214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574AC"/>
  <w15:docId w15:val="{362252AA-50F8-4894-92FC-3600F494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525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2025-04-09T08:16:00.0000000Z</dcterms:created>
  <dcterms:modified xsi:type="dcterms:W3CDTF">2025-04-09T09:32:00.0000000Z</dcterms:modified>
  <dc:description>------------------------</dc:description>
  <dc:subject/>
  <keywords/>
  <version/>
  <category/>
</coreProperties>
</file>