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638BA" w14:paraId="255B681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51D3BF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D91970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638BA" w14:paraId="22E5AF2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EB4386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E638BA" w14:paraId="3B60CDD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07D20D1" w14:textId="77777777"/>
        </w:tc>
      </w:tr>
      <w:tr w:rsidR="00997775" w:rsidTr="00E638BA" w14:paraId="5633D2B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BC66C42" w14:textId="77777777"/>
        </w:tc>
      </w:tr>
      <w:tr w:rsidR="00997775" w:rsidTr="00E638BA" w14:paraId="1A03DA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D271C1C" w14:textId="77777777"/>
        </w:tc>
        <w:tc>
          <w:tcPr>
            <w:tcW w:w="7654" w:type="dxa"/>
            <w:gridSpan w:val="2"/>
          </w:tcPr>
          <w:p w:rsidR="00997775" w:rsidRDefault="00997775" w14:paraId="006E140D" w14:textId="77777777"/>
        </w:tc>
      </w:tr>
      <w:tr w:rsidR="00E638BA" w:rsidTr="00E638BA" w14:paraId="30DEA9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638BA" w:rsidP="00E638BA" w:rsidRDefault="00E638BA" w14:paraId="20EF32B7" w14:textId="087CC865">
            <w:pPr>
              <w:rPr>
                <w:b/>
              </w:rPr>
            </w:pPr>
            <w:r>
              <w:rPr>
                <w:b/>
              </w:rPr>
              <w:t>29 279</w:t>
            </w:r>
          </w:p>
        </w:tc>
        <w:tc>
          <w:tcPr>
            <w:tcW w:w="7654" w:type="dxa"/>
            <w:gridSpan w:val="2"/>
          </w:tcPr>
          <w:p w:rsidR="00E638BA" w:rsidP="00E638BA" w:rsidRDefault="00E638BA" w14:paraId="137955D6" w14:textId="169DD46B">
            <w:pPr>
              <w:rPr>
                <w:b/>
              </w:rPr>
            </w:pPr>
            <w:r w:rsidRPr="00965ADC">
              <w:rPr>
                <w:b/>
                <w:bCs/>
              </w:rPr>
              <w:t>Rechtsstaat en Rechtsorde</w:t>
            </w:r>
          </w:p>
        </w:tc>
      </w:tr>
      <w:tr w:rsidR="00E638BA" w:rsidTr="00E638BA" w14:paraId="1ED09A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638BA" w:rsidP="00E638BA" w:rsidRDefault="00E638BA" w14:paraId="690D0EE8" w14:textId="77777777"/>
        </w:tc>
        <w:tc>
          <w:tcPr>
            <w:tcW w:w="7654" w:type="dxa"/>
            <w:gridSpan w:val="2"/>
          </w:tcPr>
          <w:p w:rsidR="00E638BA" w:rsidP="00E638BA" w:rsidRDefault="00E638BA" w14:paraId="3501BD86" w14:textId="77777777"/>
        </w:tc>
      </w:tr>
      <w:tr w:rsidR="00E638BA" w:rsidTr="00E638BA" w14:paraId="131091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638BA" w:rsidP="00E638BA" w:rsidRDefault="00E638BA" w14:paraId="43CD356D" w14:textId="77777777"/>
        </w:tc>
        <w:tc>
          <w:tcPr>
            <w:tcW w:w="7654" w:type="dxa"/>
            <w:gridSpan w:val="2"/>
          </w:tcPr>
          <w:p w:rsidR="00E638BA" w:rsidP="00E638BA" w:rsidRDefault="00E638BA" w14:paraId="32877E99" w14:textId="77777777"/>
        </w:tc>
      </w:tr>
      <w:tr w:rsidR="00E638BA" w:rsidTr="00E638BA" w14:paraId="09E32A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638BA" w:rsidP="00E638BA" w:rsidRDefault="00E638BA" w14:paraId="7DBAB225" w14:textId="36C07C4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7410A9">
              <w:rPr>
                <w:b/>
              </w:rPr>
              <w:t>945</w:t>
            </w:r>
          </w:p>
        </w:tc>
        <w:tc>
          <w:tcPr>
            <w:tcW w:w="7654" w:type="dxa"/>
            <w:gridSpan w:val="2"/>
          </w:tcPr>
          <w:p w:rsidR="00E638BA" w:rsidP="00E638BA" w:rsidRDefault="00E638BA" w14:paraId="7E51241B" w14:textId="4AB2EF27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7410A9">
              <w:rPr>
                <w:b/>
              </w:rPr>
              <w:t>DE LEDEN EL ABASSI EN VAN NISPEN</w:t>
            </w:r>
          </w:p>
        </w:tc>
      </w:tr>
      <w:tr w:rsidR="00E638BA" w:rsidTr="00E638BA" w14:paraId="4EE45B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638BA" w:rsidP="00E638BA" w:rsidRDefault="00E638BA" w14:paraId="6AF391F4" w14:textId="77777777"/>
        </w:tc>
        <w:tc>
          <w:tcPr>
            <w:tcW w:w="7654" w:type="dxa"/>
            <w:gridSpan w:val="2"/>
          </w:tcPr>
          <w:p w:rsidR="00E638BA" w:rsidP="00E638BA" w:rsidRDefault="00E638BA" w14:paraId="1D332A24" w14:textId="12C5B48D">
            <w:r>
              <w:t>Voorgesteld 8 april 2025</w:t>
            </w:r>
          </w:p>
        </w:tc>
      </w:tr>
      <w:tr w:rsidR="00997775" w:rsidTr="00E638BA" w14:paraId="2CCE71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989CA3A" w14:textId="77777777"/>
        </w:tc>
        <w:tc>
          <w:tcPr>
            <w:tcW w:w="7654" w:type="dxa"/>
            <w:gridSpan w:val="2"/>
          </w:tcPr>
          <w:p w:rsidR="00997775" w:rsidRDefault="00997775" w14:paraId="261FCB7E" w14:textId="77777777"/>
        </w:tc>
      </w:tr>
      <w:tr w:rsidR="00997775" w:rsidTr="00E638BA" w14:paraId="761F41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6F81995" w14:textId="77777777"/>
        </w:tc>
        <w:tc>
          <w:tcPr>
            <w:tcW w:w="7654" w:type="dxa"/>
            <w:gridSpan w:val="2"/>
          </w:tcPr>
          <w:p w:rsidR="00997775" w:rsidRDefault="00997775" w14:paraId="76FA29B7" w14:textId="77777777">
            <w:r>
              <w:t>De Kamer,</w:t>
            </w:r>
          </w:p>
        </w:tc>
      </w:tr>
      <w:tr w:rsidR="00997775" w:rsidTr="00E638BA" w14:paraId="432489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1AD484" w14:textId="77777777"/>
        </w:tc>
        <w:tc>
          <w:tcPr>
            <w:tcW w:w="7654" w:type="dxa"/>
            <w:gridSpan w:val="2"/>
          </w:tcPr>
          <w:p w:rsidR="00997775" w:rsidRDefault="00997775" w14:paraId="2857960F" w14:textId="77777777"/>
        </w:tc>
      </w:tr>
      <w:tr w:rsidR="00997775" w:rsidTr="00E638BA" w14:paraId="0A86AB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BBEBB38" w14:textId="77777777"/>
        </w:tc>
        <w:tc>
          <w:tcPr>
            <w:tcW w:w="7654" w:type="dxa"/>
            <w:gridSpan w:val="2"/>
          </w:tcPr>
          <w:p w:rsidR="00997775" w:rsidRDefault="00997775" w14:paraId="0F2145FD" w14:textId="77777777">
            <w:r>
              <w:t>gehoord de beraadslaging,</w:t>
            </w:r>
          </w:p>
        </w:tc>
      </w:tr>
      <w:tr w:rsidR="00997775" w:rsidTr="00E638BA" w14:paraId="118732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B5E6353" w14:textId="77777777"/>
        </w:tc>
        <w:tc>
          <w:tcPr>
            <w:tcW w:w="7654" w:type="dxa"/>
            <w:gridSpan w:val="2"/>
          </w:tcPr>
          <w:p w:rsidR="00997775" w:rsidRDefault="00997775" w14:paraId="1F155C6B" w14:textId="77777777"/>
        </w:tc>
      </w:tr>
      <w:tr w:rsidR="00997775" w:rsidTr="00E638BA" w14:paraId="79D4C9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AB05E29" w14:textId="77777777"/>
        </w:tc>
        <w:tc>
          <w:tcPr>
            <w:tcW w:w="7654" w:type="dxa"/>
            <w:gridSpan w:val="2"/>
          </w:tcPr>
          <w:p w:rsidRPr="00E638BA" w:rsidR="00E638BA" w:rsidP="00E638BA" w:rsidRDefault="00E638BA" w14:paraId="6052F745" w14:textId="77777777">
            <w:r w:rsidRPr="00E638BA">
              <w:t>constaterende dat veel burgers bij het accepteren van een strafbeschikking niet weten dat dit kan leiden tot een strafblad;</w:t>
            </w:r>
          </w:p>
          <w:p w:rsidR="007410A9" w:rsidP="00E638BA" w:rsidRDefault="007410A9" w14:paraId="488AD707" w14:textId="77777777"/>
          <w:p w:rsidRPr="00E638BA" w:rsidR="00E638BA" w:rsidP="00E638BA" w:rsidRDefault="00E638BA" w14:paraId="69E4FE56" w14:textId="4D8D8096">
            <w:r w:rsidRPr="00E638BA">
              <w:t>overwegende dat een onwetende instemming met juridische consequenties de rechtszekerheid en het vertrouwen in het strafrecht ondermijnt;</w:t>
            </w:r>
          </w:p>
          <w:p w:rsidR="007410A9" w:rsidP="00E638BA" w:rsidRDefault="007410A9" w14:paraId="5FE9E8AD" w14:textId="77777777"/>
          <w:p w:rsidRPr="00E638BA" w:rsidR="00E638BA" w:rsidP="00E638BA" w:rsidRDefault="00E638BA" w14:paraId="10FE1524" w14:textId="11680DE6">
            <w:r w:rsidRPr="00E638BA">
              <w:t>verzoekt de regering te waarborgen dat het OM verplicht wordt om voor het opleggen van een strafbeschikking actief en begrijpelijk te informeren over de gevolgen, waaronder het strafblad,</w:t>
            </w:r>
          </w:p>
          <w:p w:rsidR="007410A9" w:rsidP="00E638BA" w:rsidRDefault="007410A9" w14:paraId="50D82460" w14:textId="77777777"/>
          <w:p w:rsidRPr="00E638BA" w:rsidR="00E638BA" w:rsidP="00E638BA" w:rsidRDefault="00E638BA" w14:paraId="7E7DCF21" w14:textId="2B901090">
            <w:r w:rsidRPr="00E638BA">
              <w:t>en gaat over tot de orde van de dag.</w:t>
            </w:r>
          </w:p>
          <w:p w:rsidR="007410A9" w:rsidP="00E638BA" w:rsidRDefault="007410A9" w14:paraId="68FADA1B" w14:textId="77777777"/>
          <w:p w:rsidR="007410A9" w:rsidP="00E638BA" w:rsidRDefault="00E638BA" w14:paraId="558148B3" w14:textId="77777777">
            <w:r w:rsidRPr="00E638BA">
              <w:t xml:space="preserve">El </w:t>
            </w:r>
            <w:proofErr w:type="spellStart"/>
            <w:r w:rsidRPr="00E638BA">
              <w:t>Abassi</w:t>
            </w:r>
            <w:proofErr w:type="spellEnd"/>
            <w:r w:rsidRPr="00E638BA">
              <w:t xml:space="preserve"> </w:t>
            </w:r>
          </w:p>
          <w:p w:rsidR="00997775" w:rsidP="007410A9" w:rsidRDefault="00E638BA" w14:paraId="2B1904AA" w14:textId="2BE276A1">
            <w:r w:rsidRPr="00E638BA">
              <w:t>Van Nispen</w:t>
            </w:r>
          </w:p>
        </w:tc>
      </w:tr>
    </w:tbl>
    <w:p w:rsidR="00997775" w:rsidRDefault="00997775" w14:paraId="733C274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C6776" w14:textId="77777777" w:rsidR="00E638BA" w:rsidRDefault="00E638BA">
      <w:pPr>
        <w:spacing w:line="20" w:lineRule="exact"/>
      </w:pPr>
    </w:p>
  </w:endnote>
  <w:endnote w:type="continuationSeparator" w:id="0">
    <w:p w14:paraId="57BD6E65" w14:textId="77777777" w:rsidR="00E638BA" w:rsidRDefault="00E638B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C1817E7" w14:textId="77777777" w:rsidR="00E638BA" w:rsidRDefault="00E638B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DBE32" w14:textId="77777777" w:rsidR="00E638BA" w:rsidRDefault="00E638B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FADD697" w14:textId="77777777" w:rsidR="00E638BA" w:rsidRDefault="00E63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B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63214"/>
    <w:rsid w:val="00621F64"/>
    <w:rsid w:val="00644DED"/>
    <w:rsid w:val="006765BC"/>
    <w:rsid w:val="00710A7A"/>
    <w:rsid w:val="007410A9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638BA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C1AEF"/>
  <w15:docId w15:val="{4D4E5595-C820-4872-837A-0C7A3CF7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109</ap:Words>
  <ap:Characters>641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2025-04-09T08:16:00.0000000Z</dcterms:created>
  <dcterms:modified xsi:type="dcterms:W3CDTF">2025-04-09T09:32:00.0000000Z</dcterms:modified>
  <dc:description>------------------------</dc:description>
  <dc:subject/>
  <keywords/>
  <version/>
  <category/>
</coreProperties>
</file>