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90A86" w14:paraId="18E127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BF817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79BA3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90A86" w14:paraId="7C530AB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A746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90A86" w14:paraId="3A13F6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8CE36AB" w14:textId="77777777"/>
        </w:tc>
      </w:tr>
      <w:tr w:rsidR="00997775" w:rsidTr="00590A86" w14:paraId="3F8304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AD4C47F" w14:textId="77777777"/>
        </w:tc>
      </w:tr>
      <w:tr w:rsidR="00997775" w:rsidTr="00590A86" w14:paraId="4E34AA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4E47C2" w14:textId="77777777"/>
        </w:tc>
        <w:tc>
          <w:tcPr>
            <w:tcW w:w="7654" w:type="dxa"/>
            <w:gridSpan w:val="2"/>
          </w:tcPr>
          <w:p w:rsidR="00997775" w:rsidRDefault="00997775" w14:paraId="762395BF" w14:textId="77777777"/>
        </w:tc>
      </w:tr>
      <w:tr w:rsidR="00590A86" w:rsidTr="00590A86" w14:paraId="5FF27D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A86" w:rsidP="00590A86" w:rsidRDefault="00590A86" w14:paraId="556BF99A" w14:textId="396C5E13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590A86" w:rsidP="00590A86" w:rsidRDefault="00590A86" w14:paraId="2A537D16" w14:textId="7B4C5F25">
            <w:pPr>
              <w:rPr>
                <w:b/>
              </w:rPr>
            </w:pPr>
            <w:r w:rsidRPr="00965ADC">
              <w:rPr>
                <w:b/>
                <w:bCs/>
              </w:rPr>
              <w:t>Rechtsstaat en Rechtsorde</w:t>
            </w:r>
          </w:p>
        </w:tc>
      </w:tr>
      <w:tr w:rsidR="00590A86" w:rsidTr="00590A86" w14:paraId="674E1E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A86" w:rsidP="00590A86" w:rsidRDefault="00590A86" w14:paraId="74BDB14F" w14:textId="77777777"/>
        </w:tc>
        <w:tc>
          <w:tcPr>
            <w:tcW w:w="7654" w:type="dxa"/>
            <w:gridSpan w:val="2"/>
          </w:tcPr>
          <w:p w:rsidR="00590A86" w:rsidP="00590A86" w:rsidRDefault="00590A86" w14:paraId="2C4828B3" w14:textId="77777777"/>
        </w:tc>
      </w:tr>
      <w:tr w:rsidR="00590A86" w:rsidTr="00590A86" w14:paraId="118DB7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A86" w:rsidP="00590A86" w:rsidRDefault="00590A86" w14:paraId="3AF0A11E" w14:textId="77777777"/>
        </w:tc>
        <w:tc>
          <w:tcPr>
            <w:tcW w:w="7654" w:type="dxa"/>
            <w:gridSpan w:val="2"/>
          </w:tcPr>
          <w:p w:rsidR="00590A86" w:rsidP="00590A86" w:rsidRDefault="00590A86" w14:paraId="3C61DDFB" w14:textId="77777777"/>
        </w:tc>
      </w:tr>
      <w:tr w:rsidR="00590A86" w:rsidTr="00590A86" w14:paraId="706F63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A86" w:rsidP="00590A86" w:rsidRDefault="00590A86" w14:paraId="04B6673F" w14:textId="4BFD9BC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66D62">
              <w:rPr>
                <w:b/>
              </w:rPr>
              <w:t>946</w:t>
            </w:r>
          </w:p>
        </w:tc>
        <w:tc>
          <w:tcPr>
            <w:tcW w:w="7654" w:type="dxa"/>
            <w:gridSpan w:val="2"/>
          </w:tcPr>
          <w:p w:rsidR="00590A86" w:rsidP="00590A86" w:rsidRDefault="00590A86" w14:paraId="64A38698" w14:textId="683E270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66D62">
              <w:rPr>
                <w:b/>
              </w:rPr>
              <w:t>HET LID EL ABASSI</w:t>
            </w:r>
          </w:p>
        </w:tc>
      </w:tr>
      <w:tr w:rsidR="00590A86" w:rsidTr="00590A86" w14:paraId="63285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90A86" w:rsidP="00590A86" w:rsidRDefault="00590A86" w14:paraId="7C4C60AF" w14:textId="77777777"/>
        </w:tc>
        <w:tc>
          <w:tcPr>
            <w:tcW w:w="7654" w:type="dxa"/>
            <w:gridSpan w:val="2"/>
          </w:tcPr>
          <w:p w:rsidR="00590A86" w:rsidP="00590A86" w:rsidRDefault="00590A86" w14:paraId="192608B2" w14:textId="7704B325">
            <w:r>
              <w:t>Voorgesteld 8 april 2025</w:t>
            </w:r>
          </w:p>
        </w:tc>
      </w:tr>
      <w:tr w:rsidR="00997775" w:rsidTr="00590A86" w14:paraId="5D3AEB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8C45EC" w14:textId="77777777"/>
        </w:tc>
        <w:tc>
          <w:tcPr>
            <w:tcW w:w="7654" w:type="dxa"/>
            <w:gridSpan w:val="2"/>
          </w:tcPr>
          <w:p w:rsidR="00997775" w:rsidRDefault="00997775" w14:paraId="29633026" w14:textId="77777777"/>
        </w:tc>
      </w:tr>
      <w:tr w:rsidR="00997775" w:rsidTr="00590A86" w14:paraId="0FA371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5F36F0" w14:textId="77777777"/>
        </w:tc>
        <w:tc>
          <w:tcPr>
            <w:tcW w:w="7654" w:type="dxa"/>
            <w:gridSpan w:val="2"/>
          </w:tcPr>
          <w:p w:rsidR="00997775" w:rsidRDefault="00997775" w14:paraId="37CB5C5F" w14:textId="77777777">
            <w:r>
              <w:t>De Kamer,</w:t>
            </w:r>
          </w:p>
        </w:tc>
      </w:tr>
      <w:tr w:rsidR="00997775" w:rsidTr="00590A86" w14:paraId="210449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2E599" w14:textId="77777777"/>
        </w:tc>
        <w:tc>
          <w:tcPr>
            <w:tcW w:w="7654" w:type="dxa"/>
            <w:gridSpan w:val="2"/>
          </w:tcPr>
          <w:p w:rsidR="00997775" w:rsidRDefault="00997775" w14:paraId="7D6EDC3F" w14:textId="77777777"/>
        </w:tc>
      </w:tr>
      <w:tr w:rsidR="00997775" w:rsidTr="00590A86" w14:paraId="31B11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85CEEF" w14:textId="77777777"/>
        </w:tc>
        <w:tc>
          <w:tcPr>
            <w:tcW w:w="7654" w:type="dxa"/>
            <w:gridSpan w:val="2"/>
          </w:tcPr>
          <w:p w:rsidR="00997775" w:rsidRDefault="00997775" w14:paraId="74606935" w14:textId="77777777">
            <w:r>
              <w:t>gehoord de beraadslaging,</w:t>
            </w:r>
          </w:p>
        </w:tc>
      </w:tr>
      <w:tr w:rsidR="00997775" w:rsidTr="00590A86" w14:paraId="24C0D6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559CA5" w14:textId="77777777"/>
        </w:tc>
        <w:tc>
          <w:tcPr>
            <w:tcW w:w="7654" w:type="dxa"/>
            <w:gridSpan w:val="2"/>
          </w:tcPr>
          <w:p w:rsidR="00997775" w:rsidRDefault="00997775" w14:paraId="7C675F52" w14:textId="77777777"/>
        </w:tc>
      </w:tr>
      <w:tr w:rsidR="00997775" w:rsidTr="00590A86" w14:paraId="2D1171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006CF4" w14:textId="77777777"/>
        </w:tc>
        <w:tc>
          <w:tcPr>
            <w:tcW w:w="7654" w:type="dxa"/>
            <w:gridSpan w:val="2"/>
          </w:tcPr>
          <w:p w:rsidRPr="00590A86" w:rsidR="00590A86" w:rsidP="00590A86" w:rsidRDefault="00590A86" w14:paraId="482DA4A0" w14:textId="77777777">
            <w:r w:rsidRPr="00590A86">
              <w:t>constaterende dat de toepassing van OM-strafbeschikkingen is uitgebreid terwijl lopende onderzoeken van het WODC en de procureur-generaal nog niet zijn afgerond;</w:t>
            </w:r>
          </w:p>
          <w:p w:rsidR="00E66D62" w:rsidP="00590A86" w:rsidRDefault="00E66D62" w14:paraId="2CC4F0D9" w14:textId="77777777"/>
          <w:p w:rsidRPr="00590A86" w:rsidR="00590A86" w:rsidP="00590A86" w:rsidRDefault="00590A86" w14:paraId="1A11656B" w14:textId="336B0C55">
            <w:r w:rsidRPr="00590A86">
              <w:t>overwegende dat deze evaluaties essentieel zijn om mogelijke rechtsstatelijke risico's in kaart te brengen;</w:t>
            </w:r>
          </w:p>
          <w:p w:rsidRPr="00590A86" w:rsidR="00590A86" w:rsidP="00590A86" w:rsidRDefault="00590A86" w14:paraId="286C84CD" w14:textId="77777777">
            <w:r w:rsidRPr="00590A86">
              <w:t>verzoekt de regering geen verdere uitbreiding van de OM-strafbeschikking toe te staan voordat deze lopende onderzoeken zijn afgerond en aan de Kamer zijn overgelegd,</w:t>
            </w:r>
          </w:p>
          <w:p w:rsidR="00E66D62" w:rsidP="00590A86" w:rsidRDefault="00E66D62" w14:paraId="4E10A013" w14:textId="77777777"/>
          <w:p w:rsidRPr="00590A86" w:rsidR="00590A86" w:rsidP="00590A86" w:rsidRDefault="00590A86" w14:paraId="662F7886" w14:textId="1A5871C0">
            <w:r w:rsidRPr="00590A86">
              <w:t>en gaat over tot de orde van de dag.</w:t>
            </w:r>
          </w:p>
          <w:p w:rsidR="00E66D62" w:rsidP="00590A86" w:rsidRDefault="00E66D62" w14:paraId="381176B1" w14:textId="77777777"/>
          <w:p w:rsidR="00997775" w:rsidP="00E66D62" w:rsidRDefault="00590A86" w14:paraId="4C607FBE" w14:textId="1DA45D92">
            <w:r w:rsidRPr="00590A86">
              <w:t xml:space="preserve">El </w:t>
            </w:r>
            <w:proofErr w:type="spellStart"/>
            <w:r w:rsidRPr="00590A86">
              <w:t>Abassi</w:t>
            </w:r>
            <w:proofErr w:type="spellEnd"/>
          </w:p>
        </w:tc>
      </w:tr>
    </w:tbl>
    <w:p w:rsidR="00997775" w:rsidRDefault="00997775" w14:paraId="113138F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22A4E" w14:textId="77777777" w:rsidR="00590A86" w:rsidRDefault="00590A86">
      <w:pPr>
        <w:spacing w:line="20" w:lineRule="exact"/>
      </w:pPr>
    </w:p>
  </w:endnote>
  <w:endnote w:type="continuationSeparator" w:id="0">
    <w:p w14:paraId="09A3941D" w14:textId="77777777" w:rsidR="00590A86" w:rsidRDefault="00590A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B63419F" w14:textId="77777777" w:rsidR="00590A86" w:rsidRDefault="00590A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C459" w14:textId="77777777" w:rsidR="00590A86" w:rsidRDefault="00590A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862A68" w14:textId="77777777" w:rsidR="00590A86" w:rsidRDefault="0059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63214"/>
    <w:rsid w:val="00590A8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66D62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5869EF"/>
  <w15:docId w15:val="{89816EE3-38E5-4FD4-851A-B24EC96B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2025-04-09T08:16:00.0000000Z</dcterms:created>
  <dcterms:modified xsi:type="dcterms:W3CDTF">2025-04-09T09:32:00.0000000Z</dcterms:modified>
  <dc:description>------------------------</dc:description>
  <dc:subject/>
  <keywords/>
  <version/>
  <category/>
</coreProperties>
</file>