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78DF" w14:paraId="13522B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1F9D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DEFB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78DF" w14:paraId="110509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4DE2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78DF" w14:paraId="0D6FD6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4A962C" w14:textId="77777777"/>
        </w:tc>
      </w:tr>
      <w:tr w:rsidR="00997775" w:rsidTr="006778DF" w14:paraId="69823B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878EE9" w14:textId="77777777"/>
        </w:tc>
      </w:tr>
      <w:tr w:rsidR="00997775" w:rsidTr="006778DF" w14:paraId="47E7D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2D2E64" w14:textId="77777777"/>
        </w:tc>
        <w:tc>
          <w:tcPr>
            <w:tcW w:w="7654" w:type="dxa"/>
            <w:gridSpan w:val="2"/>
          </w:tcPr>
          <w:p w:rsidR="00997775" w:rsidRDefault="00997775" w14:paraId="14597B9C" w14:textId="77777777"/>
        </w:tc>
      </w:tr>
      <w:tr w:rsidR="006778DF" w:rsidTr="006778DF" w14:paraId="2EDB1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8DF" w:rsidP="006778DF" w:rsidRDefault="006778DF" w14:paraId="24EAEFCD" w14:textId="6967D76C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6778DF" w:rsidP="006778DF" w:rsidRDefault="006778DF" w14:paraId="63FE53A0" w14:textId="1D3E201F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6778DF" w:rsidTr="006778DF" w14:paraId="5381A9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8DF" w:rsidP="006778DF" w:rsidRDefault="006778DF" w14:paraId="27248A7E" w14:textId="77777777"/>
        </w:tc>
        <w:tc>
          <w:tcPr>
            <w:tcW w:w="7654" w:type="dxa"/>
            <w:gridSpan w:val="2"/>
          </w:tcPr>
          <w:p w:rsidR="006778DF" w:rsidP="006778DF" w:rsidRDefault="006778DF" w14:paraId="3FE1C64F" w14:textId="77777777"/>
        </w:tc>
      </w:tr>
      <w:tr w:rsidR="006778DF" w:rsidTr="006778DF" w14:paraId="549EC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8DF" w:rsidP="006778DF" w:rsidRDefault="006778DF" w14:paraId="3060D226" w14:textId="77777777"/>
        </w:tc>
        <w:tc>
          <w:tcPr>
            <w:tcW w:w="7654" w:type="dxa"/>
            <w:gridSpan w:val="2"/>
          </w:tcPr>
          <w:p w:rsidR="006778DF" w:rsidP="006778DF" w:rsidRDefault="006778DF" w14:paraId="0D6AC89C" w14:textId="77777777"/>
        </w:tc>
      </w:tr>
      <w:tr w:rsidR="006778DF" w:rsidTr="006778DF" w14:paraId="0E4FB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8DF" w:rsidP="006778DF" w:rsidRDefault="006778DF" w14:paraId="69B02372" w14:textId="2BAA2F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9578A">
              <w:rPr>
                <w:b/>
              </w:rPr>
              <w:t>947</w:t>
            </w:r>
          </w:p>
        </w:tc>
        <w:tc>
          <w:tcPr>
            <w:tcW w:w="7654" w:type="dxa"/>
            <w:gridSpan w:val="2"/>
          </w:tcPr>
          <w:p w:rsidR="006778DF" w:rsidP="006778DF" w:rsidRDefault="006778DF" w14:paraId="254CCC8B" w14:textId="130E1D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9578A">
              <w:rPr>
                <w:b/>
              </w:rPr>
              <w:t>HET LID EL ABASSI</w:t>
            </w:r>
          </w:p>
        </w:tc>
      </w:tr>
      <w:tr w:rsidR="006778DF" w:rsidTr="006778DF" w14:paraId="267A1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8DF" w:rsidP="006778DF" w:rsidRDefault="006778DF" w14:paraId="23CD710A" w14:textId="77777777"/>
        </w:tc>
        <w:tc>
          <w:tcPr>
            <w:tcW w:w="7654" w:type="dxa"/>
            <w:gridSpan w:val="2"/>
          </w:tcPr>
          <w:p w:rsidR="006778DF" w:rsidP="006778DF" w:rsidRDefault="006778DF" w14:paraId="1B765A7C" w14:textId="3101160C">
            <w:r>
              <w:t>Voorgesteld 8 april 2025</w:t>
            </w:r>
          </w:p>
        </w:tc>
      </w:tr>
      <w:tr w:rsidR="00997775" w:rsidTr="006778DF" w14:paraId="6E520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B7285F" w14:textId="77777777"/>
        </w:tc>
        <w:tc>
          <w:tcPr>
            <w:tcW w:w="7654" w:type="dxa"/>
            <w:gridSpan w:val="2"/>
          </w:tcPr>
          <w:p w:rsidR="00997775" w:rsidRDefault="00997775" w14:paraId="7194A385" w14:textId="77777777"/>
        </w:tc>
      </w:tr>
      <w:tr w:rsidR="00997775" w:rsidTr="006778DF" w14:paraId="464322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8DDE11" w14:textId="77777777"/>
        </w:tc>
        <w:tc>
          <w:tcPr>
            <w:tcW w:w="7654" w:type="dxa"/>
            <w:gridSpan w:val="2"/>
          </w:tcPr>
          <w:p w:rsidR="00997775" w:rsidRDefault="00997775" w14:paraId="498D214B" w14:textId="77777777">
            <w:r>
              <w:t>De Kamer,</w:t>
            </w:r>
          </w:p>
        </w:tc>
      </w:tr>
      <w:tr w:rsidR="00997775" w:rsidTr="006778DF" w14:paraId="293FA6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B68F7" w14:textId="77777777"/>
        </w:tc>
        <w:tc>
          <w:tcPr>
            <w:tcW w:w="7654" w:type="dxa"/>
            <w:gridSpan w:val="2"/>
          </w:tcPr>
          <w:p w:rsidR="00997775" w:rsidRDefault="00997775" w14:paraId="37469144" w14:textId="77777777"/>
        </w:tc>
      </w:tr>
      <w:tr w:rsidR="00997775" w:rsidTr="006778DF" w14:paraId="549B3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D3E24" w14:textId="77777777"/>
        </w:tc>
        <w:tc>
          <w:tcPr>
            <w:tcW w:w="7654" w:type="dxa"/>
            <w:gridSpan w:val="2"/>
          </w:tcPr>
          <w:p w:rsidR="00997775" w:rsidRDefault="00997775" w14:paraId="6D75A080" w14:textId="77777777">
            <w:r>
              <w:t>gehoord de beraadslaging,</w:t>
            </w:r>
          </w:p>
        </w:tc>
      </w:tr>
      <w:tr w:rsidR="00997775" w:rsidTr="006778DF" w14:paraId="653BC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55A186" w14:textId="77777777"/>
        </w:tc>
        <w:tc>
          <w:tcPr>
            <w:tcW w:w="7654" w:type="dxa"/>
            <w:gridSpan w:val="2"/>
          </w:tcPr>
          <w:p w:rsidR="00997775" w:rsidRDefault="00997775" w14:paraId="0A2269A6" w14:textId="77777777"/>
        </w:tc>
      </w:tr>
      <w:tr w:rsidR="00997775" w:rsidTr="006778DF" w14:paraId="451B9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6D209" w14:textId="77777777"/>
        </w:tc>
        <w:tc>
          <w:tcPr>
            <w:tcW w:w="7654" w:type="dxa"/>
            <w:gridSpan w:val="2"/>
          </w:tcPr>
          <w:p w:rsidRPr="006778DF" w:rsidR="006778DF" w:rsidP="006778DF" w:rsidRDefault="006778DF" w14:paraId="5F7AF2AC" w14:textId="77777777">
            <w:r w:rsidRPr="006778DF">
              <w:t>constaterende dat:</w:t>
            </w:r>
          </w:p>
          <w:p w:rsidRPr="006778DF" w:rsidR="006778DF" w:rsidP="006778DF" w:rsidRDefault="006778DF" w14:paraId="0ABC90B2" w14:textId="77777777">
            <w:pPr>
              <w:numPr>
                <w:ilvl w:val="0"/>
                <w:numId w:val="1"/>
              </w:numPr>
            </w:pPr>
            <w:r w:rsidRPr="006778DF">
              <w:t xml:space="preserve">de PVV het OM publiekelijk bekritiseert en stelt dat strafbeschikkingen nodig zijn door inefficiëntie, vanwege bijvoorbeeld politieaanwezigheid bij </w:t>
            </w:r>
            <w:proofErr w:type="spellStart"/>
            <w:r w:rsidRPr="006778DF">
              <w:t>iftars</w:t>
            </w:r>
            <w:proofErr w:type="spellEnd"/>
            <w:r w:rsidRPr="006778DF">
              <w:t>;</w:t>
            </w:r>
          </w:p>
          <w:p w:rsidRPr="006778DF" w:rsidR="006778DF" w:rsidP="006778DF" w:rsidRDefault="006778DF" w14:paraId="7F07B8D4" w14:textId="77777777">
            <w:pPr>
              <w:numPr>
                <w:ilvl w:val="0"/>
                <w:numId w:val="1"/>
              </w:numPr>
            </w:pPr>
            <w:r w:rsidRPr="006778DF">
              <w:t>PVV-Kamerleden volgens openbare cijfers het minst actief zijn qua moties, amendementen en debatdeelname;</w:t>
            </w:r>
          </w:p>
          <w:p w:rsidRPr="006778DF" w:rsidR="006778DF" w:rsidP="006778DF" w:rsidRDefault="006778DF" w14:paraId="664A97BF" w14:textId="77777777">
            <w:pPr>
              <w:numPr>
                <w:ilvl w:val="0"/>
                <w:numId w:val="1"/>
              </w:numPr>
            </w:pPr>
            <w:r w:rsidRPr="006778DF">
              <w:t>strafbeschikkingen voortkomen uit politieke keuzes;</w:t>
            </w:r>
          </w:p>
          <w:p w:rsidR="00B9578A" w:rsidP="006778DF" w:rsidRDefault="00B9578A" w14:paraId="01BEC677" w14:textId="77777777"/>
          <w:p w:rsidRPr="006778DF" w:rsidR="006778DF" w:rsidP="006778DF" w:rsidRDefault="006778DF" w14:paraId="56AC689B" w14:textId="52AE3F49">
            <w:r w:rsidRPr="006778DF">
              <w:t>overwegende dat ongefundeerde aanvallen op politie en OM de rechtsstaat ondermijnen;</w:t>
            </w:r>
          </w:p>
          <w:p w:rsidR="00B9578A" w:rsidP="006778DF" w:rsidRDefault="00B9578A" w14:paraId="2DF95E95" w14:textId="77777777"/>
          <w:p w:rsidRPr="006778DF" w:rsidR="006778DF" w:rsidP="006778DF" w:rsidRDefault="006778DF" w14:paraId="2F35E391" w14:textId="1F94E3F1">
            <w:r w:rsidRPr="006778DF">
              <w:t>verzoekt de Kamer uit te spreken dat niet politie of OM, maar juist de PVV inefficiënt handelt in haar parlementaire werk,</w:t>
            </w:r>
          </w:p>
          <w:p w:rsidR="00B9578A" w:rsidP="006778DF" w:rsidRDefault="00B9578A" w14:paraId="6C50277B" w14:textId="77777777"/>
          <w:p w:rsidRPr="006778DF" w:rsidR="006778DF" w:rsidP="006778DF" w:rsidRDefault="006778DF" w14:paraId="416802AC" w14:textId="0ED068C6">
            <w:r w:rsidRPr="006778DF">
              <w:t>en gaat over tot de orde van de dag.</w:t>
            </w:r>
          </w:p>
          <w:p w:rsidR="00B9578A" w:rsidP="006778DF" w:rsidRDefault="00B9578A" w14:paraId="6E2C27DD" w14:textId="77777777"/>
          <w:p w:rsidR="00997775" w:rsidP="00B9578A" w:rsidRDefault="006778DF" w14:paraId="75046820" w14:textId="06512C28">
            <w:r w:rsidRPr="006778DF">
              <w:t xml:space="preserve">El </w:t>
            </w:r>
            <w:proofErr w:type="spellStart"/>
            <w:r w:rsidRPr="006778DF">
              <w:t>Abassi</w:t>
            </w:r>
            <w:proofErr w:type="spellEnd"/>
          </w:p>
        </w:tc>
      </w:tr>
    </w:tbl>
    <w:p w:rsidR="00997775" w:rsidRDefault="00997775" w14:paraId="4D98A2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8C3B" w14:textId="77777777" w:rsidR="006778DF" w:rsidRDefault="006778DF">
      <w:pPr>
        <w:spacing w:line="20" w:lineRule="exact"/>
      </w:pPr>
    </w:p>
  </w:endnote>
  <w:endnote w:type="continuationSeparator" w:id="0">
    <w:p w14:paraId="72194DFE" w14:textId="77777777" w:rsidR="006778DF" w:rsidRDefault="006778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ABE28F" w14:textId="77777777" w:rsidR="006778DF" w:rsidRDefault="006778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FB05" w14:textId="77777777" w:rsidR="006778DF" w:rsidRDefault="006778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086356" w14:textId="77777777" w:rsidR="006778DF" w:rsidRDefault="0067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E89C3568"/>
    <w:lvl w:ilvl="0" w:tplc="2826AE3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8FD6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80E9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7E29B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CAA5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1C813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A551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487E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6270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9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621F64"/>
    <w:rsid w:val="00644DED"/>
    <w:rsid w:val="006765BC"/>
    <w:rsid w:val="006778D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578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73AE"/>
  <w15:docId w15:val="{0509253C-C05F-4B21-8D96-E1AA60C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2025-04-09T09:32:00.0000000Z</dcterms:modified>
  <dc:description>------------------------</dc:description>
  <dc:subject/>
  <keywords/>
  <version/>
  <category/>
</coreProperties>
</file>