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05EE" w14:paraId="6F9B0579" w14:textId="77777777">
        <w:tc>
          <w:tcPr>
            <w:tcW w:w="6733" w:type="dxa"/>
            <w:gridSpan w:val="2"/>
            <w:tcBorders>
              <w:top w:val="nil"/>
              <w:left w:val="nil"/>
              <w:bottom w:val="nil"/>
              <w:right w:val="nil"/>
            </w:tcBorders>
            <w:vAlign w:val="center"/>
          </w:tcPr>
          <w:p w:rsidR="00997775" w:rsidP="00710A7A" w:rsidRDefault="00997775" w14:paraId="6CAFC3D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FA1F9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05EE" w14:paraId="61AE2A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2DEB72" w14:textId="77777777">
            <w:r w:rsidRPr="008B0CC5">
              <w:t xml:space="preserve">Vergaderjaar </w:t>
            </w:r>
            <w:r w:rsidR="00AC6B87">
              <w:t>2024-2025</w:t>
            </w:r>
          </w:p>
        </w:tc>
      </w:tr>
      <w:tr w:rsidR="00997775" w:rsidTr="00C005EE" w14:paraId="0D21BE85" w14:textId="77777777">
        <w:trPr>
          <w:cantSplit/>
        </w:trPr>
        <w:tc>
          <w:tcPr>
            <w:tcW w:w="10985" w:type="dxa"/>
            <w:gridSpan w:val="3"/>
            <w:tcBorders>
              <w:top w:val="nil"/>
              <w:left w:val="nil"/>
              <w:bottom w:val="nil"/>
              <w:right w:val="nil"/>
            </w:tcBorders>
          </w:tcPr>
          <w:p w:rsidR="00997775" w:rsidRDefault="00997775" w14:paraId="71B02253" w14:textId="77777777"/>
        </w:tc>
      </w:tr>
      <w:tr w:rsidR="00997775" w:rsidTr="00C005EE" w14:paraId="49342278" w14:textId="77777777">
        <w:trPr>
          <w:cantSplit/>
        </w:trPr>
        <w:tc>
          <w:tcPr>
            <w:tcW w:w="10985" w:type="dxa"/>
            <w:gridSpan w:val="3"/>
            <w:tcBorders>
              <w:top w:val="nil"/>
              <w:left w:val="nil"/>
              <w:bottom w:val="single" w:color="auto" w:sz="4" w:space="0"/>
              <w:right w:val="nil"/>
            </w:tcBorders>
          </w:tcPr>
          <w:p w:rsidR="00997775" w:rsidRDefault="00997775" w14:paraId="6296AB3D" w14:textId="77777777"/>
        </w:tc>
      </w:tr>
      <w:tr w:rsidR="00997775" w:rsidTr="00C005EE" w14:paraId="529CA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1B313A" w14:textId="77777777"/>
        </w:tc>
        <w:tc>
          <w:tcPr>
            <w:tcW w:w="7654" w:type="dxa"/>
            <w:gridSpan w:val="2"/>
          </w:tcPr>
          <w:p w:rsidR="00997775" w:rsidRDefault="00997775" w14:paraId="5E3C83E4" w14:textId="77777777"/>
        </w:tc>
      </w:tr>
      <w:tr w:rsidR="00C005EE" w:rsidTr="00C005EE" w14:paraId="59FD4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5EE" w:rsidP="00C005EE" w:rsidRDefault="00C005EE" w14:paraId="5F6E2560" w14:textId="149987CD">
            <w:pPr>
              <w:rPr>
                <w:b/>
              </w:rPr>
            </w:pPr>
            <w:r>
              <w:rPr>
                <w:b/>
              </w:rPr>
              <w:t>29 279</w:t>
            </w:r>
          </w:p>
        </w:tc>
        <w:tc>
          <w:tcPr>
            <w:tcW w:w="7654" w:type="dxa"/>
            <w:gridSpan w:val="2"/>
          </w:tcPr>
          <w:p w:rsidR="00C005EE" w:rsidP="00C005EE" w:rsidRDefault="00C005EE" w14:paraId="1F9CB5F5" w14:textId="29FDDABA">
            <w:pPr>
              <w:rPr>
                <w:b/>
              </w:rPr>
            </w:pPr>
            <w:r w:rsidRPr="00965ADC">
              <w:rPr>
                <w:b/>
                <w:bCs/>
              </w:rPr>
              <w:t>Rechtsstaat en Rechtsorde</w:t>
            </w:r>
          </w:p>
        </w:tc>
      </w:tr>
      <w:tr w:rsidR="00C005EE" w:rsidTr="00C005EE" w14:paraId="0C9F4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5EE" w:rsidP="00C005EE" w:rsidRDefault="00C005EE" w14:paraId="64E38C87" w14:textId="77777777"/>
        </w:tc>
        <w:tc>
          <w:tcPr>
            <w:tcW w:w="7654" w:type="dxa"/>
            <w:gridSpan w:val="2"/>
          </w:tcPr>
          <w:p w:rsidR="00C005EE" w:rsidP="00C005EE" w:rsidRDefault="00C005EE" w14:paraId="08930E7B" w14:textId="77777777"/>
        </w:tc>
      </w:tr>
      <w:tr w:rsidR="00C005EE" w:rsidTr="00C005EE" w14:paraId="36A23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5EE" w:rsidP="00C005EE" w:rsidRDefault="00C005EE" w14:paraId="564DEB21" w14:textId="77777777"/>
        </w:tc>
        <w:tc>
          <w:tcPr>
            <w:tcW w:w="7654" w:type="dxa"/>
            <w:gridSpan w:val="2"/>
          </w:tcPr>
          <w:p w:rsidR="00C005EE" w:rsidP="00C005EE" w:rsidRDefault="00C005EE" w14:paraId="0642401C" w14:textId="77777777"/>
        </w:tc>
      </w:tr>
      <w:tr w:rsidR="00C005EE" w:rsidTr="00C005EE" w14:paraId="5A837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5EE" w:rsidP="00C005EE" w:rsidRDefault="00C005EE" w14:paraId="07B02A47" w14:textId="5103C392">
            <w:pPr>
              <w:rPr>
                <w:b/>
              </w:rPr>
            </w:pPr>
            <w:r>
              <w:rPr>
                <w:b/>
              </w:rPr>
              <w:t xml:space="preserve">Nr. </w:t>
            </w:r>
            <w:r w:rsidR="00A45FAB">
              <w:rPr>
                <w:b/>
              </w:rPr>
              <w:t>948</w:t>
            </w:r>
          </w:p>
        </w:tc>
        <w:tc>
          <w:tcPr>
            <w:tcW w:w="7654" w:type="dxa"/>
            <w:gridSpan w:val="2"/>
          </w:tcPr>
          <w:p w:rsidR="00C005EE" w:rsidP="00C005EE" w:rsidRDefault="00C005EE" w14:paraId="0C52AB54" w14:textId="33AF7E61">
            <w:pPr>
              <w:rPr>
                <w:b/>
              </w:rPr>
            </w:pPr>
            <w:r>
              <w:rPr>
                <w:b/>
              </w:rPr>
              <w:t xml:space="preserve">MOTIE VAN </w:t>
            </w:r>
            <w:r w:rsidR="00A45FAB">
              <w:rPr>
                <w:b/>
              </w:rPr>
              <w:t>HET LID EMIEL VAN DIJK</w:t>
            </w:r>
          </w:p>
        </w:tc>
      </w:tr>
      <w:tr w:rsidR="00C005EE" w:rsidTr="00C005EE" w14:paraId="6BF8F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05EE" w:rsidP="00C005EE" w:rsidRDefault="00C005EE" w14:paraId="019B84B4" w14:textId="77777777"/>
        </w:tc>
        <w:tc>
          <w:tcPr>
            <w:tcW w:w="7654" w:type="dxa"/>
            <w:gridSpan w:val="2"/>
          </w:tcPr>
          <w:p w:rsidR="00C005EE" w:rsidP="00C005EE" w:rsidRDefault="00C005EE" w14:paraId="463EA2D0" w14:textId="0A67DECE">
            <w:r>
              <w:t>Voorgesteld 8 april 2025</w:t>
            </w:r>
          </w:p>
        </w:tc>
      </w:tr>
      <w:tr w:rsidR="00997775" w:rsidTr="00C005EE" w14:paraId="1B5A1E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8D8DCD" w14:textId="77777777"/>
        </w:tc>
        <w:tc>
          <w:tcPr>
            <w:tcW w:w="7654" w:type="dxa"/>
            <w:gridSpan w:val="2"/>
          </w:tcPr>
          <w:p w:rsidR="00997775" w:rsidRDefault="00997775" w14:paraId="7985C16B" w14:textId="77777777"/>
        </w:tc>
      </w:tr>
      <w:tr w:rsidR="00997775" w:rsidTr="00C005EE" w14:paraId="2EFA4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5CA544" w14:textId="77777777"/>
        </w:tc>
        <w:tc>
          <w:tcPr>
            <w:tcW w:w="7654" w:type="dxa"/>
            <w:gridSpan w:val="2"/>
          </w:tcPr>
          <w:p w:rsidR="00997775" w:rsidRDefault="00997775" w14:paraId="5C3D1923" w14:textId="77777777">
            <w:r>
              <w:t>De Kamer,</w:t>
            </w:r>
          </w:p>
        </w:tc>
      </w:tr>
      <w:tr w:rsidR="00997775" w:rsidTr="00C005EE" w14:paraId="76F787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CBCE90" w14:textId="77777777"/>
        </w:tc>
        <w:tc>
          <w:tcPr>
            <w:tcW w:w="7654" w:type="dxa"/>
            <w:gridSpan w:val="2"/>
          </w:tcPr>
          <w:p w:rsidR="00997775" w:rsidRDefault="00997775" w14:paraId="12C05131" w14:textId="77777777"/>
        </w:tc>
      </w:tr>
      <w:tr w:rsidR="00997775" w:rsidTr="00C005EE" w14:paraId="0C6CE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0FD379" w14:textId="77777777"/>
        </w:tc>
        <w:tc>
          <w:tcPr>
            <w:tcW w:w="7654" w:type="dxa"/>
            <w:gridSpan w:val="2"/>
          </w:tcPr>
          <w:p w:rsidR="00997775" w:rsidRDefault="00997775" w14:paraId="27308BB8" w14:textId="77777777">
            <w:r>
              <w:t>gehoord de beraadslaging,</w:t>
            </w:r>
          </w:p>
        </w:tc>
      </w:tr>
      <w:tr w:rsidR="00997775" w:rsidTr="00C005EE" w14:paraId="16862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B194B9" w14:textId="77777777"/>
        </w:tc>
        <w:tc>
          <w:tcPr>
            <w:tcW w:w="7654" w:type="dxa"/>
            <w:gridSpan w:val="2"/>
          </w:tcPr>
          <w:p w:rsidR="00997775" w:rsidRDefault="00997775" w14:paraId="5FA34B21" w14:textId="77777777"/>
        </w:tc>
      </w:tr>
      <w:tr w:rsidR="00997775" w:rsidTr="00C005EE" w14:paraId="564E6F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8FFCAE" w14:textId="77777777"/>
        </w:tc>
        <w:tc>
          <w:tcPr>
            <w:tcW w:w="7654" w:type="dxa"/>
            <w:gridSpan w:val="2"/>
          </w:tcPr>
          <w:p w:rsidRPr="00C005EE" w:rsidR="00C005EE" w:rsidP="00C005EE" w:rsidRDefault="00C005EE" w14:paraId="03CBBC4B" w14:textId="77777777">
            <w:r w:rsidRPr="00C005EE">
              <w:t>constaterende dat het Openbaar Ministerie in steeds meer gevallen strafbeschikkingen wil gaan uitvaardigen;</w:t>
            </w:r>
          </w:p>
          <w:p w:rsidR="00A45FAB" w:rsidP="00C005EE" w:rsidRDefault="00A45FAB" w14:paraId="28BEB5E2" w14:textId="77777777"/>
          <w:p w:rsidRPr="00C005EE" w:rsidR="00C005EE" w:rsidP="00C005EE" w:rsidRDefault="00C005EE" w14:paraId="3A034EA1" w14:textId="6E901691">
            <w:r w:rsidRPr="00C005EE">
              <w:t>constaterende dat strafbeschikkingen momenteel zelfs uitgevaardigd kunnen worden bij misdrijven tegen de persoonlijke vrijheid, tegen de zeden en bij mishandeling;</w:t>
            </w:r>
          </w:p>
          <w:p w:rsidR="00A45FAB" w:rsidP="00C005EE" w:rsidRDefault="00A45FAB" w14:paraId="3BF326C7" w14:textId="77777777"/>
          <w:p w:rsidRPr="00C005EE" w:rsidR="00C005EE" w:rsidP="00C005EE" w:rsidRDefault="00C005EE" w14:paraId="2BEC57F9" w14:textId="375466A9">
            <w:r w:rsidRPr="00C005EE">
              <w:t>overwegende dat juist deze delicten de grootste impact hebben op de veiligheid en het veiligheidsgevoel van slachtoffers;</w:t>
            </w:r>
          </w:p>
          <w:p w:rsidR="00A45FAB" w:rsidP="00C005EE" w:rsidRDefault="00A45FAB" w14:paraId="3F366ED5" w14:textId="77777777"/>
          <w:p w:rsidRPr="00C005EE" w:rsidR="00C005EE" w:rsidP="00C005EE" w:rsidRDefault="00C005EE" w14:paraId="24F7AB00" w14:textId="7A2381C5">
            <w:r w:rsidRPr="00C005EE">
              <w:t>verzoekt de regering met een voorstel of aanwijzing te komen om de inzet van een strafbeschikking uit te sluiten voor de titels XIV (Zeden), XVIII (Persoonlijke vrijheid) en XX (Mishandeling) van het Tweede Boek van het Wetboek van Strafrecht,</w:t>
            </w:r>
          </w:p>
          <w:p w:rsidR="00A45FAB" w:rsidP="00C005EE" w:rsidRDefault="00A45FAB" w14:paraId="02B722F3" w14:textId="77777777"/>
          <w:p w:rsidRPr="00C005EE" w:rsidR="00C005EE" w:rsidP="00C005EE" w:rsidRDefault="00C005EE" w14:paraId="4C67D3AD" w14:textId="2646BC6B">
            <w:r w:rsidRPr="00C005EE">
              <w:t>en gaat over tot de orde van de dag.</w:t>
            </w:r>
          </w:p>
          <w:p w:rsidR="00A45FAB" w:rsidP="00C005EE" w:rsidRDefault="00A45FAB" w14:paraId="7BBFA6F0" w14:textId="77777777"/>
          <w:p w:rsidR="00997775" w:rsidP="00A45FAB" w:rsidRDefault="00C005EE" w14:paraId="12DD7E99" w14:textId="403B0ECC">
            <w:r w:rsidRPr="00C005EE">
              <w:t>Emiel van Dijk</w:t>
            </w:r>
          </w:p>
        </w:tc>
      </w:tr>
    </w:tbl>
    <w:p w:rsidR="00997775" w:rsidRDefault="00997775" w14:paraId="1A24CC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2A82" w14:textId="77777777" w:rsidR="00C005EE" w:rsidRDefault="00C005EE">
      <w:pPr>
        <w:spacing w:line="20" w:lineRule="exact"/>
      </w:pPr>
    </w:p>
  </w:endnote>
  <w:endnote w:type="continuationSeparator" w:id="0">
    <w:p w14:paraId="563D52D3" w14:textId="77777777" w:rsidR="00C005EE" w:rsidRDefault="00C005EE">
      <w:pPr>
        <w:pStyle w:val="Amendement"/>
      </w:pPr>
      <w:r>
        <w:rPr>
          <w:b w:val="0"/>
        </w:rPr>
        <w:t xml:space="preserve"> </w:t>
      </w:r>
    </w:p>
  </w:endnote>
  <w:endnote w:type="continuationNotice" w:id="1">
    <w:p w14:paraId="401C928C" w14:textId="77777777" w:rsidR="00C005EE" w:rsidRDefault="00C005E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9E9D" w14:textId="77777777" w:rsidR="00C005EE" w:rsidRDefault="00C005EE">
      <w:pPr>
        <w:pStyle w:val="Amendement"/>
      </w:pPr>
      <w:r>
        <w:rPr>
          <w:b w:val="0"/>
        </w:rPr>
        <w:separator/>
      </w:r>
    </w:p>
  </w:footnote>
  <w:footnote w:type="continuationSeparator" w:id="0">
    <w:p w14:paraId="498EF5F2" w14:textId="77777777" w:rsidR="00C005EE" w:rsidRDefault="00C00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EE"/>
    <w:rsid w:val="00133FCE"/>
    <w:rsid w:val="001E482C"/>
    <w:rsid w:val="001E4877"/>
    <w:rsid w:val="0021105A"/>
    <w:rsid w:val="00280D6A"/>
    <w:rsid w:val="002B78E9"/>
    <w:rsid w:val="002C5406"/>
    <w:rsid w:val="00330D60"/>
    <w:rsid w:val="00345A5C"/>
    <w:rsid w:val="003F71A1"/>
    <w:rsid w:val="00476415"/>
    <w:rsid w:val="00546F8D"/>
    <w:rsid w:val="00560113"/>
    <w:rsid w:val="0056321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5FAB"/>
    <w:rsid w:val="00A60256"/>
    <w:rsid w:val="00A95259"/>
    <w:rsid w:val="00AA558D"/>
    <w:rsid w:val="00AB75BE"/>
    <w:rsid w:val="00AC6B87"/>
    <w:rsid w:val="00B511EE"/>
    <w:rsid w:val="00B74E9D"/>
    <w:rsid w:val="00BF5690"/>
    <w:rsid w:val="00C005E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6831"/>
  <w15:docId w15:val="{C7683C78-70B8-4A4D-B82A-284AE765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2025-04-09T08:16:00.0000000Z</dcterms:created>
  <dcterms:modified xsi:type="dcterms:W3CDTF">2025-04-09T09:32:00.0000000Z</dcterms:modified>
  <dc:description>------------------------</dc:description>
  <dc:subject/>
  <keywords/>
  <version/>
  <category/>
</coreProperties>
</file>