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4DF8A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31005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9FC8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4C528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DE649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E06A3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B572EC" w14:textId="77777777"/>
        </w:tc>
      </w:tr>
      <w:tr w:rsidR="00997775" w14:paraId="678036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AAD37D" w14:textId="77777777"/>
        </w:tc>
      </w:tr>
      <w:tr w:rsidR="00997775" w14:paraId="250EB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87F87" w14:textId="77777777"/>
        </w:tc>
        <w:tc>
          <w:tcPr>
            <w:tcW w:w="7654" w:type="dxa"/>
            <w:gridSpan w:val="2"/>
          </w:tcPr>
          <w:p w:rsidR="00997775" w:rsidRDefault="00997775" w14:paraId="27313017" w14:textId="77777777"/>
        </w:tc>
      </w:tr>
      <w:tr w:rsidR="00997775" w14:paraId="58E75D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36DA4" w14:paraId="40BE42B1" w14:textId="57CC2CF9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Pr="00B36DA4" w:rsidR="00997775" w:rsidP="00A07C71" w:rsidRDefault="00B36DA4" w14:paraId="5E114DED" w14:textId="01D2737D">
            <w:pPr>
              <w:rPr>
                <w:b/>
                <w:bCs/>
              </w:rPr>
            </w:pPr>
            <w:r w:rsidRPr="00B36DA4">
              <w:rPr>
                <w:b/>
                <w:bCs/>
              </w:rPr>
              <w:t>Openbaar vervoer</w:t>
            </w:r>
          </w:p>
        </w:tc>
      </w:tr>
      <w:tr w:rsidR="00997775" w14:paraId="65DA40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077AF6" w14:textId="77777777"/>
        </w:tc>
        <w:tc>
          <w:tcPr>
            <w:tcW w:w="7654" w:type="dxa"/>
            <w:gridSpan w:val="2"/>
          </w:tcPr>
          <w:p w:rsidR="00997775" w:rsidRDefault="00997775" w14:paraId="1D050D41" w14:textId="77777777"/>
        </w:tc>
      </w:tr>
      <w:tr w:rsidR="00997775" w14:paraId="77329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FA3E96" w14:textId="77777777"/>
        </w:tc>
        <w:tc>
          <w:tcPr>
            <w:tcW w:w="7654" w:type="dxa"/>
            <w:gridSpan w:val="2"/>
          </w:tcPr>
          <w:p w:rsidR="00997775" w:rsidRDefault="00997775" w14:paraId="1B3FBC96" w14:textId="77777777"/>
        </w:tc>
      </w:tr>
      <w:tr w:rsidR="00997775" w14:paraId="5539B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08F85" w14:textId="2860BB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43AC0">
              <w:rPr>
                <w:b/>
              </w:rPr>
              <w:t>841</w:t>
            </w:r>
          </w:p>
        </w:tc>
        <w:tc>
          <w:tcPr>
            <w:tcW w:w="7654" w:type="dxa"/>
            <w:gridSpan w:val="2"/>
          </w:tcPr>
          <w:p w:rsidR="00997775" w:rsidRDefault="00997775" w14:paraId="156EC2F3" w14:textId="1E14B7F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43AC0">
              <w:rPr>
                <w:b/>
              </w:rPr>
              <w:t>HET LID OLGER VAN DIJK C.S.</w:t>
            </w:r>
          </w:p>
        </w:tc>
      </w:tr>
      <w:tr w:rsidR="00997775" w14:paraId="175FB0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650BE9" w14:textId="77777777"/>
        </w:tc>
        <w:tc>
          <w:tcPr>
            <w:tcW w:w="7654" w:type="dxa"/>
            <w:gridSpan w:val="2"/>
          </w:tcPr>
          <w:p w:rsidR="00997775" w:rsidP="00280D6A" w:rsidRDefault="00997775" w14:paraId="3C86B878" w14:textId="7AC1E843">
            <w:r>
              <w:t>Voorgesteld</w:t>
            </w:r>
            <w:r w:rsidR="00280D6A">
              <w:t xml:space="preserve"> </w:t>
            </w:r>
            <w:r w:rsidR="00B36DA4">
              <w:t>9 april 2025</w:t>
            </w:r>
          </w:p>
        </w:tc>
      </w:tr>
      <w:tr w:rsidR="00997775" w14:paraId="42251F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0BC74E" w14:textId="77777777"/>
        </w:tc>
        <w:tc>
          <w:tcPr>
            <w:tcW w:w="7654" w:type="dxa"/>
            <w:gridSpan w:val="2"/>
          </w:tcPr>
          <w:p w:rsidR="00997775" w:rsidRDefault="00997775" w14:paraId="57E9DF37" w14:textId="77777777"/>
        </w:tc>
      </w:tr>
      <w:tr w:rsidR="00997775" w14:paraId="67512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3D938F" w14:textId="77777777"/>
        </w:tc>
        <w:tc>
          <w:tcPr>
            <w:tcW w:w="7654" w:type="dxa"/>
            <w:gridSpan w:val="2"/>
          </w:tcPr>
          <w:p w:rsidR="00997775" w:rsidRDefault="00997775" w14:paraId="465288A6" w14:textId="77777777">
            <w:r>
              <w:t>De Kamer,</w:t>
            </w:r>
          </w:p>
        </w:tc>
      </w:tr>
      <w:tr w:rsidR="00997775" w14:paraId="4E9C1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806121" w14:textId="77777777"/>
        </w:tc>
        <w:tc>
          <w:tcPr>
            <w:tcW w:w="7654" w:type="dxa"/>
            <w:gridSpan w:val="2"/>
          </w:tcPr>
          <w:p w:rsidR="00997775" w:rsidRDefault="00997775" w14:paraId="481AFE56" w14:textId="77777777"/>
        </w:tc>
      </w:tr>
      <w:tr w:rsidR="00997775" w14:paraId="237E0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3D16A2" w14:textId="77777777"/>
        </w:tc>
        <w:tc>
          <w:tcPr>
            <w:tcW w:w="7654" w:type="dxa"/>
            <w:gridSpan w:val="2"/>
          </w:tcPr>
          <w:p w:rsidR="00997775" w:rsidRDefault="00997775" w14:paraId="469A2B5A" w14:textId="77777777">
            <w:r>
              <w:t>gehoord de beraadslaging,</w:t>
            </w:r>
          </w:p>
        </w:tc>
      </w:tr>
      <w:tr w:rsidR="00997775" w14:paraId="6D4EC1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0A3A5F" w14:textId="77777777"/>
        </w:tc>
        <w:tc>
          <w:tcPr>
            <w:tcW w:w="7654" w:type="dxa"/>
            <w:gridSpan w:val="2"/>
          </w:tcPr>
          <w:p w:rsidR="00997775" w:rsidRDefault="00997775" w14:paraId="646E0F53" w14:textId="77777777"/>
        </w:tc>
      </w:tr>
      <w:tr w:rsidR="00997775" w14:paraId="72E958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648610" w14:textId="77777777"/>
        </w:tc>
        <w:tc>
          <w:tcPr>
            <w:tcW w:w="7654" w:type="dxa"/>
            <w:gridSpan w:val="2"/>
          </w:tcPr>
          <w:p w:rsidRPr="00B36DA4" w:rsidR="00B36DA4" w:rsidP="00B36DA4" w:rsidRDefault="00B36DA4" w14:paraId="5D48B64A" w14:textId="77777777">
            <w:r w:rsidRPr="00B36DA4">
              <w:t>constaterende dat het aantal geweldsincidenten waarmee NS-medewerkers te maken hebben met 5% is toegenomen in 2024;</w:t>
            </w:r>
          </w:p>
          <w:p w:rsidR="00943AC0" w:rsidP="00B36DA4" w:rsidRDefault="00943AC0" w14:paraId="61D7DBAD" w14:textId="77777777"/>
          <w:p w:rsidRPr="00B36DA4" w:rsidR="00B36DA4" w:rsidP="00B36DA4" w:rsidRDefault="00B36DA4" w14:paraId="49862C78" w14:textId="1BE2AB71">
            <w:r w:rsidRPr="00B36DA4">
              <w:t xml:space="preserve">constaterende dat in het hoofdlijnenakkoord is opgenomen dat er maatregelen genomen worden om de veiligheid in het ov te bevorderen, zoals het invoeren van </w:t>
            </w:r>
            <w:proofErr w:type="spellStart"/>
            <w:r w:rsidRPr="00B36DA4">
              <w:t>bodycams</w:t>
            </w:r>
            <w:proofErr w:type="spellEnd"/>
            <w:r w:rsidRPr="00B36DA4">
              <w:t xml:space="preserve"> voor hoofdconducteurs;</w:t>
            </w:r>
          </w:p>
          <w:p w:rsidR="00943AC0" w:rsidP="00B36DA4" w:rsidRDefault="00943AC0" w14:paraId="4ED386B6" w14:textId="77777777"/>
          <w:p w:rsidRPr="00B36DA4" w:rsidR="00B36DA4" w:rsidP="00B36DA4" w:rsidRDefault="00B36DA4" w14:paraId="3B64CD89" w14:textId="31135C95">
            <w:r w:rsidRPr="00B36DA4">
              <w:t xml:space="preserve">overwegende dat </w:t>
            </w:r>
            <w:proofErr w:type="spellStart"/>
            <w:r w:rsidRPr="00B36DA4">
              <w:t>bodycams</w:t>
            </w:r>
            <w:proofErr w:type="spellEnd"/>
            <w:r w:rsidRPr="00B36DA4">
              <w:t xml:space="preserve"> helpen bij de opsporing van strafbare feiten en een preventieve werking hebben;</w:t>
            </w:r>
          </w:p>
          <w:p w:rsidR="00943AC0" w:rsidP="00B36DA4" w:rsidRDefault="00943AC0" w14:paraId="75FC3AB0" w14:textId="77777777"/>
          <w:p w:rsidRPr="00B36DA4" w:rsidR="00B36DA4" w:rsidP="00B36DA4" w:rsidRDefault="00B36DA4" w14:paraId="252DE7B9" w14:textId="23E3D201">
            <w:r w:rsidRPr="00B36DA4">
              <w:t xml:space="preserve">overwegende dat het besluit aan NS wordt gelaten om </w:t>
            </w:r>
            <w:proofErr w:type="spellStart"/>
            <w:r w:rsidRPr="00B36DA4">
              <w:t>bodycams</w:t>
            </w:r>
            <w:proofErr w:type="spellEnd"/>
            <w:r w:rsidRPr="00B36DA4">
              <w:t xml:space="preserve"> op vrijwillige basis beschikbaar te stellen aan medewerkers;</w:t>
            </w:r>
          </w:p>
          <w:p w:rsidR="00943AC0" w:rsidP="00B36DA4" w:rsidRDefault="00943AC0" w14:paraId="718F9468" w14:textId="77777777"/>
          <w:p w:rsidRPr="00B36DA4" w:rsidR="00B36DA4" w:rsidP="00B36DA4" w:rsidRDefault="00B36DA4" w14:paraId="6D1F6DB6" w14:textId="68647955">
            <w:r w:rsidRPr="00B36DA4">
              <w:t xml:space="preserve">verzoekt de regering om alles op alles te zetten zodat conducteurs bij NS op vrijwillige basis een </w:t>
            </w:r>
            <w:proofErr w:type="spellStart"/>
            <w:r w:rsidRPr="00B36DA4">
              <w:t>bodycam</w:t>
            </w:r>
            <w:proofErr w:type="spellEnd"/>
            <w:r w:rsidRPr="00B36DA4">
              <w:t xml:space="preserve"> kunnen dragen bij de uitoefening van hun werkzaamheden,</w:t>
            </w:r>
          </w:p>
          <w:p w:rsidR="00943AC0" w:rsidP="00B36DA4" w:rsidRDefault="00943AC0" w14:paraId="47E013CF" w14:textId="77777777"/>
          <w:p w:rsidRPr="00B36DA4" w:rsidR="00B36DA4" w:rsidP="00B36DA4" w:rsidRDefault="00B36DA4" w14:paraId="69C0C039" w14:textId="2C3D5484">
            <w:r w:rsidRPr="00B36DA4">
              <w:t>en gaat over tot de orde van de dag.</w:t>
            </w:r>
          </w:p>
          <w:p w:rsidR="00943AC0" w:rsidP="00B36DA4" w:rsidRDefault="00943AC0" w14:paraId="082AD281" w14:textId="77777777"/>
          <w:p w:rsidR="00943AC0" w:rsidP="00B36DA4" w:rsidRDefault="00B36DA4" w14:paraId="5A0E0E69" w14:textId="684BAF21">
            <w:r w:rsidRPr="00B36DA4">
              <w:t>Olger van Dij</w:t>
            </w:r>
            <w:r w:rsidR="00943AC0">
              <w:t>k</w:t>
            </w:r>
          </w:p>
          <w:p w:rsidR="00943AC0" w:rsidP="00B36DA4" w:rsidRDefault="00B36DA4" w14:paraId="3FCBF71D" w14:textId="77777777">
            <w:r w:rsidRPr="00B36DA4">
              <w:t xml:space="preserve">Veltman </w:t>
            </w:r>
          </w:p>
          <w:p w:rsidR="00997775" w:rsidP="00943AC0" w:rsidRDefault="00B36DA4" w14:paraId="0877B1B6" w14:textId="0ED3EE47">
            <w:r w:rsidRPr="00B36DA4">
              <w:t>Pierik</w:t>
            </w:r>
          </w:p>
        </w:tc>
      </w:tr>
    </w:tbl>
    <w:p w:rsidR="00997775" w:rsidRDefault="00997775" w14:paraId="7D0092F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877A0" w14:textId="77777777" w:rsidR="00B36DA4" w:rsidRDefault="00B36DA4">
      <w:pPr>
        <w:spacing w:line="20" w:lineRule="exact"/>
      </w:pPr>
    </w:p>
  </w:endnote>
  <w:endnote w:type="continuationSeparator" w:id="0">
    <w:p w14:paraId="6F7B31EC" w14:textId="77777777" w:rsidR="00B36DA4" w:rsidRDefault="00B36D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773685" w14:textId="77777777" w:rsidR="00B36DA4" w:rsidRDefault="00B36D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74BF0" w14:textId="77777777" w:rsidR="00B36DA4" w:rsidRDefault="00B36D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8357754" w14:textId="77777777" w:rsidR="00B36DA4" w:rsidRDefault="00B36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3AC0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36DA4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B6142"/>
  <w15:docId w15:val="{2443BF2F-DF1B-4C25-9D29-D7549E5C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846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2025-04-10T08:54:00.0000000Z</dcterms:created>
  <dcterms:modified xsi:type="dcterms:W3CDTF">2025-04-10T09:15:00.0000000Z</dcterms:modified>
  <dc:description>------------------------</dc:description>
  <dc:subject/>
  <keywords/>
  <version/>
  <category/>
</coreProperties>
</file>