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A142C" w14:paraId="5C853B8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8273C5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4423F5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A142C" w14:paraId="118D097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E4AAAF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A142C" w14:paraId="43D51D8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AB1D8C0" w14:textId="77777777"/>
        </w:tc>
      </w:tr>
      <w:tr w:rsidR="00997775" w:rsidTr="003A142C" w14:paraId="7EF23AC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1D9E34F" w14:textId="77777777"/>
        </w:tc>
      </w:tr>
      <w:tr w:rsidR="00997775" w:rsidTr="003A142C" w14:paraId="5E2935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C66992" w14:textId="77777777"/>
        </w:tc>
        <w:tc>
          <w:tcPr>
            <w:tcW w:w="7654" w:type="dxa"/>
            <w:gridSpan w:val="2"/>
          </w:tcPr>
          <w:p w:rsidR="00997775" w:rsidRDefault="00997775" w14:paraId="2FCCC834" w14:textId="77777777"/>
        </w:tc>
      </w:tr>
      <w:tr w:rsidR="003A142C" w:rsidTr="003A142C" w14:paraId="6AC0C3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142C" w:rsidP="003A142C" w:rsidRDefault="003A142C" w14:paraId="6DEDBC15" w14:textId="0C73B2B9">
            <w:pPr>
              <w:rPr>
                <w:b/>
              </w:rPr>
            </w:pPr>
            <w:r>
              <w:rPr>
                <w:b/>
              </w:rPr>
              <w:t>23 645</w:t>
            </w:r>
          </w:p>
        </w:tc>
        <w:tc>
          <w:tcPr>
            <w:tcW w:w="7654" w:type="dxa"/>
            <w:gridSpan w:val="2"/>
          </w:tcPr>
          <w:p w:rsidR="003A142C" w:rsidP="003A142C" w:rsidRDefault="003A142C" w14:paraId="545562EB" w14:textId="7727D45D">
            <w:pPr>
              <w:rPr>
                <w:b/>
              </w:rPr>
            </w:pPr>
            <w:r w:rsidRPr="00B36DA4">
              <w:rPr>
                <w:b/>
                <w:bCs/>
              </w:rPr>
              <w:t>Openbaar vervoer</w:t>
            </w:r>
          </w:p>
        </w:tc>
      </w:tr>
      <w:tr w:rsidR="003A142C" w:rsidTr="003A142C" w14:paraId="50FB86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142C" w:rsidP="003A142C" w:rsidRDefault="003A142C" w14:paraId="0023DDE0" w14:textId="77777777"/>
        </w:tc>
        <w:tc>
          <w:tcPr>
            <w:tcW w:w="7654" w:type="dxa"/>
            <w:gridSpan w:val="2"/>
          </w:tcPr>
          <w:p w:rsidR="003A142C" w:rsidP="003A142C" w:rsidRDefault="003A142C" w14:paraId="7B038468" w14:textId="77777777"/>
        </w:tc>
      </w:tr>
      <w:tr w:rsidR="003A142C" w:rsidTr="003A142C" w14:paraId="06333E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142C" w:rsidP="003A142C" w:rsidRDefault="003A142C" w14:paraId="5C56CF33" w14:textId="77777777"/>
        </w:tc>
        <w:tc>
          <w:tcPr>
            <w:tcW w:w="7654" w:type="dxa"/>
            <w:gridSpan w:val="2"/>
          </w:tcPr>
          <w:p w:rsidR="003A142C" w:rsidP="003A142C" w:rsidRDefault="003A142C" w14:paraId="0957BE7C" w14:textId="77777777"/>
        </w:tc>
      </w:tr>
      <w:tr w:rsidR="003A142C" w:rsidTr="003A142C" w14:paraId="3BFC28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142C" w:rsidP="003A142C" w:rsidRDefault="003A142C" w14:paraId="76E5988B" w14:textId="7F77A0F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474E5">
              <w:rPr>
                <w:b/>
              </w:rPr>
              <w:t>842</w:t>
            </w:r>
          </w:p>
        </w:tc>
        <w:tc>
          <w:tcPr>
            <w:tcW w:w="7654" w:type="dxa"/>
            <w:gridSpan w:val="2"/>
          </w:tcPr>
          <w:p w:rsidR="003A142C" w:rsidP="003A142C" w:rsidRDefault="003A142C" w14:paraId="6119F5EB" w14:textId="3238784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474E5">
              <w:rPr>
                <w:b/>
              </w:rPr>
              <w:t>HET LID EL ABASSI</w:t>
            </w:r>
          </w:p>
        </w:tc>
      </w:tr>
      <w:tr w:rsidR="003A142C" w:rsidTr="003A142C" w14:paraId="3DE141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A142C" w:rsidP="003A142C" w:rsidRDefault="003A142C" w14:paraId="539ACD86" w14:textId="77777777"/>
        </w:tc>
        <w:tc>
          <w:tcPr>
            <w:tcW w:w="7654" w:type="dxa"/>
            <w:gridSpan w:val="2"/>
          </w:tcPr>
          <w:p w:rsidR="003A142C" w:rsidP="003A142C" w:rsidRDefault="003A142C" w14:paraId="74CB7F58" w14:textId="109ACABF">
            <w:r>
              <w:t>Voorgesteld 9 april 2025</w:t>
            </w:r>
          </w:p>
        </w:tc>
      </w:tr>
      <w:tr w:rsidR="00997775" w:rsidTr="003A142C" w14:paraId="37F5DC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A88E89" w14:textId="77777777"/>
        </w:tc>
        <w:tc>
          <w:tcPr>
            <w:tcW w:w="7654" w:type="dxa"/>
            <w:gridSpan w:val="2"/>
          </w:tcPr>
          <w:p w:rsidR="00997775" w:rsidRDefault="00997775" w14:paraId="2E70C9AE" w14:textId="77777777"/>
        </w:tc>
      </w:tr>
      <w:tr w:rsidR="00997775" w:rsidTr="003A142C" w14:paraId="008A83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1D9361" w14:textId="77777777"/>
        </w:tc>
        <w:tc>
          <w:tcPr>
            <w:tcW w:w="7654" w:type="dxa"/>
            <w:gridSpan w:val="2"/>
          </w:tcPr>
          <w:p w:rsidR="00997775" w:rsidRDefault="00997775" w14:paraId="7FABE559" w14:textId="77777777">
            <w:r>
              <w:t>De Kamer,</w:t>
            </w:r>
          </w:p>
        </w:tc>
      </w:tr>
      <w:tr w:rsidR="00997775" w:rsidTr="003A142C" w14:paraId="04A754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F46AB9" w14:textId="77777777"/>
        </w:tc>
        <w:tc>
          <w:tcPr>
            <w:tcW w:w="7654" w:type="dxa"/>
            <w:gridSpan w:val="2"/>
          </w:tcPr>
          <w:p w:rsidR="00997775" w:rsidRDefault="00997775" w14:paraId="27AF2190" w14:textId="77777777"/>
        </w:tc>
      </w:tr>
      <w:tr w:rsidR="00997775" w:rsidTr="003A142C" w14:paraId="0AC4BF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70CF40" w14:textId="77777777"/>
        </w:tc>
        <w:tc>
          <w:tcPr>
            <w:tcW w:w="7654" w:type="dxa"/>
            <w:gridSpan w:val="2"/>
          </w:tcPr>
          <w:p w:rsidR="00997775" w:rsidRDefault="00997775" w14:paraId="5CCB9FF7" w14:textId="77777777">
            <w:r>
              <w:t>gehoord de beraadslaging,</w:t>
            </w:r>
          </w:p>
        </w:tc>
      </w:tr>
      <w:tr w:rsidR="00997775" w:rsidTr="003A142C" w14:paraId="1B6C41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E59DF2" w14:textId="77777777"/>
        </w:tc>
        <w:tc>
          <w:tcPr>
            <w:tcW w:w="7654" w:type="dxa"/>
            <w:gridSpan w:val="2"/>
          </w:tcPr>
          <w:p w:rsidR="00997775" w:rsidRDefault="00997775" w14:paraId="5BE92CE5" w14:textId="77777777"/>
        </w:tc>
      </w:tr>
      <w:tr w:rsidR="00997775" w:rsidTr="003A142C" w14:paraId="686995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0D6272" w14:textId="77777777"/>
        </w:tc>
        <w:tc>
          <w:tcPr>
            <w:tcW w:w="7654" w:type="dxa"/>
            <w:gridSpan w:val="2"/>
          </w:tcPr>
          <w:p w:rsidRPr="003A142C" w:rsidR="003A142C" w:rsidP="003A142C" w:rsidRDefault="003A142C" w14:paraId="66304269" w14:textId="77777777">
            <w:r w:rsidRPr="003A142C">
              <w:t>constaterende dat het kabinet jaarlijks 335 miljoen euro wil bezuinigen op het openbaar vervoer;</w:t>
            </w:r>
          </w:p>
          <w:p w:rsidR="003474E5" w:rsidP="003A142C" w:rsidRDefault="003474E5" w14:paraId="2F7A45F6" w14:textId="77777777"/>
          <w:p w:rsidRPr="003A142C" w:rsidR="003A142C" w:rsidP="003A142C" w:rsidRDefault="003A142C" w14:paraId="6470A75C" w14:textId="3B6BBE8F">
            <w:r w:rsidRPr="003A142C">
              <w:t>overwegende dat dit leidt tot prijsstijgingen van 15% tot 20%, het verdwijnen van ov-lijnen en extra druk op een sector die al kampt met personeelstekorten;</w:t>
            </w:r>
          </w:p>
          <w:p w:rsidR="003474E5" w:rsidP="003A142C" w:rsidRDefault="003474E5" w14:paraId="6042F8D6" w14:textId="77777777"/>
          <w:p w:rsidRPr="003A142C" w:rsidR="003A142C" w:rsidP="003A142C" w:rsidRDefault="003A142C" w14:paraId="50D15FDE" w14:textId="00DAAD9C">
            <w:r w:rsidRPr="003A142C">
              <w:t>van mening dat het openbaar vervoer een vitale sector is en dat verdere bezuinigingen de betaalbaarheid en bereikbaarheid ernstig aantasten;</w:t>
            </w:r>
          </w:p>
          <w:p w:rsidR="003474E5" w:rsidP="003A142C" w:rsidRDefault="003474E5" w14:paraId="33B8601E" w14:textId="77777777"/>
          <w:p w:rsidRPr="003A142C" w:rsidR="003A142C" w:rsidP="003A142C" w:rsidRDefault="003A142C" w14:paraId="0B57B3A0" w14:textId="0451084F">
            <w:r w:rsidRPr="003A142C">
              <w:t>verzoekt de regering af te zien van de voorgenomen bezuiniging van 335 miljoen euro op openbaar vervoer,</w:t>
            </w:r>
          </w:p>
          <w:p w:rsidR="003474E5" w:rsidP="003A142C" w:rsidRDefault="003474E5" w14:paraId="5E3ABB8E" w14:textId="77777777"/>
          <w:p w:rsidRPr="003A142C" w:rsidR="003A142C" w:rsidP="003A142C" w:rsidRDefault="003A142C" w14:paraId="3E92AAC9" w14:textId="434C3930">
            <w:r w:rsidRPr="003A142C">
              <w:t>en gaat over tot de orde van de dag.</w:t>
            </w:r>
          </w:p>
          <w:p w:rsidR="003474E5" w:rsidP="003A142C" w:rsidRDefault="003474E5" w14:paraId="668EE082" w14:textId="77777777"/>
          <w:p w:rsidR="00997775" w:rsidP="003474E5" w:rsidRDefault="003A142C" w14:paraId="538675FF" w14:textId="250BA3A2">
            <w:r w:rsidRPr="003A142C">
              <w:t xml:space="preserve">El </w:t>
            </w:r>
            <w:proofErr w:type="spellStart"/>
            <w:r w:rsidRPr="003A142C">
              <w:t>Abassi</w:t>
            </w:r>
            <w:proofErr w:type="spellEnd"/>
          </w:p>
        </w:tc>
      </w:tr>
    </w:tbl>
    <w:p w:rsidR="00997775" w:rsidRDefault="00997775" w14:paraId="359A000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4DCAB" w14:textId="77777777" w:rsidR="003A142C" w:rsidRDefault="003A142C">
      <w:pPr>
        <w:spacing w:line="20" w:lineRule="exact"/>
      </w:pPr>
    </w:p>
  </w:endnote>
  <w:endnote w:type="continuationSeparator" w:id="0">
    <w:p w14:paraId="7EF274BA" w14:textId="77777777" w:rsidR="003A142C" w:rsidRDefault="003A142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321490A" w14:textId="77777777" w:rsidR="003A142C" w:rsidRDefault="003A142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B4DEF" w14:textId="77777777" w:rsidR="003A142C" w:rsidRDefault="003A142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E7117A4" w14:textId="77777777" w:rsidR="003A142C" w:rsidRDefault="003A1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2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474E5"/>
    <w:rsid w:val="003A142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95A3B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11822"/>
  <w15:docId w15:val="{2D6E3A5F-B51C-47AB-B946-023004C6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651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2025-04-10T08:54:00.0000000Z</dcterms:created>
  <dcterms:modified xsi:type="dcterms:W3CDTF">2025-04-10T09:15:00.0000000Z</dcterms:modified>
  <dc:description>------------------------</dc:description>
  <dc:subject/>
  <keywords/>
  <version/>
  <category/>
</coreProperties>
</file>