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C5621" w14:paraId="2D0B679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EE9F6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3674D4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C5621" w14:paraId="04332D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92EA4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C5621" w14:paraId="19F969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66EF5C" w14:textId="77777777"/>
        </w:tc>
      </w:tr>
      <w:tr w:rsidR="00997775" w:rsidTr="008C5621" w14:paraId="6C694F6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0497063" w14:textId="77777777"/>
        </w:tc>
      </w:tr>
      <w:tr w:rsidR="00997775" w:rsidTr="008C5621" w14:paraId="13994E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17AFD5" w14:textId="77777777"/>
        </w:tc>
        <w:tc>
          <w:tcPr>
            <w:tcW w:w="7654" w:type="dxa"/>
            <w:gridSpan w:val="2"/>
          </w:tcPr>
          <w:p w:rsidR="00997775" w:rsidRDefault="00997775" w14:paraId="6AC145A2" w14:textId="77777777"/>
        </w:tc>
      </w:tr>
      <w:tr w:rsidR="008C5621" w:rsidTr="008C5621" w14:paraId="09DB3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5621" w:rsidP="008C5621" w:rsidRDefault="008C5621" w14:paraId="7B5593F4" w14:textId="1D043A7D">
            <w:pPr>
              <w:rPr>
                <w:b/>
              </w:rPr>
            </w:pPr>
            <w:r>
              <w:rPr>
                <w:b/>
              </w:rPr>
              <w:t>23 645</w:t>
            </w:r>
          </w:p>
        </w:tc>
        <w:tc>
          <w:tcPr>
            <w:tcW w:w="7654" w:type="dxa"/>
            <w:gridSpan w:val="2"/>
          </w:tcPr>
          <w:p w:rsidR="008C5621" w:rsidP="008C5621" w:rsidRDefault="008C5621" w14:paraId="1D1A0269" w14:textId="4FEE5528">
            <w:pPr>
              <w:rPr>
                <w:b/>
              </w:rPr>
            </w:pPr>
            <w:r w:rsidRPr="00B36DA4">
              <w:rPr>
                <w:b/>
                <w:bCs/>
              </w:rPr>
              <w:t>Openbaar vervoer</w:t>
            </w:r>
          </w:p>
        </w:tc>
      </w:tr>
      <w:tr w:rsidR="008C5621" w:rsidTr="008C5621" w14:paraId="22D62D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5621" w:rsidP="008C5621" w:rsidRDefault="008C5621" w14:paraId="3A22F00D" w14:textId="77777777"/>
        </w:tc>
        <w:tc>
          <w:tcPr>
            <w:tcW w:w="7654" w:type="dxa"/>
            <w:gridSpan w:val="2"/>
          </w:tcPr>
          <w:p w:rsidR="008C5621" w:rsidP="008C5621" w:rsidRDefault="008C5621" w14:paraId="695FFF68" w14:textId="77777777"/>
        </w:tc>
      </w:tr>
      <w:tr w:rsidR="008C5621" w:rsidTr="008C5621" w14:paraId="1C2F68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5621" w:rsidP="008C5621" w:rsidRDefault="008C5621" w14:paraId="0D8BE1C9" w14:textId="77777777"/>
        </w:tc>
        <w:tc>
          <w:tcPr>
            <w:tcW w:w="7654" w:type="dxa"/>
            <w:gridSpan w:val="2"/>
          </w:tcPr>
          <w:p w:rsidR="008C5621" w:rsidP="008C5621" w:rsidRDefault="008C5621" w14:paraId="4A61921E" w14:textId="77777777"/>
        </w:tc>
      </w:tr>
      <w:tr w:rsidR="008C5621" w:rsidTr="008C5621" w14:paraId="1A1400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5621" w:rsidP="008C5621" w:rsidRDefault="008C5621" w14:paraId="61C074C3" w14:textId="360C0BD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052CD">
              <w:rPr>
                <w:b/>
              </w:rPr>
              <w:t>843</w:t>
            </w:r>
          </w:p>
        </w:tc>
        <w:tc>
          <w:tcPr>
            <w:tcW w:w="7654" w:type="dxa"/>
            <w:gridSpan w:val="2"/>
          </w:tcPr>
          <w:p w:rsidR="008C5621" w:rsidP="008C5621" w:rsidRDefault="008C5621" w14:paraId="2F4C382E" w14:textId="5853948D">
            <w:pPr>
              <w:rPr>
                <w:b/>
              </w:rPr>
            </w:pPr>
            <w:r>
              <w:rPr>
                <w:b/>
              </w:rPr>
              <w:t>MOTIE VAN</w:t>
            </w:r>
            <w:r w:rsidR="006052CD">
              <w:rPr>
                <w:b/>
              </w:rPr>
              <w:t xml:space="preserve"> HET EL ABASSI</w:t>
            </w:r>
            <w:r>
              <w:rPr>
                <w:b/>
              </w:rPr>
              <w:t xml:space="preserve"> </w:t>
            </w:r>
          </w:p>
        </w:tc>
      </w:tr>
      <w:tr w:rsidR="008C5621" w:rsidTr="008C5621" w14:paraId="68DDC8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C5621" w:rsidP="008C5621" w:rsidRDefault="008C5621" w14:paraId="0C5C374F" w14:textId="77777777"/>
        </w:tc>
        <w:tc>
          <w:tcPr>
            <w:tcW w:w="7654" w:type="dxa"/>
            <w:gridSpan w:val="2"/>
          </w:tcPr>
          <w:p w:rsidR="008C5621" w:rsidP="008C5621" w:rsidRDefault="008C5621" w14:paraId="48C2810E" w14:textId="5274EC4A">
            <w:r>
              <w:t>Voorgesteld 9 april 2025</w:t>
            </w:r>
          </w:p>
        </w:tc>
      </w:tr>
      <w:tr w:rsidR="00997775" w:rsidTr="008C5621" w14:paraId="5249DE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539639" w14:textId="77777777"/>
        </w:tc>
        <w:tc>
          <w:tcPr>
            <w:tcW w:w="7654" w:type="dxa"/>
            <w:gridSpan w:val="2"/>
          </w:tcPr>
          <w:p w:rsidR="00997775" w:rsidRDefault="00997775" w14:paraId="64B6C253" w14:textId="77777777"/>
        </w:tc>
      </w:tr>
      <w:tr w:rsidR="00997775" w:rsidTr="008C5621" w14:paraId="041FD6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DBEBCF" w14:textId="77777777"/>
        </w:tc>
        <w:tc>
          <w:tcPr>
            <w:tcW w:w="7654" w:type="dxa"/>
            <w:gridSpan w:val="2"/>
          </w:tcPr>
          <w:p w:rsidR="00997775" w:rsidRDefault="00997775" w14:paraId="6DF25124" w14:textId="77777777">
            <w:r>
              <w:t>De Kamer,</w:t>
            </w:r>
          </w:p>
        </w:tc>
      </w:tr>
      <w:tr w:rsidR="00997775" w:rsidTr="008C5621" w14:paraId="1F648C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73DEA9" w14:textId="77777777"/>
        </w:tc>
        <w:tc>
          <w:tcPr>
            <w:tcW w:w="7654" w:type="dxa"/>
            <w:gridSpan w:val="2"/>
          </w:tcPr>
          <w:p w:rsidR="00997775" w:rsidRDefault="00997775" w14:paraId="7C31D926" w14:textId="77777777"/>
        </w:tc>
      </w:tr>
      <w:tr w:rsidR="00997775" w:rsidTr="008C5621" w14:paraId="3067C6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65606B" w14:textId="77777777"/>
        </w:tc>
        <w:tc>
          <w:tcPr>
            <w:tcW w:w="7654" w:type="dxa"/>
            <w:gridSpan w:val="2"/>
          </w:tcPr>
          <w:p w:rsidR="00997775" w:rsidRDefault="00997775" w14:paraId="1F30DBAA" w14:textId="77777777">
            <w:r>
              <w:t>gehoord de beraadslaging,</w:t>
            </w:r>
          </w:p>
        </w:tc>
      </w:tr>
      <w:tr w:rsidR="00997775" w:rsidTr="008C5621" w14:paraId="1672A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3F895E" w14:textId="77777777"/>
        </w:tc>
        <w:tc>
          <w:tcPr>
            <w:tcW w:w="7654" w:type="dxa"/>
            <w:gridSpan w:val="2"/>
          </w:tcPr>
          <w:p w:rsidR="00997775" w:rsidRDefault="00997775" w14:paraId="58858CAD" w14:textId="77777777"/>
        </w:tc>
      </w:tr>
      <w:tr w:rsidR="00997775" w:rsidTr="008C5621" w14:paraId="196A3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36E757" w14:textId="77777777"/>
        </w:tc>
        <w:tc>
          <w:tcPr>
            <w:tcW w:w="7654" w:type="dxa"/>
            <w:gridSpan w:val="2"/>
          </w:tcPr>
          <w:p w:rsidRPr="008C5621" w:rsidR="008C5621" w:rsidP="008C5621" w:rsidRDefault="008C5621" w14:paraId="7F008039" w14:textId="77777777">
            <w:r w:rsidRPr="008C5621">
              <w:t>constaterende dat de hoge ov-kosten veel mensen dwingen om de auto te nemen;</w:t>
            </w:r>
          </w:p>
          <w:p w:rsidR="006052CD" w:rsidP="008C5621" w:rsidRDefault="006052CD" w14:paraId="7BBA9869" w14:textId="77777777"/>
          <w:p w:rsidRPr="008C5621" w:rsidR="008C5621" w:rsidP="008C5621" w:rsidRDefault="008C5621" w14:paraId="514403F1" w14:textId="1976C043">
            <w:r w:rsidRPr="008C5621">
              <w:t>constaterende dat mobiliteitsarmoede veel lage-inkomensgroepen beperkt in werk, onderwijs en sociale deelname;</w:t>
            </w:r>
          </w:p>
          <w:p w:rsidR="006052CD" w:rsidP="008C5621" w:rsidRDefault="006052CD" w14:paraId="09B87A3C" w14:textId="77777777"/>
          <w:p w:rsidRPr="008C5621" w:rsidR="008C5621" w:rsidP="008C5621" w:rsidRDefault="008C5621" w14:paraId="39580A7F" w14:textId="4075FEB0">
            <w:r w:rsidRPr="008C5621">
              <w:t>overwegende dat investeren in openbaar vervoer bijdraagt aan sociale mobiliteit en klimaatdoelen;</w:t>
            </w:r>
          </w:p>
          <w:p w:rsidR="006052CD" w:rsidP="008C5621" w:rsidRDefault="006052CD" w14:paraId="06252F37" w14:textId="77777777"/>
          <w:p w:rsidRPr="008C5621" w:rsidR="008C5621" w:rsidP="008C5621" w:rsidRDefault="008C5621" w14:paraId="01976ABB" w14:textId="0536108A">
            <w:r w:rsidRPr="008C5621">
              <w:t>verzoekt de regering te onderzoeken welke middelen kunnen worden ingezet voor een sterk gereduceerd ov-tarief voor lage-inkomensgroepen,</w:t>
            </w:r>
          </w:p>
          <w:p w:rsidR="006052CD" w:rsidP="008C5621" w:rsidRDefault="006052CD" w14:paraId="653F6FDB" w14:textId="77777777"/>
          <w:p w:rsidRPr="008C5621" w:rsidR="008C5621" w:rsidP="008C5621" w:rsidRDefault="008C5621" w14:paraId="28E62B14" w14:textId="5B91037B">
            <w:r w:rsidRPr="008C5621">
              <w:t>en gaat over tot de orde van de dag.</w:t>
            </w:r>
          </w:p>
          <w:p w:rsidR="006052CD" w:rsidP="008C5621" w:rsidRDefault="006052CD" w14:paraId="690CA73F" w14:textId="77777777"/>
          <w:p w:rsidR="00997775" w:rsidP="006052CD" w:rsidRDefault="008C5621" w14:paraId="2055DF75" w14:textId="31379B8A">
            <w:r w:rsidRPr="008C5621">
              <w:t xml:space="preserve">El </w:t>
            </w:r>
            <w:proofErr w:type="spellStart"/>
            <w:r w:rsidRPr="008C5621">
              <w:t>Abassi</w:t>
            </w:r>
            <w:proofErr w:type="spellEnd"/>
          </w:p>
        </w:tc>
      </w:tr>
    </w:tbl>
    <w:p w:rsidR="00997775" w:rsidRDefault="00997775" w14:paraId="1C1BB3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C2EA1" w14:textId="77777777" w:rsidR="008C5621" w:rsidRDefault="008C5621">
      <w:pPr>
        <w:spacing w:line="20" w:lineRule="exact"/>
      </w:pPr>
    </w:p>
  </w:endnote>
  <w:endnote w:type="continuationSeparator" w:id="0">
    <w:p w14:paraId="77CF9FCC" w14:textId="77777777" w:rsidR="008C5621" w:rsidRDefault="008C56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DFE5B8" w14:textId="77777777" w:rsidR="008C5621" w:rsidRDefault="008C56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B088" w14:textId="77777777" w:rsidR="008C5621" w:rsidRDefault="008C56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96F42E" w14:textId="77777777" w:rsidR="008C5621" w:rsidRDefault="008C5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2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052CD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562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7A43B"/>
  <w15:docId w15:val="{E299EFC2-7570-4DD3-83D7-8072E5EF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594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2025-04-10T08:54:00.0000000Z</dcterms:created>
  <dcterms:modified xsi:type="dcterms:W3CDTF">2025-04-10T09:14:00.0000000Z</dcterms:modified>
  <dc:description>------------------------</dc:description>
  <dc:subject/>
  <keywords/>
  <version/>
  <category/>
</coreProperties>
</file>