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1242" w14:paraId="57448E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12D8D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1546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1242" w14:paraId="0F22A7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24141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1242" w14:paraId="4C656F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76D20F" w14:textId="77777777"/>
        </w:tc>
      </w:tr>
      <w:tr w:rsidR="00997775" w:rsidTr="00561242" w14:paraId="21E237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7EE9F4" w14:textId="77777777"/>
        </w:tc>
      </w:tr>
      <w:tr w:rsidR="00997775" w:rsidTr="00561242" w14:paraId="0D24D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804DE7" w14:textId="77777777"/>
        </w:tc>
        <w:tc>
          <w:tcPr>
            <w:tcW w:w="7654" w:type="dxa"/>
            <w:gridSpan w:val="2"/>
          </w:tcPr>
          <w:p w:rsidR="00997775" w:rsidRDefault="00997775" w14:paraId="1B39A2BD" w14:textId="77777777"/>
        </w:tc>
      </w:tr>
      <w:tr w:rsidR="00561242" w:rsidTr="00561242" w14:paraId="6B812E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242" w:rsidP="00561242" w:rsidRDefault="00561242" w14:paraId="5A66F402" w14:textId="67FC33D7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561242" w:rsidP="00561242" w:rsidRDefault="00561242" w14:paraId="3AABCA6B" w14:textId="0FEF2003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561242" w:rsidTr="00561242" w14:paraId="4A763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242" w:rsidP="00561242" w:rsidRDefault="00561242" w14:paraId="55E5D1F0" w14:textId="77777777"/>
        </w:tc>
        <w:tc>
          <w:tcPr>
            <w:tcW w:w="7654" w:type="dxa"/>
            <w:gridSpan w:val="2"/>
          </w:tcPr>
          <w:p w:rsidR="00561242" w:rsidP="00561242" w:rsidRDefault="00561242" w14:paraId="6CB3D819" w14:textId="77777777"/>
        </w:tc>
      </w:tr>
      <w:tr w:rsidR="00561242" w:rsidTr="00561242" w14:paraId="7C18DB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242" w:rsidP="00561242" w:rsidRDefault="00561242" w14:paraId="3430DD79" w14:textId="77777777"/>
        </w:tc>
        <w:tc>
          <w:tcPr>
            <w:tcW w:w="7654" w:type="dxa"/>
            <w:gridSpan w:val="2"/>
          </w:tcPr>
          <w:p w:rsidR="00561242" w:rsidP="00561242" w:rsidRDefault="00561242" w14:paraId="51AD300A" w14:textId="77777777"/>
        </w:tc>
      </w:tr>
      <w:tr w:rsidR="00561242" w:rsidTr="00561242" w14:paraId="78EE84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242" w:rsidP="00561242" w:rsidRDefault="00561242" w14:paraId="60AD9955" w14:textId="5AF69EA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21FF7">
              <w:rPr>
                <w:b/>
              </w:rPr>
              <w:t>844</w:t>
            </w:r>
          </w:p>
        </w:tc>
        <w:tc>
          <w:tcPr>
            <w:tcW w:w="7654" w:type="dxa"/>
            <w:gridSpan w:val="2"/>
          </w:tcPr>
          <w:p w:rsidR="00561242" w:rsidP="00561242" w:rsidRDefault="00561242" w14:paraId="7EE02B6A" w14:textId="5D8880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21FF7">
              <w:rPr>
                <w:b/>
              </w:rPr>
              <w:t>HET LID EL ABASSI</w:t>
            </w:r>
          </w:p>
        </w:tc>
      </w:tr>
      <w:tr w:rsidR="00561242" w:rsidTr="00561242" w14:paraId="3BFB5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1242" w:rsidP="00561242" w:rsidRDefault="00561242" w14:paraId="714C10ED" w14:textId="77777777"/>
        </w:tc>
        <w:tc>
          <w:tcPr>
            <w:tcW w:w="7654" w:type="dxa"/>
            <w:gridSpan w:val="2"/>
          </w:tcPr>
          <w:p w:rsidR="00561242" w:rsidP="00561242" w:rsidRDefault="00561242" w14:paraId="0E325534" w14:textId="6D3E542E">
            <w:r>
              <w:t>Voorgesteld 9 april 2025</w:t>
            </w:r>
          </w:p>
        </w:tc>
      </w:tr>
      <w:tr w:rsidR="00997775" w:rsidTr="00561242" w14:paraId="324C85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86CE4" w14:textId="77777777"/>
        </w:tc>
        <w:tc>
          <w:tcPr>
            <w:tcW w:w="7654" w:type="dxa"/>
            <w:gridSpan w:val="2"/>
          </w:tcPr>
          <w:p w:rsidR="00997775" w:rsidRDefault="00997775" w14:paraId="1C56356E" w14:textId="77777777"/>
        </w:tc>
      </w:tr>
      <w:tr w:rsidR="00997775" w:rsidTr="00561242" w14:paraId="0765B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E8689" w14:textId="77777777"/>
        </w:tc>
        <w:tc>
          <w:tcPr>
            <w:tcW w:w="7654" w:type="dxa"/>
            <w:gridSpan w:val="2"/>
          </w:tcPr>
          <w:p w:rsidR="00997775" w:rsidRDefault="00997775" w14:paraId="289C1887" w14:textId="77777777">
            <w:r>
              <w:t>De Kamer,</w:t>
            </w:r>
          </w:p>
        </w:tc>
      </w:tr>
      <w:tr w:rsidR="00997775" w:rsidTr="00561242" w14:paraId="0848E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023358" w14:textId="77777777"/>
        </w:tc>
        <w:tc>
          <w:tcPr>
            <w:tcW w:w="7654" w:type="dxa"/>
            <w:gridSpan w:val="2"/>
          </w:tcPr>
          <w:p w:rsidR="00997775" w:rsidRDefault="00997775" w14:paraId="4378B1C7" w14:textId="77777777"/>
        </w:tc>
      </w:tr>
      <w:tr w:rsidR="00997775" w:rsidTr="00561242" w14:paraId="05D7F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DE124A" w14:textId="77777777"/>
        </w:tc>
        <w:tc>
          <w:tcPr>
            <w:tcW w:w="7654" w:type="dxa"/>
            <w:gridSpan w:val="2"/>
          </w:tcPr>
          <w:p w:rsidR="00997775" w:rsidRDefault="00997775" w14:paraId="1270A0DD" w14:textId="77777777">
            <w:r>
              <w:t>gehoord de beraadslaging,</w:t>
            </w:r>
          </w:p>
        </w:tc>
      </w:tr>
      <w:tr w:rsidR="00997775" w:rsidTr="00561242" w14:paraId="28F52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C7077A" w14:textId="77777777"/>
        </w:tc>
        <w:tc>
          <w:tcPr>
            <w:tcW w:w="7654" w:type="dxa"/>
            <w:gridSpan w:val="2"/>
          </w:tcPr>
          <w:p w:rsidR="00997775" w:rsidRDefault="00997775" w14:paraId="7376A06B" w14:textId="77777777"/>
        </w:tc>
      </w:tr>
      <w:tr w:rsidR="00997775" w:rsidTr="00561242" w14:paraId="4EB42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AE75A7" w14:textId="77777777"/>
        </w:tc>
        <w:tc>
          <w:tcPr>
            <w:tcW w:w="7654" w:type="dxa"/>
            <w:gridSpan w:val="2"/>
          </w:tcPr>
          <w:p w:rsidRPr="00561242" w:rsidR="00561242" w:rsidP="00561242" w:rsidRDefault="00561242" w14:paraId="01E053D5" w14:textId="77777777">
            <w:r w:rsidRPr="00561242">
              <w:t>constaterende dat de staatssecretaris een centrale database taxivervoer wil invoeren waarin de persoonsgegevens van taxichauffeurs continu worden opgeslagen;</w:t>
            </w:r>
          </w:p>
          <w:p w:rsidR="00A21FF7" w:rsidP="00561242" w:rsidRDefault="00A21FF7" w14:paraId="629D2892" w14:textId="77777777"/>
          <w:p w:rsidRPr="00561242" w:rsidR="00561242" w:rsidP="00561242" w:rsidRDefault="00561242" w14:paraId="15FCBB11" w14:textId="58AC3C96">
            <w:r w:rsidRPr="00561242">
              <w:t xml:space="preserve">overwegende dat de Autoriteit Persoonsgegevens reeds heeft gewaarschuwd voor risico's zoals misbruik en </w:t>
            </w:r>
            <w:proofErr w:type="spellStart"/>
            <w:r w:rsidRPr="00561242">
              <w:t>privacyschending</w:t>
            </w:r>
            <w:proofErr w:type="spellEnd"/>
            <w:r w:rsidRPr="00561242">
              <w:t>;</w:t>
            </w:r>
          </w:p>
          <w:p w:rsidRPr="00561242" w:rsidR="00561242" w:rsidP="00561242" w:rsidRDefault="00561242" w14:paraId="1BA146DC" w14:textId="77777777">
            <w:r w:rsidRPr="00561242">
              <w:t>van mening dat privacybescherming van werknemers gewaarborgd moet zijn;</w:t>
            </w:r>
          </w:p>
          <w:p w:rsidR="00A21FF7" w:rsidP="00561242" w:rsidRDefault="00A21FF7" w14:paraId="6EBE3095" w14:textId="77777777"/>
          <w:p w:rsidR="00A21FF7" w:rsidP="00561242" w:rsidRDefault="00561242" w14:paraId="60DA71D4" w14:textId="77777777">
            <w:r w:rsidRPr="00561242">
              <w:t xml:space="preserve">verzoekt de regering om geen centrale database voor taxichauffeurs in te voeren zonder duidelijke </w:t>
            </w:r>
            <w:proofErr w:type="spellStart"/>
            <w:r w:rsidRPr="00561242">
              <w:t>privacywaarborgen</w:t>
            </w:r>
            <w:proofErr w:type="spellEnd"/>
            <w:r w:rsidRPr="00561242">
              <w:t xml:space="preserve"> en voorafgaand advies van de </w:t>
            </w:r>
          </w:p>
          <w:p w:rsidRPr="00561242" w:rsidR="00561242" w:rsidP="00561242" w:rsidRDefault="00561242" w14:paraId="15281B93" w14:textId="115ABB91">
            <w:r w:rsidRPr="00561242">
              <w:t>Autoriteit Persoonsgegevens,</w:t>
            </w:r>
          </w:p>
          <w:p w:rsidR="00A21FF7" w:rsidP="00561242" w:rsidRDefault="00A21FF7" w14:paraId="3F10A551" w14:textId="77777777"/>
          <w:p w:rsidRPr="00561242" w:rsidR="00561242" w:rsidP="00561242" w:rsidRDefault="00561242" w14:paraId="3EB68BFA" w14:textId="374DCF26">
            <w:r w:rsidRPr="00561242">
              <w:t>en gaat over tot de orde van de dag.</w:t>
            </w:r>
          </w:p>
          <w:p w:rsidR="00A21FF7" w:rsidP="00561242" w:rsidRDefault="00A21FF7" w14:paraId="13DD3E62" w14:textId="77777777"/>
          <w:p w:rsidR="00997775" w:rsidP="00A21FF7" w:rsidRDefault="00561242" w14:paraId="42E462EE" w14:textId="387ADB8E">
            <w:r w:rsidRPr="00561242">
              <w:t xml:space="preserve">El </w:t>
            </w:r>
            <w:proofErr w:type="spellStart"/>
            <w:r w:rsidRPr="00561242">
              <w:t>Abassi</w:t>
            </w:r>
            <w:proofErr w:type="spellEnd"/>
          </w:p>
        </w:tc>
      </w:tr>
    </w:tbl>
    <w:p w:rsidR="00997775" w:rsidRDefault="00997775" w14:paraId="7059F1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ACB6" w14:textId="77777777" w:rsidR="00561242" w:rsidRDefault="00561242">
      <w:pPr>
        <w:spacing w:line="20" w:lineRule="exact"/>
      </w:pPr>
    </w:p>
  </w:endnote>
  <w:endnote w:type="continuationSeparator" w:id="0">
    <w:p w14:paraId="4BF4EA4C" w14:textId="77777777" w:rsidR="00561242" w:rsidRDefault="005612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A89231" w14:textId="77777777" w:rsidR="00561242" w:rsidRDefault="005612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33EB" w14:textId="77777777" w:rsidR="00561242" w:rsidRDefault="005612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B4DAC5" w14:textId="77777777" w:rsidR="00561242" w:rsidRDefault="0056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124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21FF7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4E93"/>
  <w15:docId w15:val="{B2DDA340-E5A8-4FEE-BB21-7499144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2025-04-10T09:14:00.0000000Z</dcterms:modified>
  <dc:description>------------------------</dc:description>
  <dc:subject/>
  <keywords/>
  <version/>
  <category/>
</coreProperties>
</file>