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92606" w14:paraId="66AD8ADC" w14:textId="77777777">
        <w:tc>
          <w:tcPr>
            <w:tcW w:w="6733" w:type="dxa"/>
            <w:gridSpan w:val="2"/>
            <w:tcBorders>
              <w:top w:val="nil"/>
              <w:left w:val="nil"/>
              <w:bottom w:val="nil"/>
              <w:right w:val="nil"/>
            </w:tcBorders>
            <w:vAlign w:val="center"/>
          </w:tcPr>
          <w:p w:rsidR="00997775" w:rsidP="00710A7A" w:rsidRDefault="00997775" w14:paraId="62BD820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31F5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92606" w14:paraId="7B9C2A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B4F809" w14:textId="77777777">
            <w:r w:rsidRPr="008B0CC5">
              <w:t xml:space="preserve">Vergaderjaar </w:t>
            </w:r>
            <w:r w:rsidR="00AC6B87">
              <w:t>2024-2025</w:t>
            </w:r>
          </w:p>
        </w:tc>
      </w:tr>
      <w:tr w:rsidR="00997775" w:rsidTr="00E92606" w14:paraId="53DD321E" w14:textId="77777777">
        <w:trPr>
          <w:cantSplit/>
        </w:trPr>
        <w:tc>
          <w:tcPr>
            <w:tcW w:w="10985" w:type="dxa"/>
            <w:gridSpan w:val="3"/>
            <w:tcBorders>
              <w:top w:val="nil"/>
              <w:left w:val="nil"/>
              <w:bottom w:val="nil"/>
              <w:right w:val="nil"/>
            </w:tcBorders>
          </w:tcPr>
          <w:p w:rsidR="00997775" w:rsidRDefault="00997775" w14:paraId="31097BC0" w14:textId="77777777"/>
        </w:tc>
      </w:tr>
      <w:tr w:rsidR="00997775" w:rsidTr="00E92606" w14:paraId="76C08DFA" w14:textId="77777777">
        <w:trPr>
          <w:cantSplit/>
        </w:trPr>
        <w:tc>
          <w:tcPr>
            <w:tcW w:w="10985" w:type="dxa"/>
            <w:gridSpan w:val="3"/>
            <w:tcBorders>
              <w:top w:val="nil"/>
              <w:left w:val="nil"/>
              <w:bottom w:val="single" w:color="auto" w:sz="4" w:space="0"/>
              <w:right w:val="nil"/>
            </w:tcBorders>
          </w:tcPr>
          <w:p w:rsidR="00997775" w:rsidRDefault="00997775" w14:paraId="67D879AB" w14:textId="77777777"/>
        </w:tc>
      </w:tr>
      <w:tr w:rsidR="00997775" w:rsidTr="00E92606" w14:paraId="50CB4A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13AF7F" w14:textId="77777777"/>
        </w:tc>
        <w:tc>
          <w:tcPr>
            <w:tcW w:w="7654" w:type="dxa"/>
            <w:gridSpan w:val="2"/>
          </w:tcPr>
          <w:p w:rsidR="00997775" w:rsidRDefault="00997775" w14:paraId="124088C3" w14:textId="77777777"/>
        </w:tc>
      </w:tr>
      <w:tr w:rsidR="00E92606" w:rsidTr="00E92606" w14:paraId="58227E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606" w:rsidP="00E92606" w:rsidRDefault="00E92606" w14:paraId="21F02A4D" w14:textId="16C57A71">
            <w:pPr>
              <w:rPr>
                <w:b/>
              </w:rPr>
            </w:pPr>
            <w:r>
              <w:rPr>
                <w:b/>
              </w:rPr>
              <w:t>23 645</w:t>
            </w:r>
          </w:p>
        </w:tc>
        <w:tc>
          <w:tcPr>
            <w:tcW w:w="7654" w:type="dxa"/>
            <w:gridSpan w:val="2"/>
          </w:tcPr>
          <w:p w:rsidR="00E92606" w:rsidP="00E92606" w:rsidRDefault="00E92606" w14:paraId="15938A04" w14:textId="104E6B58">
            <w:pPr>
              <w:rPr>
                <w:b/>
              </w:rPr>
            </w:pPr>
            <w:r w:rsidRPr="00B36DA4">
              <w:rPr>
                <w:b/>
                <w:bCs/>
              </w:rPr>
              <w:t>Openbaar vervoer</w:t>
            </w:r>
          </w:p>
        </w:tc>
      </w:tr>
      <w:tr w:rsidR="00E92606" w:rsidTr="00E92606" w14:paraId="2C7D3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606" w:rsidP="00E92606" w:rsidRDefault="00E92606" w14:paraId="3E50D7C0" w14:textId="77777777"/>
        </w:tc>
        <w:tc>
          <w:tcPr>
            <w:tcW w:w="7654" w:type="dxa"/>
            <w:gridSpan w:val="2"/>
          </w:tcPr>
          <w:p w:rsidR="00E92606" w:rsidP="00E92606" w:rsidRDefault="00E92606" w14:paraId="3E71BD70" w14:textId="77777777"/>
        </w:tc>
      </w:tr>
      <w:tr w:rsidR="00E92606" w:rsidTr="00E92606" w14:paraId="1F805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606" w:rsidP="00E92606" w:rsidRDefault="00E92606" w14:paraId="5BFE4047" w14:textId="77777777"/>
        </w:tc>
        <w:tc>
          <w:tcPr>
            <w:tcW w:w="7654" w:type="dxa"/>
            <w:gridSpan w:val="2"/>
          </w:tcPr>
          <w:p w:rsidR="00E92606" w:rsidP="00E92606" w:rsidRDefault="00E92606" w14:paraId="43F4C041" w14:textId="77777777"/>
        </w:tc>
      </w:tr>
      <w:tr w:rsidR="00E92606" w:rsidTr="00E92606" w14:paraId="30ACB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606" w:rsidP="00E92606" w:rsidRDefault="00E92606" w14:paraId="1A7C853F" w14:textId="54CA0D5A">
            <w:pPr>
              <w:rPr>
                <w:b/>
              </w:rPr>
            </w:pPr>
            <w:r>
              <w:rPr>
                <w:b/>
              </w:rPr>
              <w:t>Nr. 84</w:t>
            </w:r>
            <w:r>
              <w:rPr>
                <w:b/>
              </w:rPr>
              <w:t>6</w:t>
            </w:r>
          </w:p>
        </w:tc>
        <w:tc>
          <w:tcPr>
            <w:tcW w:w="7654" w:type="dxa"/>
            <w:gridSpan w:val="2"/>
          </w:tcPr>
          <w:p w:rsidR="00E92606" w:rsidP="00E92606" w:rsidRDefault="00E92606" w14:paraId="361076DD" w14:textId="052A7C8B">
            <w:pPr>
              <w:rPr>
                <w:b/>
              </w:rPr>
            </w:pPr>
            <w:r>
              <w:rPr>
                <w:b/>
              </w:rPr>
              <w:t xml:space="preserve">MOTIE VAN HET LID </w:t>
            </w:r>
            <w:r>
              <w:rPr>
                <w:b/>
              </w:rPr>
              <w:t>HEUTINK</w:t>
            </w:r>
          </w:p>
        </w:tc>
      </w:tr>
      <w:tr w:rsidR="00E92606" w:rsidTr="00E92606" w14:paraId="79AD5E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92606" w:rsidP="00E92606" w:rsidRDefault="00E92606" w14:paraId="6E49A1B4" w14:textId="77777777"/>
        </w:tc>
        <w:tc>
          <w:tcPr>
            <w:tcW w:w="7654" w:type="dxa"/>
            <w:gridSpan w:val="2"/>
          </w:tcPr>
          <w:p w:rsidR="00E92606" w:rsidP="00E92606" w:rsidRDefault="00E92606" w14:paraId="19CD7279" w14:textId="32DCFC21">
            <w:r>
              <w:t>Voorgesteld 9 april 2025</w:t>
            </w:r>
          </w:p>
        </w:tc>
      </w:tr>
      <w:tr w:rsidR="00997775" w:rsidTr="00E92606" w14:paraId="4E40C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FC223C" w14:textId="77777777"/>
        </w:tc>
        <w:tc>
          <w:tcPr>
            <w:tcW w:w="7654" w:type="dxa"/>
            <w:gridSpan w:val="2"/>
          </w:tcPr>
          <w:p w:rsidR="00997775" w:rsidRDefault="00997775" w14:paraId="05BA1192" w14:textId="77777777"/>
        </w:tc>
      </w:tr>
      <w:tr w:rsidR="00997775" w:rsidTr="00E92606" w14:paraId="704757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8ED3A7" w14:textId="77777777"/>
        </w:tc>
        <w:tc>
          <w:tcPr>
            <w:tcW w:w="7654" w:type="dxa"/>
            <w:gridSpan w:val="2"/>
          </w:tcPr>
          <w:p w:rsidR="00997775" w:rsidRDefault="00997775" w14:paraId="735A74FF" w14:textId="77777777">
            <w:r>
              <w:t>De Kamer,</w:t>
            </w:r>
          </w:p>
        </w:tc>
      </w:tr>
      <w:tr w:rsidR="00997775" w:rsidTr="00E92606" w14:paraId="241BBB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01C106" w14:textId="77777777"/>
        </w:tc>
        <w:tc>
          <w:tcPr>
            <w:tcW w:w="7654" w:type="dxa"/>
            <w:gridSpan w:val="2"/>
          </w:tcPr>
          <w:p w:rsidR="00997775" w:rsidRDefault="00997775" w14:paraId="6A56EF00" w14:textId="77777777"/>
        </w:tc>
      </w:tr>
      <w:tr w:rsidR="00997775" w:rsidTr="00E92606" w14:paraId="3961F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5EC6E" w14:textId="77777777"/>
        </w:tc>
        <w:tc>
          <w:tcPr>
            <w:tcW w:w="7654" w:type="dxa"/>
            <w:gridSpan w:val="2"/>
          </w:tcPr>
          <w:p w:rsidR="00997775" w:rsidRDefault="00997775" w14:paraId="337C0F41" w14:textId="77777777">
            <w:r>
              <w:t>gehoord de beraadslaging,</w:t>
            </w:r>
          </w:p>
        </w:tc>
      </w:tr>
      <w:tr w:rsidR="00997775" w:rsidTr="00E92606" w14:paraId="0A8BB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FBCF8B" w14:textId="77777777"/>
        </w:tc>
        <w:tc>
          <w:tcPr>
            <w:tcW w:w="7654" w:type="dxa"/>
            <w:gridSpan w:val="2"/>
          </w:tcPr>
          <w:p w:rsidR="00997775" w:rsidRDefault="00997775" w14:paraId="1D5615B6" w14:textId="77777777"/>
        </w:tc>
      </w:tr>
      <w:tr w:rsidR="00997775" w:rsidTr="00E92606" w14:paraId="269F8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1D8B7" w14:textId="77777777"/>
        </w:tc>
        <w:tc>
          <w:tcPr>
            <w:tcW w:w="7654" w:type="dxa"/>
            <w:gridSpan w:val="2"/>
          </w:tcPr>
          <w:p w:rsidRPr="000F7DC1" w:rsidR="000F7DC1" w:rsidP="000F7DC1" w:rsidRDefault="000F7DC1" w14:paraId="39E433E1" w14:textId="77777777">
            <w:r w:rsidRPr="000F7DC1">
              <w:t>constaterende dat vervoerders de noodklok hebben doen luiden vanwege het gebrek aan handhavingsmiddelen om de veiligheid in het openbaar vervoer te waarborgen;</w:t>
            </w:r>
          </w:p>
          <w:p w:rsidR="00E92606" w:rsidP="000F7DC1" w:rsidRDefault="00E92606" w14:paraId="6279704C" w14:textId="77777777"/>
          <w:p w:rsidRPr="000F7DC1" w:rsidR="000F7DC1" w:rsidP="000F7DC1" w:rsidRDefault="000F7DC1" w14:paraId="02A70540" w14:textId="49F8A25C">
            <w:r w:rsidRPr="000F7DC1">
              <w:t>van mening dat het openbaar vervoer steeds onveiliger wordt en dus gebaat is bij stevige maatregelen tegen overlastplegers in het openbaar vervoer;</w:t>
            </w:r>
          </w:p>
          <w:p w:rsidR="00E92606" w:rsidP="000F7DC1" w:rsidRDefault="00E92606" w14:paraId="1719CE66" w14:textId="77777777"/>
          <w:p w:rsidRPr="000F7DC1" w:rsidR="000F7DC1" w:rsidP="000F7DC1" w:rsidRDefault="000F7DC1" w14:paraId="5C8118CD" w14:textId="67D5FB62">
            <w:r w:rsidRPr="000F7DC1">
              <w:t>van mening dat een landelijk ov-verbod een passende consequentie is bij aantoonbaar wangedrag in het openbaar vervoer;</w:t>
            </w:r>
          </w:p>
          <w:p w:rsidR="00E92606" w:rsidP="000F7DC1" w:rsidRDefault="00E92606" w14:paraId="7E17FC8F" w14:textId="77777777"/>
          <w:p w:rsidRPr="000F7DC1" w:rsidR="000F7DC1" w:rsidP="000F7DC1" w:rsidRDefault="000F7DC1" w14:paraId="5FA16549" w14:textId="540FD2D4">
            <w:r w:rsidRPr="000F7DC1">
              <w:t>verzoekt de regering om werk te maken van landelijke en permanente reisverboden en die zodanig te implementeren dat die ook worden gezien als een invulling van het vereiste van een locatie en tijdsduur,</w:t>
            </w:r>
          </w:p>
          <w:p w:rsidR="00E92606" w:rsidP="000F7DC1" w:rsidRDefault="00E92606" w14:paraId="4A3FD924" w14:textId="77777777"/>
          <w:p w:rsidRPr="000F7DC1" w:rsidR="000F7DC1" w:rsidP="000F7DC1" w:rsidRDefault="000F7DC1" w14:paraId="4DB7992E" w14:textId="7940E937">
            <w:r w:rsidRPr="000F7DC1">
              <w:t>en gaat over tot de orde van de dag.</w:t>
            </w:r>
          </w:p>
          <w:p w:rsidR="00E92606" w:rsidP="000F7DC1" w:rsidRDefault="00E92606" w14:paraId="7EF0124B" w14:textId="77777777"/>
          <w:p w:rsidR="00997775" w:rsidP="00E92606" w:rsidRDefault="000F7DC1" w14:paraId="20B3A3CC" w14:textId="636045E6">
            <w:r w:rsidRPr="000F7DC1">
              <w:t>Heutink</w:t>
            </w:r>
          </w:p>
        </w:tc>
      </w:tr>
    </w:tbl>
    <w:p w:rsidR="00997775" w:rsidRDefault="00997775" w14:paraId="524717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6E1B7" w14:textId="77777777" w:rsidR="000F7DC1" w:rsidRDefault="000F7DC1">
      <w:pPr>
        <w:spacing w:line="20" w:lineRule="exact"/>
      </w:pPr>
    </w:p>
  </w:endnote>
  <w:endnote w:type="continuationSeparator" w:id="0">
    <w:p w14:paraId="2A42CFF3" w14:textId="77777777" w:rsidR="000F7DC1" w:rsidRDefault="000F7DC1">
      <w:pPr>
        <w:pStyle w:val="Amendement"/>
      </w:pPr>
      <w:r>
        <w:rPr>
          <w:b w:val="0"/>
        </w:rPr>
        <w:t xml:space="preserve"> </w:t>
      </w:r>
    </w:p>
  </w:endnote>
  <w:endnote w:type="continuationNotice" w:id="1">
    <w:p w14:paraId="3B5FADB7" w14:textId="77777777" w:rsidR="000F7DC1" w:rsidRDefault="000F7D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BDD05" w14:textId="77777777" w:rsidR="000F7DC1" w:rsidRDefault="000F7DC1">
      <w:pPr>
        <w:pStyle w:val="Amendement"/>
      </w:pPr>
      <w:r>
        <w:rPr>
          <w:b w:val="0"/>
        </w:rPr>
        <w:separator/>
      </w:r>
    </w:p>
  </w:footnote>
  <w:footnote w:type="continuationSeparator" w:id="0">
    <w:p w14:paraId="6DEB8793" w14:textId="77777777" w:rsidR="000F7DC1" w:rsidRDefault="000F7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C1"/>
    <w:rsid w:val="000F7DC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92606"/>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3447A"/>
  <w15:docId w15:val="{766561D1-A2D3-4C79-B534-6802C9AF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2025-04-10T08:54:00.0000000Z</dcterms:created>
  <dcterms:modified xsi:type="dcterms:W3CDTF">2025-04-10T09:14:00.0000000Z</dcterms:modified>
  <dc:description>------------------------</dc:description>
  <dc:subject/>
  <keywords/>
  <version/>
  <category/>
</coreProperties>
</file>