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4969D5" w14:paraId="7D7B8F99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50BA66B4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A02EE45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4969D5" w14:paraId="3DB13D1C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0840EC2D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4969D5" w14:paraId="444FB03D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3822EF1" w14:textId="77777777"/>
        </w:tc>
      </w:tr>
      <w:tr w:rsidR="00997775" w:rsidTr="004969D5" w14:paraId="7B763C3B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4028E216" w14:textId="77777777"/>
        </w:tc>
      </w:tr>
      <w:tr w:rsidR="00997775" w:rsidTr="004969D5" w14:paraId="1BA098C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1F1A643" w14:textId="77777777"/>
        </w:tc>
        <w:tc>
          <w:tcPr>
            <w:tcW w:w="7654" w:type="dxa"/>
            <w:gridSpan w:val="2"/>
          </w:tcPr>
          <w:p w:rsidR="00997775" w:rsidRDefault="00997775" w14:paraId="2E841183" w14:textId="77777777"/>
        </w:tc>
      </w:tr>
      <w:tr w:rsidR="004969D5" w:rsidTr="004969D5" w14:paraId="6BB3F7E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969D5" w:rsidP="004969D5" w:rsidRDefault="004969D5" w14:paraId="7B11A7A9" w14:textId="28C1BEB7">
            <w:pPr>
              <w:rPr>
                <w:b/>
              </w:rPr>
            </w:pPr>
            <w:r>
              <w:rPr>
                <w:b/>
              </w:rPr>
              <w:t>23 645</w:t>
            </w:r>
          </w:p>
        </w:tc>
        <w:tc>
          <w:tcPr>
            <w:tcW w:w="7654" w:type="dxa"/>
            <w:gridSpan w:val="2"/>
          </w:tcPr>
          <w:p w:rsidR="004969D5" w:rsidP="004969D5" w:rsidRDefault="004969D5" w14:paraId="6F5A0663" w14:textId="3E54B988">
            <w:pPr>
              <w:rPr>
                <w:b/>
              </w:rPr>
            </w:pPr>
            <w:r w:rsidRPr="00B36DA4">
              <w:rPr>
                <w:b/>
                <w:bCs/>
              </w:rPr>
              <w:t>Openbaar vervoer</w:t>
            </w:r>
          </w:p>
        </w:tc>
      </w:tr>
      <w:tr w:rsidR="004969D5" w:rsidTr="004969D5" w14:paraId="58C9D10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969D5" w:rsidP="004969D5" w:rsidRDefault="004969D5" w14:paraId="72394C93" w14:textId="77777777"/>
        </w:tc>
        <w:tc>
          <w:tcPr>
            <w:tcW w:w="7654" w:type="dxa"/>
            <w:gridSpan w:val="2"/>
          </w:tcPr>
          <w:p w:rsidR="004969D5" w:rsidP="004969D5" w:rsidRDefault="004969D5" w14:paraId="1B3B9B84" w14:textId="77777777"/>
        </w:tc>
      </w:tr>
      <w:tr w:rsidR="004969D5" w:rsidTr="004969D5" w14:paraId="5B29B19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969D5" w:rsidP="004969D5" w:rsidRDefault="004969D5" w14:paraId="5164A440" w14:textId="77777777"/>
        </w:tc>
        <w:tc>
          <w:tcPr>
            <w:tcW w:w="7654" w:type="dxa"/>
            <w:gridSpan w:val="2"/>
          </w:tcPr>
          <w:p w:rsidR="004969D5" w:rsidP="004969D5" w:rsidRDefault="004969D5" w14:paraId="1CFE199F" w14:textId="77777777"/>
        </w:tc>
      </w:tr>
      <w:tr w:rsidR="004969D5" w:rsidTr="004969D5" w14:paraId="6E493A9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969D5" w:rsidP="004969D5" w:rsidRDefault="004969D5" w14:paraId="698EDCF9" w14:textId="19E17FF0">
            <w:pPr>
              <w:rPr>
                <w:b/>
              </w:rPr>
            </w:pPr>
            <w:r>
              <w:rPr>
                <w:b/>
              </w:rPr>
              <w:t>Nr. 84</w:t>
            </w:r>
            <w:r>
              <w:rPr>
                <w:b/>
              </w:rPr>
              <w:t>7</w:t>
            </w:r>
          </w:p>
        </w:tc>
        <w:tc>
          <w:tcPr>
            <w:tcW w:w="7654" w:type="dxa"/>
            <w:gridSpan w:val="2"/>
          </w:tcPr>
          <w:p w:rsidR="004969D5" w:rsidP="004969D5" w:rsidRDefault="004969D5" w14:paraId="28C0249C" w14:textId="43BD5A66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DE LEDEN HEUTINK EN VONDELING</w:t>
            </w:r>
          </w:p>
        </w:tc>
      </w:tr>
      <w:tr w:rsidR="004969D5" w:rsidTr="004969D5" w14:paraId="2F9FC63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969D5" w:rsidP="004969D5" w:rsidRDefault="004969D5" w14:paraId="0A592BAA" w14:textId="77777777"/>
        </w:tc>
        <w:tc>
          <w:tcPr>
            <w:tcW w:w="7654" w:type="dxa"/>
            <w:gridSpan w:val="2"/>
          </w:tcPr>
          <w:p w:rsidR="004969D5" w:rsidP="004969D5" w:rsidRDefault="004969D5" w14:paraId="19ECE1D1" w14:textId="441EEF5D">
            <w:r>
              <w:t>Voorgesteld 9 april 2025</w:t>
            </w:r>
          </w:p>
        </w:tc>
      </w:tr>
      <w:tr w:rsidR="00997775" w:rsidTr="004969D5" w14:paraId="4B4579F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F84547F" w14:textId="77777777"/>
        </w:tc>
        <w:tc>
          <w:tcPr>
            <w:tcW w:w="7654" w:type="dxa"/>
            <w:gridSpan w:val="2"/>
          </w:tcPr>
          <w:p w:rsidR="00997775" w:rsidRDefault="00997775" w14:paraId="32AA532B" w14:textId="77777777"/>
        </w:tc>
      </w:tr>
      <w:tr w:rsidR="00997775" w:rsidTr="004969D5" w14:paraId="3905FC2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3645D9B" w14:textId="77777777"/>
        </w:tc>
        <w:tc>
          <w:tcPr>
            <w:tcW w:w="7654" w:type="dxa"/>
            <w:gridSpan w:val="2"/>
          </w:tcPr>
          <w:p w:rsidR="00997775" w:rsidRDefault="00997775" w14:paraId="7C67E696" w14:textId="77777777">
            <w:r>
              <w:t>De Kamer,</w:t>
            </w:r>
          </w:p>
        </w:tc>
      </w:tr>
      <w:tr w:rsidR="00997775" w:rsidTr="004969D5" w14:paraId="0604253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5A85BEF" w14:textId="77777777"/>
        </w:tc>
        <w:tc>
          <w:tcPr>
            <w:tcW w:w="7654" w:type="dxa"/>
            <w:gridSpan w:val="2"/>
          </w:tcPr>
          <w:p w:rsidR="00997775" w:rsidRDefault="00997775" w14:paraId="16DBB6E5" w14:textId="77777777"/>
        </w:tc>
      </w:tr>
      <w:tr w:rsidR="00997775" w:rsidTr="004969D5" w14:paraId="366B27D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8148765" w14:textId="77777777"/>
        </w:tc>
        <w:tc>
          <w:tcPr>
            <w:tcW w:w="7654" w:type="dxa"/>
            <w:gridSpan w:val="2"/>
          </w:tcPr>
          <w:p w:rsidR="00997775" w:rsidRDefault="00997775" w14:paraId="769B146A" w14:textId="77777777">
            <w:r>
              <w:t>gehoord de beraadslaging,</w:t>
            </w:r>
          </w:p>
        </w:tc>
      </w:tr>
      <w:tr w:rsidR="00997775" w:rsidTr="004969D5" w14:paraId="1A8AB3F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7E40400" w14:textId="77777777"/>
        </w:tc>
        <w:tc>
          <w:tcPr>
            <w:tcW w:w="7654" w:type="dxa"/>
            <w:gridSpan w:val="2"/>
          </w:tcPr>
          <w:p w:rsidR="00997775" w:rsidRDefault="00997775" w14:paraId="117A43E0" w14:textId="77777777"/>
        </w:tc>
      </w:tr>
      <w:tr w:rsidR="00997775" w:rsidTr="004969D5" w14:paraId="774F782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6276239" w14:textId="77777777"/>
        </w:tc>
        <w:tc>
          <w:tcPr>
            <w:tcW w:w="7654" w:type="dxa"/>
            <w:gridSpan w:val="2"/>
          </w:tcPr>
          <w:p w:rsidRPr="00AA02E7" w:rsidR="00AA02E7" w:rsidP="00AA02E7" w:rsidRDefault="00AA02E7" w14:paraId="1736E210" w14:textId="77777777">
            <w:r w:rsidRPr="00AA02E7">
              <w:t>constaterende dat op bijvoorbeeld station Maarheeze, waar asielzoekers in 2024 verantwoordelijk waren voor meer dan 3.000 incidenten, een onveilige situatie voor reizigers en personeel is ontstaan;</w:t>
            </w:r>
          </w:p>
          <w:p w:rsidR="004969D5" w:rsidP="00AA02E7" w:rsidRDefault="004969D5" w14:paraId="444BD2F2" w14:textId="77777777"/>
          <w:p w:rsidRPr="00AA02E7" w:rsidR="00AA02E7" w:rsidP="00AA02E7" w:rsidRDefault="00AA02E7" w14:paraId="2F8B46B2" w14:textId="5241E06F">
            <w:r w:rsidRPr="00AA02E7">
              <w:t>constaterende dat vervoerders de noodklok hebben doen luiden vanwege het gebrek aan handhavingsmiddelen om de veiligheid in het openbaar vervoer te waarborgen;</w:t>
            </w:r>
          </w:p>
          <w:p w:rsidR="004969D5" w:rsidP="00AA02E7" w:rsidRDefault="004969D5" w14:paraId="10708B4D" w14:textId="77777777"/>
          <w:p w:rsidRPr="00AA02E7" w:rsidR="00AA02E7" w:rsidP="00AA02E7" w:rsidRDefault="00AA02E7" w14:paraId="0D23EE10" w14:textId="2BE878D7">
            <w:r w:rsidRPr="00AA02E7">
              <w:t>van mening dat het openbaar vervoer steeds onveiliger wordt en dus gebaat is bij stevige maatregelen tegen overlastplegers in het openbaar vervoer;</w:t>
            </w:r>
          </w:p>
          <w:p w:rsidR="004969D5" w:rsidP="00AA02E7" w:rsidRDefault="004969D5" w14:paraId="42D0789A" w14:textId="77777777"/>
          <w:p w:rsidRPr="00AA02E7" w:rsidR="00AA02E7" w:rsidP="00AA02E7" w:rsidRDefault="00AA02E7" w14:paraId="367095A8" w14:textId="489CCF7B">
            <w:r w:rsidRPr="00AA02E7">
              <w:t>verzoekt de regering er bij vervoerders op aan te dringen dat zij actief diensthonden inzetten teneinde de veiligheid te waarborgen op routes waar asielzoekers zich structureel misdragen,</w:t>
            </w:r>
          </w:p>
          <w:p w:rsidR="004969D5" w:rsidP="00AA02E7" w:rsidRDefault="004969D5" w14:paraId="30F7555A" w14:textId="77777777"/>
          <w:p w:rsidRPr="00AA02E7" w:rsidR="00AA02E7" w:rsidP="00AA02E7" w:rsidRDefault="00AA02E7" w14:paraId="182A3091" w14:textId="52AF7A65">
            <w:r w:rsidRPr="00AA02E7">
              <w:t>en gaat over tot de orde van de dag.</w:t>
            </w:r>
          </w:p>
          <w:p w:rsidR="004969D5" w:rsidP="00AA02E7" w:rsidRDefault="004969D5" w14:paraId="4F7B41B4" w14:textId="77777777"/>
          <w:p w:rsidR="004969D5" w:rsidP="00AA02E7" w:rsidRDefault="00AA02E7" w14:paraId="5223978F" w14:textId="77777777">
            <w:r w:rsidRPr="00AA02E7">
              <w:t xml:space="preserve">Heutink </w:t>
            </w:r>
          </w:p>
          <w:p w:rsidR="00997775" w:rsidP="004969D5" w:rsidRDefault="00AA02E7" w14:paraId="3FF00DD5" w14:textId="3A7A1C58">
            <w:r w:rsidRPr="00AA02E7">
              <w:t>Vondeling</w:t>
            </w:r>
          </w:p>
        </w:tc>
      </w:tr>
    </w:tbl>
    <w:p w:rsidR="00997775" w:rsidRDefault="00997775" w14:paraId="3EC1267E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DF1BE0" w14:textId="77777777" w:rsidR="00AA02E7" w:rsidRDefault="00AA02E7">
      <w:pPr>
        <w:spacing w:line="20" w:lineRule="exact"/>
      </w:pPr>
    </w:p>
  </w:endnote>
  <w:endnote w:type="continuationSeparator" w:id="0">
    <w:p w14:paraId="2A64D0D7" w14:textId="77777777" w:rsidR="00AA02E7" w:rsidRDefault="00AA02E7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11F0110A" w14:textId="77777777" w:rsidR="00AA02E7" w:rsidRDefault="00AA02E7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5BF224" w14:textId="77777777" w:rsidR="00AA02E7" w:rsidRDefault="00AA02E7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4FA613A1" w14:textId="77777777" w:rsidR="00AA02E7" w:rsidRDefault="00AA02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2E7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4969D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02E7"/>
    <w:rsid w:val="00AA558D"/>
    <w:rsid w:val="00AB75BE"/>
    <w:rsid w:val="00AC6B87"/>
    <w:rsid w:val="00B511EE"/>
    <w:rsid w:val="00B74E9D"/>
    <w:rsid w:val="00BF5690"/>
    <w:rsid w:val="00C95A3B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FB5D53"/>
  <w15:docId w15:val="{B95C5F5E-1A6C-4AC1-9978-9C27B12F1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137</ap:Words>
  <ap:Characters>844</ap:Characters>
  <ap:DocSecurity>0</ap:DocSecurity>
  <ap:Lines>7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980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2025-04-10T08:54:00.0000000Z</dcterms:created>
  <dcterms:modified xsi:type="dcterms:W3CDTF">2025-04-10T09:14:00.0000000Z</dcterms:modified>
  <dc:description>------------------------</dc:description>
  <dc:subject/>
  <keywords/>
  <version/>
  <category/>
</coreProperties>
</file>