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A7034" w14:paraId="03A67D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8051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C409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A7034" w14:paraId="6EAB12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1696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A7034" w14:paraId="16CD55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F345E6" w14:textId="77777777"/>
        </w:tc>
      </w:tr>
      <w:tr w:rsidR="00997775" w:rsidTr="00BA7034" w14:paraId="29C739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56249B" w14:textId="77777777"/>
        </w:tc>
      </w:tr>
      <w:tr w:rsidR="00997775" w:rsidTr="00BA7034" w14:paraId="2EB34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082CB2" w14:textId="77777777"/>
        </w:tc>
        <w:tc>
          <w:tcPr>
            <w:tcW w:w="7654" w:type="dxa"/>
            <w:gridSpan w:val="2"/>
          </w:tcPr>
          <w:p w:rsidR="00997775" w:rsidRDefault="00997775" w14:paraId="63A792B0" w14:textId="77777777"/>
        </w:tc>
      </w:tr>
      <w:tr w:rsidR="00BA7034" w:rsidTr="00BA7034" w14:paraId="21ED78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034" w:rsidP="00BA7034" w:rsidRDefault="00BA7034" w14:paraId="2E5B998B" w14:textId="43A8AB24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BA7034" w:rsidP="00BA7034" w:rsidRDefault="00BA7034" w14:paraId="0B1E3BEC" w14:textId="5F3C22DB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BA7034" w:rsidTr="00BA7034" w14:paraId="76AD9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034" w:rsidP="00BA7034" w:rsidRDefault="00BA7034" w14:paraId="2E3CF639" w14:textId="77777777"/>
        </w:tc>
        <w:tc>
          <w:tcPr>
            <w:tcW w:w="7654" w:type="dxa"/>
            <w:gridSpan w:val="2"/>
          </w:tcPr>
          <w:p w:rsidR="00BA7034" w:rsidP="00BA7034" w:rsidRDefault="00BA7034" w14:paraId="73BEB834" w14:textId="77777777"/>
        </w:tc>
      </w:tr>
      <w:tr w:rsidR="00BA7034" w:rsidTr="00BA7034" w14:paraId="04263E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034" w:rsidP="00BA7034" w:rsidRDefault="00BA7034" w14:paraId="7CBB93E1" w14:textId="77777777"/>
        </w:tc>
        <w:tc>
          <w:tcPr>
            <w:tcW w:w="7654" w:type="dxa"/>
            <w:gridSpan w:val="2"/>
          </w:tcPr>
          <w:p w:rsidR="00BA7034" w:rsidP="00BA7034" w:rsidRDefault="00BA7034" w14:paraId="43252C6E" w14:textId="77777777"/>
        </w:tc>
      </w:tr>
      <w:tr w:rsidR="00BA7034" w:rsidTr="00BA7034" w14:paraId="7C194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034" w:rsidP="00BA7034" w:rsidRDefault="00BA7034" w14:paraId="4A261949" w14:textId="46776CE1">
            <w:pPr>
              <w:rPr>
                <w:b/>
              </w:rPr>
            </w:pPr>
            <w:r>
              <w:rPr>
                <w:b/>
              </w:rPr>
              <w:t>Nr. 84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BA7034" w:rsidP="00BA7034" w:rsidRDefault="00BA7034" w14:paraId="32A4ECB2" w14:textId="5E7F300D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PIERIK</w:t>
            </w:r>
          </w:p>
        </w:tc>
      </w:tr>
      <w:tr w:rsidR="00BA7034" w:rsidTr="00BA7034" w14:paraId="24254C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A7034" w:rsidP="00BA7034" w:rsidRDefault="00BA7034" w14:paraId="70C878A5" w14:textId="77777777"/>
        </w:tc>
        <w:tc>
          <w:tcPr>
            <w:tcW w:w="7654" w:type="dxa"/>
            <w:gridSpan w:val="2"/>
          </w:tcPr>
          <w:p w:rsidR="00BA7034" w:rsidP="00BA7034" w:rsidRDefault="00BA7034" w14:paraId="55C93C90" w14:textId="7EBF96C0">
            <w:r>
              <w:t>Voorgesteld 9 april 2025</w:t>
            </w:r>
          </w:p>
        </w:tc>
      </w:tr>
      <w:tr w:rsidR="00997775" w:rsidTr="00BA7034" w14:paraId="073747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F21C49" w14:textId="77777777"/>
        </w:tc>
        <w:tc>
          <w:tcPr>
            <w:tcW w:w="7654" w:type="dxa"/>
            <w:gridSpan w:val="2"/>
          </w:tcPr>
          <w:p w:rsidR="00997775" w:rsidRDefault="00997775" w14:paraId="7433EDD0" w14:textId="77777777"/>
        </w:tc>
      </w:tr>
      <w:tr w:rsidR="00997775" w:rsidTr="00BA7034" w14:paraId="0CBF8B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CBBF92" w14:textId="77777777"/>
        </w:tc>
        <w:tc>
          <w:tcPr>
            <w:tcW w:w="7654" w:type="dxa"/>
            <w:gridSpan w:val="2"/>
          </w:tcPr>
          <w:p w:rsidR="00997775" w:rsidRDefault="00997775" w14:paraId="19813449" w14:textId="77777777">
            <w:r>
              <w:t>De Kamer,</w:t>
            </w:r>
          </w:p>
        </w:tc>
      </w:tr>
      <w:tr w:rsidR="00997775" w:rsidTr="00BA7034" w14:paraId="6ED766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68C96" w14:textId="77777777"/>
        </w:tc>
        <w:tc>
          <w:tcPr>
            <w:tcW w:w="7654" w:type="dxa"/>
            <w:gridSpan w:val="2"/>
          </w:tcPr>
          <w:p w:rsidR="00997775" w:rsidRDefault="00997775" w14:paraId="182C1968" w14:textId="77777777"/>
        </w:tc>
      </w:tr>
      <w:tr w:rsidR="00997775" w:rsidTr="00BA7034" w14:paraId="64BB6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5AE11" w14:textId="77777777"/>
        </w:tc>
        <w:tc>
          <w:tcPr>
            <w:tcW w:w="7654" w:type="dxa"/>
            <w:gridSpan w:val="2"/>
          </w:tcPr>
          <w:p w:rsidR="00997775" w:rsidRDefault="00997775" w14:paraId="35A3B74A" w14:textId="77777777">
            <w:r>
              <w:t>gehoord de beraadslaging,</w:t>
            </w:r>
          </w:p>
        </w:tc>
      </w:tr>
      <w:tr w:rsidR="00997775" w:rsidTr="00BA7034" w14:paraId="0DDE8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39038" w14:textId="77777777"/>
        </w:tc>
        <w:tc>
          <w:tcPr>
            <w:tcW w:w="7654" w:type="dxa"/>
            <w:gridSpan w:val="2"/>
          </w:tcPr>
          <w:p w:rsidR="00997775" w:rsidRDefault="00997775" w14:paraId="2C10717D" w14:textId="77777777"/>
        </w:tc>
      </w:tr>
      <w:tr w:rsidR="00997775" w:rsidTr="00BA7034" w14:paraId="1DCB15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576A7" w14:textId="77777777"/>
        </w:tc>
        <w:tc>
          <w:tcPr>
            <w:tcW w:w="7654" w:type="dxa"/>
            <w:gridSpan w:val="2"/>
          </w:tcPr>
          <w:p w:rsidRPr="00E62BE3" w:rsidR="00E62BE3" w:rsidP="00E62BE3" w:rsidRDefault="00E62BE3" w14:paraId="0D2E4AFC" w14:textId="77777777">
            <w:r w:rsidRPr="00E62BE3">
              <w:t>constaterende dat het openbaar vervoer in de regio steeds verder wordt uitgekleed, wat de leefbaarheid en de bereikbaarheid schaadt;</w:t>
            </w:r>
          </w:p>
          <w:p w:rsidR="00BA7034" w:rsidP="00E62BE3" w:rsidRDefault="00BA7034" w14:paraId="0CEE7145" w14:textId="77777777"/>
          <w:p w:rsidRPr="00E62BE3" w:rsidR="00E62BE3" w:rsidP="00E62BE3" w:rsidRDefault="00E62BE3" w14:paraId="43FF6A42" w14:textId="50634F85">
            <w:r w:rsidRPr="00E62BE3">
              <w:t>overwegende dat de aansluiting van de veerdiensten naar de Waddeneilanden en het busvervoer op de eilanden goed op elkaar moeten worden afgestemd, zodat reizigers niet onnodig hoeven te wachten;</w:t>
            </w:r>
          </w:p>
          <w:p w:rsidR="00BA7034" w:rsidP="00E62BE3" w:rsidRDefault="00BA7034" w14:paraId="5C892DB6" w14:textId="77777777"/>
          <w:p w:rsidRPr="00E62BE3" w:rsidR="00E62BE3" w:rsidP="00E62BE3" w:rsidRDefault="00E62BE3" w14:paraId="389C2F1B" w14:textId="327C1046">
            <w:r w:rsidRPr="00E62BE3">
              <w:t>verzoekt de regering om in de Waddenveerconcessie te borgen dat er met concessiehouders duidelijke afspraken worden gemaakt met het busvervoer om de afstemming zo goed mogelijk te regelen,</w:t>
            </w:r>
          </w:p>
          <w:p w:rsidR="00BA7034" w:rsidP="00E62BE3" w:rsidRDefault="00BA7034" w14:paraId="70A4E5A5" w14:textId="77777777"/>
          <w:p w:rsidRPr="00E62BE3" w:rsidR="00E62BE3" w:rsidP="00E62BE3" w:rsidRDefault="00E62BE3" w14:paraId="5AC80370" w14:textId="15AB889E">
            <w:r w:rsidRPr="00E62BE3">
              <w:t>en gaat over tot de orde van de dag.</w:t>
            </w:r>
          </w:p>
          <w:p w:rsidR="00BA7034" w:rsidP="00E62BE3" w:rsidRDefault="00BA7034" w14:paraId="18427AEB" w14:textId="77777777"/>
          <w:p w:rsidR="00997775" w:rsidP="00BA7034" w:rsidRDefault="00E62BE3" w14:paraId="1725BCDD" w14:textId="3D7E5A8D">
            <w:r w:rsidRPr="00E62BE3">
              <w:t>Pierik</w:t>
            </w:r>
          </w:p>
        </w:tc>
      </w:tr>
    </w:tbl>
    <w:p w:rsidR="00997775" w:rsidRDefault="00997775" w14:paraId="130E01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84A1" w14:textId="77777777" w:rsidR="00E62BE3" w:rsidRDefault="00E62BE3">
      <w:pPr>
        <w:spacing w:line="20" w:lineRule="exact"/>
      </w:pPr>
    </w:p>
  </w:endnote>
  <w:endnote w:type="continuationSeparator" w:id="0">
    <w:p w14:paraId="5BBA2E05" w14:textId="77777777" w:rsidR="00E62BE3" w:rsidRDefault="00E62B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29AC96" w14:textId="77777777" w:rsidR="00E62BE3" w:rsidRDefault="00E62B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A2B6" w14:textId="77777777" w:rsidR="00E62BE3" w:rsidRDefault="00E62B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0DBF8C" w14:textId="77777777" w:rsidR="00E62BE3" w:rsidRDefault="00E62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A7034"/>
    <w:rsid w:val="00BF5690"/>
    <w:rsid w:val="00C95A3B"/>
    <w:rsid w:val="00CC23D1"/>
    <w:rsid w:val="00CC270F"/>
    <w:rsid w:val="00D43192"/>
    <w:rsid w:val="00DE2437"/>
    <w:rsid w:val="00E27DF4"/>
    <w:rsid w:val="00E62BE3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E15AF"/>
  <w15:docId w15:val="{985C8007-A27C-4553-A862-D967F123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2025-04-10T09:14:00.0000000Z</dcterms:modified>
  <dc:description>------------------------</dc:description>
  <dc:subject/>
  <keywords/>
  <version/>
  <category/>
</coreProperties>
</file>