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313A7" w14:paraId="1797C9D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44DA8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8168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313A7" w14:paraId="1AA461C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2655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313A7" w14:paraId="610A32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476569" w14:textId="77777777"/>
        </w:tc>
      </w:tr>
      <w:tr w:rsidR="00997775" w:rsidTr="000313A7" w14:paraId="09AE94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3B86C8" w14:textId="77777777"/>
        </w:tc>
      </w:tr>
      <w:tr w:rsidR="00997775" w:rsidTr="000313A7" w14:paraId="356EDD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8F56C4" w14:textId="77777777"/>
        </w:tc>
        <w:tc>
          <w:tcPr>
            <w:tcW w:w="7654" w:type="dxa"/>
            <w:gridSpan w:val="2"/>
          </w:tcPr>
          <w:p w:rsidR="00997775" w:rsidRDefault="00997775" w14:paraId="5B004BF5" w14:textId="77777777"/>
        </w:tc>
      </w:tr>
      <w:tr w:rsidR="000313A7" w:rsidTr="000313A7" w14:paraId="27372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13A7" w:rsidP="000313A7" w:rsidRDefault="000313A7" w14:paraId="79224C60" w14:textId="1A94A901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0313A7" w:rsidP="000313A7" w:rsidRDefault="000313A7" w14:paraId="33D9023A" w14:textId="38D298B6">
            <w:pPr>
              <w:rPr>
                <w:b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0313A7" w:rsidTr="000313A7" w14:paraId="294D3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13A7" w:rsidP="000313A7" w:rsidRDefault="000313A7" w14:paraId="0B02D6DC" w14:textId="77777777"/>
        </w:tc>
        <w:tc>
          <w:tcPr>
            <w:tcW w:w="7654" w:type="dxa"/>
            <w:gridSpan w:val="2"/>
          </w:tcPr>
          <w:p w:rsidR="000313A7" w:rsidP="000313A7" w:rsidRDefault="000313A7" w14:paraId="06F96967" w14:textId="77777777"/>
        </w:tc>
      </w:tr>
      <w:tr w:rsidR="000313A7" w:rsidTr="000313A7" w14:paraId="1B1B64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13A7" w:rsidP="000313A7" w:rsidRDefault="000313A7" w14:paraId="13929BF6" w14:textId="77777777"/>
        </w:tc>
        <w:tc>
          <w:tcPr>
            <w:tcW w:w="7654" w:type="dxa"/>
            <w:gridSpan w:val="2"/>
          </w:tcPr>
          <w:p w:rsidR="000313A7" w:rsidP="000313A7" w:rsidRDefault="000313A7" w14:paraId="7A75FA97" w14:textId="77777777"/>
        </w:tc>
      </w:tr>
      <w:tr w:rsidR="000313A7" w:rsidTr="000313A7" w14:paraId="5B32B6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13A7" w:rsidP="000313A7" w:rsidRDefault="000313A7" w14:paraId="04FD7083" w14:textId="371C7E53">
            <w:pPr>
              <w:rPr>
                <w:b/>
              </w:rPr>
            </w:pPr>
            <w:r>
              <w:rPr>
                <w:b/>
              </w:rPr>
              <w:t>Nr. 84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0313A7" w:rsidP="000313A7" w:rsidRDefault="000313A7" w14:paraId="09D21315" w14:textId="62BF2C2C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VELTMAN</w:t>
            </w:r>
          </w:p>
        </w:tc>
      </w:tr>
      <w:tr w:rsidR="000313A7" w:rsidTr="000313A7" w14:paraId="3EF19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13A7" w:rsidP="000313A7" w:rsidRDefault="000313A7" w14:paraId="43966DC7" w14:textId="77777777"/>
        </w:tc>
        <w:tc>
          <w:tcPr>
            <w:tcW w:w="7654" w:type="dxa"/>
            <w:gridSpan w:val="2"/>
          </w:tcPr>
          <w:p w:rsidR="000313A7" w:rsidP="000313A7" w:rsidRDefault="000313A7" w14:paraId="7CFE32D9" w14:textId="6D2AE352">
            <w:r>
              <w:t>Voorgesteld 9 april 2025</w:t>
            </w:r>
          </w:p>
        </w:tc>
      </w:tr>
      <w:tr w:rsidR="00997775" w:rsidTr="000313A7" w14:paraId="6A3AF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C40165" w14:textId="77777777"/>
        </w:tc>
        <w:tc>
          <w:tcPr>
            <w:tcW w:w="7654" w:type="dxa"/>
            <w:gridSpan w:val="2"/>
          </w:tcPr>
          <w:p w:rsidR="00997775" w:rsidRDefault="00997775" w14:paraId="5B767387" w14:textId="77777777"/>
        </w:tc>
      </w:tr>
      <w:tr w:rsidR="00997775" w:rsidTr="000313A7" w14:paraId="1AFD0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C3C8B6" w14:textId="77777777"/>
        </w:tc>
        <w:tc>
          <w:tcPr>
            <w:tcW w:w="7654" w:type="dxa"/>
            <w:gridSpan w:val="2"/>
          </w:tcPr>
          <w:p w:rsidR="00997775" w:rsidRDefault="00997775" w14:paraId="38F7F19E" w14:textId="77777777">
            <w:r>
              <w:t>De Kamer,</w:t>
            </w:r>
          </w:p>
        </w:tc>
      </w:tr>
      <w:tr w:rsidR="00997775" w:rsidTr="000313A7" w14:paraId="2DD23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BC4850" w14:textId="77777777"/>
        </w:tc>
        <w:tc>
          <w:tcPr>
            <w:tcW w:w="7654" w:type="dxa"/>
            <w:gridSpan w:val="2"/>
          </w:tcPr>
          <w:p w:rsidR="00997775" w:rsidRDefault="00997775" w14:paraId="6A2F2603" w14:textId="77777777"/>
        </w:tc>
      </w:tr>
      <w:tr w:rsidR="00997775" w:rsidTr="000313A7" w14:paraId="38E4D1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DB060A" w14:textId="77777777"/>
        </w:tc>
        <w:tc>
          <w:tcPr>
            <w:tcW w:w="7654" w:type="dxa"/>
            <w:gridSpan w:val="2"/>
          </w:tcPr>
          <w:p w:rsidR="00997775" w:rsidRDefault="00997775" w14:paraId="3483A1D9" w14:textId="77777777">
            <w:r>
              <w:t>gehoord de beraadslaging,</w:t>
            </w:r>
          </w:p>
        </w:tc>
      </w:tr>
      <w:tr w:rsidR="00997775" w:rsidTr="000313A7" w14:paraId="0F4C0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39B943" w14:textId="77777777"/>
        </w:tc>
        <w:tc>
          <w:tcPr>
            <w:tcW w:w="7654" w:type="dxa"/>
            <w:gridSpan w:val="2"/>
          </w:tcPr>
          <w:p w:rsidR="00997775" w:rsidRDefault="00997775" w14:paraId="6A851A3A" w14:textId="77777777"/>
        </w:tc>
      </w:tr>
      <w:tr w:rsidR="00997775" w:rsidTr="000313A7" w14:paraId="0DAB26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81275" w14:textId="77777777"/>
        </w:tc>
        <w:tc>
          <w:tcPr>
            <w:tcW w:w="7654" w:type="dxa"/>
            <w:gridSpan w:val="2"/>
          </w:tcPr>
          <w:p w:rsidRPr="000313A7" w:rsidR="000313A7" w:rsidP="000313A7" w:rsidRDefault="000313A7" w14:paraId="093C7A0D" w14:textId="77777777">
            <w:r w:rsidRPr="000313A7">
              <w:t>overwegende dat stations slecht scoren als het gaat om het veiligheidsgevoel van mensen;</w:t>
            </w:r>
          </w:p>
          <w:p w:rsidR="000313A7" w:rsidP="000313A7" w:rsidRDefault="000313A7" w14:paraId="56102954" w14:textId="77777777"/>
          <w:p w:rsidR="000313A7" w:rsidP="000313A7" w:rsidRDefault="000313A7" w14:paraId="53A0A8EF" w14:textId="557DCC36">
            <w:r w:rsidRPr="000313A7">
              <w:t xml:space="preserve">constaterende dat uit de </w:t>
            </w:r>
            <w:proofErr w:type="spellStart"/>
            <w:r w:rsidRPr="000313A7">
              <w:t>Stationsagenda</w:t>
            </w:r>
            <w:proofErr w:type="spellEnd"/>
            <w:r w:rsidRPr="000313A7">
              <w:t xml:space="preserve"> 2024 is gebleken dat vrouwen zich in </w:t>
            </w:r>
          </w:p>
          <w:p w:rsidRPr="000313A7" w:rsidR="000313A7" w:rsidP="000313A7" w:rsidRDefault="000313A7" w14:paraId="7022F174" w14:textId="5B0E6E0C">
            <w:r w:rsidRPr="000313A7">
              <w:t>nog meer stations onveilig voelden dan in 2023;</w:t>
            </w:r>
          </w:p>
          <w:p w:rsidR="000313A7" w:rsidP="000313A7" w:rsidRDefault="000313A7" w14:paraId="53FB5E10" w14:textId="77777777"/>
          <w:p w:rsidRPr="000313A7" w:rsidR="000313A7" w:rsidP="000313A7" w:rsidRDefault="000313A7" w14:paraId="0795D9D8" w14:textId="450E6311">
            <w:r w:rsidRPr="000313A7">
              <w:t>overwegende dat dit voor veel meisjes en vrouwen betekent dat zij het ov minder gebruiken en zich belemmerd voelen om te kunnen gaan en staan waar zij willen;</w:t>
            </w:r>
          </w:p>
          <w:p w:rsidR="000313A7" w:rsidP="000313A7" w:rsidRDefault="000313A7" w14:paraId="5BB2537B" w14:textId="77777777"/>
          <w:p w:rsidRPr="000313A7" w:rsidR="000313A7" w:rsidP="000313A7" w:rsidRDefault="000313A7" w14:paraId="1AD2D9C2" w14:textId="6D547250">
            <w:r w:rsidRPr="000313A7">
              <w:t xml:space="preserve">constaterende dat uit de </w:t>
            </w:r>
            <w:proofErr w:type="spellStart"/>
            <w:r w:rsidRPr="000313A7">
              <w:t>Stationsagenda</w:t>
            </w:r>
            <w:proofErr w:type="spellEnd"/>
            <w:r w:rsidRPr="000313A7">
              <w:t xml:space="preserve"> blijkt dat veel capaciteit wordt besteed aan modulaire, duurzame en energieopwekkende fietsenstallingen, cultuur en verbinding in stations, en het circulair en </w:t>
            </w:r>
            <w:proofErr w:type="spellStart"/>
            <w:r w:rsidRPr="000313A7">
              <w:t>gasloos</w:t>
            </w:r>
            <w:proofErr w:type="spellEnd"/>
            <w:r w:rsidRPr="000313A7">
              <w:t xml:space="preserve"> maken van stations;</w:t>
            </w:r>
          </w:p>
          <w:p w:rsidR="000313A7" w:rsidP="000313A7" w:rsidRDefault="000313A7" w14:paraId="32468200" w14:textId="77777777"/>
          <w:p w:rsidRPr="000313A7" w:rsidR="000313A7" w:rsidP="000313A7" w:rsidRDefault="000313A7" w14:paraId="25F8BA59" w14:textId="63398F97">
            <w:r w:rsidRPr="000313A7">
              <w:t>overwegende dat het verbeteren van de veiligheid in het ov en op stations prioriteit zou moeten zijn;</w:t>
            </w:r>
          </w:p>
          <w:p w:rsidR="000313A7" w:rsidP="000313A7" w:rsidRDefault="000313A7" w14:paraId="5C753000" w14:textId="77777777"/>
          <w:p w:rsidRPr="000313A7" w:rsidR="000313A7" w:rsidP="000313A7" w:rsidRDefault="000313A7" w14:paraId="5211BE20" w14:textId="55F6144A">
            <w:r w:rsidRPr="000313A7">
              <w:t xml:space="preserve">verzoekt de regering om in de uitvoering van de </w:t>
            </w:r>
            <w:proofErr w:type="spellStart"/>
            <w:r w:rsidRPr="000313A7">
              <w:t>Stationsagenda</w:t>
            </w:r>
            <w:proofErr w:type="spellEnd"/>
            <w:r w:rsidRPr="000313A7">
              <w:t xml:space="preserve"> 2024 veiligheid meer prioriteit te geven ten opzichte van de andere acties in de </w:t>
            </w:r>
            <w:proofErr w:type="spellStart"/>
            <w:r w:rsidRPr="000313A7">
              <w:t>Stationsagenda</w:t>
            </w:r>
            <w:proofErr w:type="spellEnd"/>
            <w:r w:rsidRPr="000313A7">
              <w:t>,</w:t>
            </w:r>
          </w:p>
          <w:p w:rsidR="000313A7" w:rsidP="000313A7" w:rsidRDefault="000313A7" w14:paraId="457A7804" w14:textId="77777777"/>
          <w:p w:rsidRPr="000313A7" w:rsidR="000313A7" w:rsidP="000313A7" w:rsidRDefault="000313A7" w14:paraId="0DB7AAA5" w14:textId="16BF5707">
            <w:r w:rsidRPr="000313A7">
              <w:t>en gaat over tot de orde van de dag.</w:t>
            </w:r>
          </w:p>
          <w:p w:rsidR="000313A7" w:rsidP="000313A7" w:rsidRDefault="000313A7" w14:paraId="6E45C87C" w14:textId="77777777"/>
          <w:p w:rsidR="00997775" w:rsidP="000313A7" w:rsidRDefault="000313A7" w14:paraId="7D890C55" w14:textId="741D34A7">
            <w:r w:rsidRPr="000313A7">
              <w:t>Veltman</w:t>
            </w:r>
          </w:p>
        </w:tc>
      </w:tr>
    </w:tbl>
    <w:p w:rsidR="00997775" w:rsidRDefault="00997775" w14:paraId="79F375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9C0C" w14:textId="77777777" w:rsidR="000313A7" w:rsidRDefault="000313A7">
      <w:pPr>
        <w:spacing w:line="20" w:lineRule="exact"/>
      </w:pPr>
    </w:p>
  </w:endnote>
  <w:endnote w:type="continuationSeparator" w:id="0">
    <w:p w14:paraId="4A9387E3" w14:textId="77777777" w:rsidR="000313A7" w:rsidRDefault="000313A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7EB0E5" w14:textId="77777777" w:rsidR="000313A7" w:rsidRDefault="000313A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EF8D" w14:textId="77777777" w:rsidR="000313A7" w:rsidRDefault="000313A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884FC1" w14:textId="77777777" w:rsidR="000313A7" w:rsidRDefault="0003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A7"/>
    <w:rsid w:val="000313A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BEB37"/>
  <w15:docId w15:val="{768AFB29-9BE6-49A6-93A2-A74A88B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958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2025-04-10T09:14:00.0000000Z</dcterms:modified>
  <dc:description>------------------------</dc:description>
  <dc:subject/>
  <keywords/>
  <version/>
  <category/>
</coreProperties>
</file>