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7CD2" w14:paraId="7AB05A16" w14:textId="77777777">
        <w:tc>
          <w:tcPr>
            <w:tcW w:w="6733" w:type="dxa"/>
            <w:gridSpan w:val="2"/>
            <w:tcBorders>
              <w:top w:val="nil"/>
              <w:left w:val="nil"/>
              <w:bottom w:val="nil"/>
              <w:right w:val="nil"/>
            </w:tcBorders>
            <w:vAlign w:val="center"/>
          </w:tcPr>
          <w:p w:rsidR="00997775" w:rsidP="00710A7A" w:rsidRDefault="00997775" w14:paraId="1B60DF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63834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7CD2" w14:paraId="092D8A8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7D04C9" w14:textId="77777777">
            <w:r w:rsidRPr="008B0CC5">
              <w:t xml:space="preserve">Vergaderjaar </w:t>
            </w:r>
            <w:r w:rsidR="00AC6B87">
              <w:t>2024-2025</w:t>
            </w:r>
          </w:p>
        </w:tc>
      </w:tr>
      <w:tr w:rsidR="00997775" w:rsidTr="00AE7CD2" w14:paraId="2CED3E50" w14:textId="77777777">
        <w:trPr>
          <w:cantSplit/>
        </w:trPr>
        <w:tc>
          <w:tcPr>
            <w:tcW w:w="10985" w:type="dxa"/>
            <w:gridSpan w:val="3"/>
            <w:tcBorders>
              <w:top w:val="nil"/>
              <w:left w:val="nil"/>
              <w:bottom w:val="nil"/>
              <w:right w:val="nil"/>
            </w:tcBorders>
          </w:tcPr>
          <w:p w:rsidR="00997775" w:rsidRDefault="00997775" w14:paraId="33285262" w14:textId="77777777"/>
        </w:tc>
      </w:tr>
      <w:tr w:rsidR="00997775" w:rsidTr="00AE7CD2" w14:paraId="4F83D86E" w14:textId="77777777">
        <w:trPr>
          <w:cantSplit/>
        </w:trPr>
        <w:tc>
          <w:tcPr>
            <w:tcW w:w="10985" w:type="dxa"/>
            <w:gridSpan w:val="3"/>
            <w:tcBorders>
              <w:top w:val="nil"/>
              <w:left w:val="nil"/>
              <w:bottom w:val="single" w:color="auto" w:sz="4" w:space="0"/>
              <w:right w:val="nil"/>
            </w:tcBorders>
          </w:tcPr>
          <w:p w:rsidR="00997775" w:rsidRDefault="00997775" w14:paraId="247C4C32" w14:textId="77777777"/>
        </w:tc>
      </w:tr>
      <w:tr w:rsidR="00997775" w:rsidTr="00AE7CD2" w14:paraId="65817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12CBA1" w14:textId="77777777"/>
        </w:tc>
        <w:tc>
          <w:tcPr>
            <w:tcW w:w="7654" w:type="dxa"/>
            <w:gridSpan w:val="2"/>
          </w:tcPr>
          <w:p w:rsidR="00997775" w:rsidRDefault="00997775" w14:paraId="3C1AA6E5" w14:textId="77777777"/>
        </w:tc>
      </w:tr>
      <w:tr w:rsidR="00AE7CD2" w:rsidTr="00AE7CD2" w14:paraId="48A77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CD2" w:rsidP="00AE7CD2" w:rsidRDefault="00AE7CD2" w14:paraId="33A552BA" w14:textId="292FBC41">
            <w:pPr>
              <w:rPr>
                <w:b/>
              </w:rPr>
            </w:pPr>
            <w:r>
              <w:rPr>
                <w:b/>
              </w:rPr>
              <w:t>28 684</w:t>
            </w:r>
          </w:p>
        </w:tc>
        <w:tc>
          <w:tcPr>
            <w:tcW w:w="7654" w:type="dxa"/>
            <w:gridSpan w:val="2"/>
          </w:tcPr>
          <w:p w:rsidR="00AE7CD2" w:rsidP="00AE7CD2" w:rsidRDefault="00AE7CD2" w14:paraId="6863685C" w14:textId="1FDF260C">
            <w:pPr>
              <w:rPr>
                <w:b/>
              </w:rPr>
            </w:pPr>
            <w:r w:rsidRPr="00F85801">
              <w:rPr>
                <w:b/>
                <w:bCs/>
              </w:rPr>
              <w:t>Naar een veiliger samenleving</w:t>
            </w:r>
          </w:p>
        </w:tc>
      </w:tr>
      <w:tr w:rsidR="00AE7CD2" w:rsidTr="00AE7CD2" w14:paraId="04422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CD2" w:rsidP="00AE7CD2" w:rsidRDefault="00AE7CD2" w14:paraId="5B06ECC9" w14:textId="77777777"/>
        </w:tc>
        <w:tc>
          <w:tcPr>
            <w:tcW w:w="7654" w:type="dxa"/>
            <w:gridSpan w:val="2"/>
          </w:tcPr>
          <w:p w:rsidR="00AE7CD2" w:rsidP="00AE7CD2" w:rsidRDefault="00AE7CD2" w14:paraId="33B6BB74" w14:textId="77777777"/>
        </w:tc>
      </w:tr>
      <w:tr w:rsidR="00AE7CD2" w:rsidTr="00AE7CD2" w14:paraId="4C0C8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CD2" w:rsidP="00AE7CD2" w:rsidRDefault="00AE7CD2" w14:paraId="78275FFC" w14:textId="77777777"/>
        </w:tc>
        <w:tc>
          <w:tcPr>
            <w:tcW w:w="7654" w:type="dxa"/>
            <w:gridSpan w:val="2"/>
          </w:tcPr>
          <w:p w:rsidR="00AE7CD2" w:rsidP="00AE7CD2" w:rsidRDefault="00AE7CD2" w14:paraId="199A35BE" w14:textId="77777777"/>
        </w:tc>
      </w:tr>
      <w:tr w:rsidR="00AE7CD2" w:rsidTr="00AE7CD2" w14:paraId="712058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CD2" w:rsidP="00AE7CD2" w:rsidRDefault="00AE7CD2" w14:paraId="1701F472" w14:textId="038A82FD">
            <w:pPr>
              <w:rPr>
                <w:b/>
              </w:rPr>
            </w:pPr>
            <w:r>
              <w:rPr>
                <w:b/>
              </w:rPr>
              <w:t xml:space="preserve">Nr. </w:t>
            </w:r>
            <w:r>
              <w:rPr>
                <w:b/>
              </w:rPr>
              <w:t>775</w:t>
            </w:r>
          </w:p>
        </w:tc>
        <w:tc>
          <w:tcPr>
            <w:tcW w:w="7654" w:type="dxa"/>
            <w:gridSpan w:val="2"/>
          </w:tcPr>
          <w:p w:rsidR="00AE7CD2" w:rsidP="00AE7CD2" w:rsidRDefault="00AE7CD2" w14:paraId="410B7F53" w14:textId="2948908A">
            <w:pPr>
              <w:rPr>
                <w:b/>
              </w:rPr>
            </w:pPr>
            <w:r>
              <w:rPr>
                <w:b/>
              </w:rPr>
              <w:t>MOTIE VAN</w:t>
            </w:r>
            <w:r>
              <w:rPr>
                <w:b/>
              </w:rPr>
              <w:t xml:space="preserve"> DE </w:t>
            </w:r>
            <w:r>
              <w:rPr>
                <w:b/>
              </w:rPr>
              <w:t xml:space="preserve"> </w:t>
            </w:r>
            <w:r w:rsidRPr="00AE7CD2">
              <w:rPr>
                <w:b/>
              </w:rPr>
              <w:t>LEDEN KOSTIĆ EN BAMENGA</w:t>
            </w:r>
          </w:p>
        </w:tc>
      </w:tr>
      <w:tr w:rsidR="00AE7CD2" w:rsidTr="00AE7CD2" w14:paraId="2089C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CD2" w:rsidP="00AE7CD2" w:rsidRDefault="00AE7CD2" w14:paraId="00F720FF" w14:textId="77777777"/>
        </w:tc>
        <w:tc>
          <w:tcPr>
            <w:tcW w:w="7654" w:type="dxa"/>
            <w:gridSpan w:val="2"/>
          </w:tcPr>
          <w:p w:rsidR="00AE7CD2" w:rsidP="00AE7CD2" w:rsidRDefault="00AE7CD2" w14:paraId="23B98E03" w14:textId="19214325">
            <w:r>
              <w:t>Voorgesteld 9 april 2025</w:t>
            </w:r>
          </w:p>
        </w:tc>
      </w:tr>
      <w:tr w:rsidR="00997775" w:rsidTr="00AE7CD2" w14:paraId="7363F8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69F475" w14:textId="77777777"/>
        </w:tc>
        <w:tc>
          <w:tcPr>
            <w:tcW w:w="7654" w:type="dxa"/>
            <w:gridSpan w:val="2"/>
          </w:tcPr>
          <w:p w:rsidR="00997775" w:rsidRDefault="00997775" w14:paraId="5BD41CDC" w14:textId="77777777"/>
        </w:tc>
      </w:tr>
      <w:tr w:rsidR="00997775" w:rsidTr="00AE7CD2" w14:paraId="24246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4A5C2D" w14:textId="77777777"/>
        </w:tc>
        <w:tc>
          <w:tcPr>
            <w:tcW w:w="7654" w:type="dxa"/>
            <w:gridSpan w:val="2"/>
          </w:tcPr>
          <w:p w:rsidR="00997775" w:rsidRDefault="00997775" w14:paraId="08BF0B62" w14:textId="77777777">
            <w:r>
              <w:t>De Kamer,</w:t>
            </w:r>
          </w:p>
        </w:tc>
      </w:tr>
      <w:tr w:rsidR="00997775" w:rsidTr="00AE7CD2" w14:paraId="3946C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1DFC11" w14:textId="77777777"/>
        </w:tc>
        <w:tc>
          <w:tcPr>
            <w:tcW w:w="7654" w:type="dxa"/>
            <w:gridSpan w:val="2"/>
          </w:tcPr>
          <w:p w:rsidR="00997775" w:rsidRDefault="00997775" w14:paraId="2D5BE401" w14:textId="77777777"/>
        </w:tc>
      </w:tr>
      <w:tr w:rsidR="00997775" w:rsidTr="00AE7CD2" w14:paraId="71C72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3F2C75" w14:textId="77777777"/>
        </w:tc>
        <w:tc>
          <w:tcPr>
            <w:tcW w:w="7654" w:type="dxa"/>
            <w:gridSpan w:val="2"/>
          </w:tcPr>
          <w:p w:rsidR="00997775" w:rsidRDefault="00997775" w14:paraId="4E997FC3" w14:textId="77777777">
            <w:r>
              <w:t>gehoord de beraadslaging,</w:t>
            </w:r>
          </w:p>
        </w:tc>
      </w:tr>
      <w:tr w:rsidR="00997775" w:rsidTr="00AE7CD2" w14:paraId="47034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DF314" w14:textId="77777777"/>
        </w:tc>
        <w:tc>
          <w:tcPr>
            <w:tcW w:w="7654" w:type="dxa"/>
            <w:gridSpan w:val="2"/>
          </w:tcPr>
          <w:p w:rsidR="00997775" w:rsidRDefault="00997775" w14:paraId="40A2F7A5" w14:textId="77777777"/>
        </w:tc>
      </w:tr>
      <w:tr w:rsidR="00997775" w:rsidTr="00AE7CD2" w14:paraId="0D1B5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3A5F94" w14:textId="77777777"/>
        </w:tc>
        <w:tc>
          <w:tcPr>
            <w:tcW w:w="7654" w:type="dxa"/>
            <w:gridSpan w:val="2"/>
          </w:tcPr>
          <w:p w:rsidRPr="00AE7CD2" w:rsidR="00AE7CD2" w:rsidP="00AE7CD2" w:rsidRDefault="00AE7CD2" w14:paraId="2F257D75" w14:textId="77777777">
            <w:r w:rsidRPr="00AE7CD2">
              <w:t>constaterende dat de Expertgroep Gezondheid IJmond vraagt om meer transparantie en het uitvoeren van de gezondheidseffectrapportage (GER) ziet als essentieel om de maatwerkafspraken met Tata Steel goed te kunnen toetsen;</w:t>
            </w:r>
          </w:p>
          <w:p w:rsidR="00AE7CD2" w:rsidP="00AE7CD2" w:rsidRDefault="00AE7CD2" w14:paraId="5AD332BA" w14:textId="77777777"/>
          <w:p w:rsidRPr="00AE7CD2" w:rsidR="00AE7CD2" w:rsidP="00AE7CD2" w:rsidRDefault="00AE7CD2" w14:paraId="4C4AC74C" w14:textId="5FDDCB75">
            <w:r w:rsidRPr="00AE7CD2">
              <w:t>overwegende dat het RIVM en de Expertgroep Gezondheid IJmond eerst een milieueffectrapportage (MER) nodig hebben, voordat ze een gezondheidseffectrapportage kunnen maken;</w:t>
            </w:r>
          </w:p>
          <w:p w:rsidR="00AE7CD2" w:rsidP="00AE7CD2" w:rsidRDefault="00AE7CD2" w14:paraId="0DAFA99B" w14:textId="77777777"/>
          <w:p w:rsidRPr="00AE7CD2" w:rsidR="00AE7CD2" w:rsidP="00AE7CD2" w:rsidRDefault="00AE7CD2" w14:paraId="6BCC879F" w14:textId="734DE0A2">
            <w:r w:rsidRPr="00AE7CD2">
              <w:t>constaterende dat er al een concept-MER ligt die gedeeld zou kunnen worden met de Expertgroep Gezondheid IJmond en het RIVM, zodat ze verder kunnen gaan met de beoordeling van de plannen van Tata Steel en zo vertraging kan worden voorkomen, maar dat dit nog niet gebeurd is;</w:t>
            </w:r>
          </w:p>
          <w:p w:rsidR="00AE7CD2" w:rsidP="00AE7CD2" w:rsidRDefault="00AE7CD2" w14:paraId="51E2FD05" w14:textId="77777777"/>
          <w:p w:rsidRPr="00AE7CD2" w:rsidR="00AE7CD2" w:rsidP="00AE7CD2" w:rsidRDefault="00AE7CD2" w14:paraId="207BD6E0" w14:textId="270A5170">
            <w:r w:rsidRPr="00AE7CD2">
              <w:t>verzoekt de regering er bij Tata Steel op aan te dringen de concept-MER in ieder geval nog deze maand met het RIVM en de Expertgroep Gezondheid IJmond te delen, om verdere vertraging te voorkomen,</w:t>
            </w:r>
          </w:p>
          <w:p w:rsidR="00AE7CD2" w:rsidP="00AE7CD2" w:rsidRDefault="00AE7CD2" w14:paraId="165B3DE1" w14:textId="77777777"/>
          <w:p w:rsidRPr="00AE7CD2" w:rsidR="00AE7CD2" w:rsidP="00AE7CD2" w:rsidRDefault="00AE7CD2" w14:paraId="49EF0972" w14:textId="0C117FA9">
            <w:r w:rsidRPr="00AE7CD2">
              <w:t>en gaat over tot de orde van de dag.</w:t>
            </w:r>
          </w:p>
          <w:p w:rsidR="00AE7CD2" w:rsidP="00AE7CD2" w:rsidRDefault="00AE7CD2" w14:paraId="4D2380C5" w14:textId="77777777"/>
          <w:p w:rsidR="00AE7CD2" w:rsidP="00AE7CD2" w:rsidRDefault="00AE7CD2" w14:paraId="611EEDB0" w14:textId="77777777">
            <w:r w:rsidRPr="00AE7CD2">
              <w:t xml:space="preserve">Kostić </w:t>
            </w:r>
          </w:p>
          <w:p w:rsidR="00997775" w:rsidP="00AE7CD2" w:rsidRDefault="00AE7CD2" w14:paraId="517192D9" w14:textId="7A91717E">
            <w:proofErr w:type="spellStart"/>
            <w:r w:rsidRPr="00AE7CD2">
              <w:t>Bamenga</w:t>
            </w:r>
            <w:proofErr w:type="spellEnd"/>
          </w:p>
        </w:tc>
      </w:tr>
    </w:tbl>
    <w:p w:rsidR="00997775" w:rsidRDefault="00997775" w14:paraId="6E354F8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2467" w14:textId="77777777" w:rsidR="00AE7CD2" w:rsidRDefault="00AE7CD2">
      <w:pPr>
        <w:spacing w:line="20" w:lineRule="exact"/>
      </w:pPr>
    </w:p>
  </w:endnote>
  <w:endnote w:type="continuationSeparator" w:id="0">
    <w:p w14:paraId="720AE457" w14:textId="77777777" w:rsidR="00AE7CD2" w:rsidRDefault="00AE7CD2">
      <w:pPr>
        <w:pStyle w:val="Amendement"/>
      </w:pPr>
      <w:r>
        <w:rPr>
          <w:b w:val="0"/>
        </w:rPr>
        <w:t xml:space="preserve"> </w:t>
      </w:r>
    </w:p>
  </w:endnote>
  <w:endnote w:type="continuationNotice" w:id="1">
    <w:p w14:paraId="7D90F14A" w14:textId="77777777" w:rsidR="00AE7CD2" w:rsidRDefault="00AE7C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5EFB" w14:textId="77777777" w:rsidR="00AE7CD2" w:rsidRDefault="00AE7CD2">
      <w:pPr>
        <w:pStyle w:val="Amendement"/>
      </w:pPr>
      <w:r>
        <w:rPr>
          <w:b w:val="0"/>
        </w:rPr>
        <w:separator/>
      </w:r>
    </w:p>
  </w:footnote>
  <w:footnote w:type="continuationSeparator" w:id="0">
    <w:p w14:paraId="2685E628" w14:textId="77777777" w:rsidR="00AE7CD2" w:rsidRDefault="00AE7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D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7CD2"/>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A40F4"/>
  <w15:docId w15:val="{61D6C01D-477E-4419-B5C9-C6F8497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985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2025-04-10T09:37:00.0000000Z</dcterms:created>
  <dcterms:modified xsi:type="dcterms:W3CDTF">2025-04-10T09:43:00.0000000Z</dcterms:modified>
  <dc:description>------------------------</dc:description>
  <dc:subject/>
  <keywords/>
  <version/>
  <category/>
</coreProperties>
</file>