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0E238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A2E4F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36B59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267AE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A7189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633AE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9A72D2" w14:textId="77777777"/>
        </w:tc>
      </w:tr>
      <w:tr w:rsidR="00997775" w14:paraId="4A8746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AB87D8" w14:textId="77777777"/>
        </w:tc>
      </w:tr>
      <w:tr w:rsidR="00997775" w14:paraId="2970CC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A0FA33" w14:textId="77777777"/>
        </w:tc>
        <w:tc>
          <w:tcPr>
            <w:tcW w:w="7654" w:type="dxa"/>
            <w:gridSpan w:val="2"/>
          </w:tcPr>
          <w:p w:rsidR="00997775" w:rsidRDefault="00997775" w14:paraId="34AB4487" w14:textId="77777777"/>
        </w:tc>
      </w:tr>
      <w:tr w:rsidR="00997775" w14:paraId="0101D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85801" w14:paraId="6758B1F4" w14:textId="3C75F266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Pr="00F85801" w:rsidR="00997775" w:rsidP="00A07C71" w:rsidRDefault="00F85801" w14:paraId="50AFBD66" w14:textId="290C0AC9">
            <w:pPr>
              <w:rPr>
                <w:b/>
                <w:bCs/>
              </w:rPr>
            </w:pPr>
            <w:r w:rsidRPr="00F85801">
              <w:rPr>
                <w:b/>
                <w:bCs/>
              </w:rPr>
              <w:t>Naar een veiliger samenleving</w:t>
            </w:r>
          </w:p>
        </w:tc>
      </w:tr>
      <w:tr w:rsidR="00997775" w14:paraId="731E1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C118D0" w14:textId="77777777"/>
        </w:tc>
        <w:tc>
          <w:tcPr>
            <w:tcW w:w="7654" w:type="dxa"/>
            <w:gridSpan w:val="2"/>
          </w:tcPr>
          <w:p w:rsidR="00997775" w:rsidRDefault="00997775" w14:paraId="33E1A906" w14:textId="77777777"/>
        </w:tc>
      </w:tr>
      <w:tr w:rsidR="00997775" w14:paraId="44F13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A797B2" w14:textId="77777777"/>
        </w:tc>
        <w:tc>
          <w:tcPr>
            <w:tcW w:w="7654" w:type="dxa"/>
            <w:gridSpan w:val="2"/>
          </w:tcPr>
          <w:p w:rsidR="00997775" w:rsidRDefault="00997775" w14:paraId="0C7378E2" w14:textId="77777777"/>
        </w:tc>
      </w:tr>
      <w:tr w:rsidR="00997775" w14:paraId="53684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78660B" w14:textId="6A420E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85801">
              <w:rPr>
                <w:b/>
              </w:rPr>
              <w:t>777</w:t>
            </w:r>
          </w:p>
        </w:tc>
        <w:tc>
          <w:tcPr>
            <w:tcW w:w="7654" w:type="dxa"/>
            <w:gridSpan w:val="2"/>
          </w:tcPr>
          <w:p w:rsidR="00997775" w:rsidRDefault="00997775" w14:paraId="26EFAA62" w14:textId="5B69776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85801">
              <w:rPr>
                <w:b/>
              </w:rPr>
              <w:t>HET LID BUIJSSE C.S.</w:t>
            </w:r>
          </w:p>
        </w:tc>
      </w:tr>
      <w:tr w:rsidR="00997775" w14:paraId="5F18B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7803D" w14:textId="77777777"/>
        </w:tc>
        <w:tc>
          <w:tcPr>
            <w:tcW w:w="7654" w:type="dxa"/>
            <w:gridSpan w:val="2"/>
          </w:tcPr>
          <w:p w:rsidR="00997775" w:rsidP="00280D6A" w:rsidRDefault="00997775" w14:paraId="179F8E09" w14:textId="1EB79E60">
            <w:r>
              <w:t>Voorgesteld</w:t>
            </w:r>
            <w:r w:rsidR="00280D6A">
              <w:t xml:space="preserve"> </w:t>
            </w:r>
            <w:r w:rsidR="00F85801">
              <w:t>9 april 2025</w:t>
            </w:r>
          </w:p>
        </w:tc>
      </w:tr>
      <w:tr w:rsidR="00997775" w14:paraId="5FB035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0FF7A" w14:textId="77777777"/>
        </w:tc>
        <w:tc>
          <w:tcPr>
            <w:tcW w:w="7654" w:type="dxa"/>
            <w:gridSpan w:val="2"/>
          </w:tcPr>
          <w:p w:rsidR="00997775" w:rsidRDefault="00997775" w14:paraId="0285BCFF" w14:textId="77777777"/>
        </w:tc>
      </w:tr>
      <w:tr w:rsidR="00997775" w14:paraId="44748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0788FD" w14:textId="77777777"/>
        </w:tc>
        <w:tc>
          <w:tcPr>
            <w:tcW w:w="7654" w:type="dxa"/>
            <w:gridSpan w:val="2"/>
          </w:tcPr>
          <w:p w:rsidR="00997775" w:rsidRDefault="00997775" w14:paraId="6A1F0E4D" w14:textId="77777777">
            <w:r>
              <w:t>De Kamer,</w:t>
            </w:r>
          </w:p>
        </w:tc>
      </w:tr>
      <w:tr w:rsidR="00997775" w14:paraId="7976A6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C21798" w14:textId="77777777"/>
        </w:tc>
        <w:tc>
          <w:tcPr>
            <w:tcW w:w="7654" w:type="dxa"/>
            <w:gridSpan w:val="2"/>
          </w:tcPr>
          <w:p w:rsidR="00997775" w:rsidRDefault="00997775" w14:paraId="420FF6AA" w14:textId="77777777"/>
        </w:tc>
      </w:tr>
      <w:tr w:rsidR="00997775" w14:paraId="11F16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BBF86" w14:textId="77777777"/>
        </w:tc>
        <w:tc>
          <w:tcPr>
            <w:tcW w:w="7654" w:type="dxa"/>
            <w:gridSpan w:val="2"/>
          </w:tcPr>
          <w:p w:rsidR="00997775" w:rsidRDefault="00997775" w14:paraId="244F515F" w14:textId="77777777">
            <w:r>
              <w:t>gehoord de beraadslaging,</w:t>
            </w:r>
          </w:p>
        </w:tc>
      </w:tr>
      <w:tr w:rsidR="00997775" w14:paraId="0CC0B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F8EB84" w14:textId="77777777"/>
        </w:tc>
        <w:tc>
          <w:tcPr>
            <w:tcW w:w="7654" w:type="dxa"/>
            <w:gridSpan w:val="2"/>
          </w:tcPr>
          <w:p w:rsidR="00997775" w:rsidRDefault="00997775" w14:paraId="69701ACA" w14:textId="77777777"/>
        </w:tc>
      </w:tr>
      <w:tr w:rsidR="00997775" w14:paraId="4E932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475310" w14:textId="77777777"/>
        </w:tc>
        <w:tc>
          <w:tcPr>
            <w:tcW w:w="7654" w:type="dxa"/>
            <w:gridSpan w:val="2"/>
          </w:tcPr>
          <w:p w:rsidRPr="00F85801" w:rsidR="00F85801" w:rsidP="00F85801" w:rsidRDefault="00F85801" w14:paraId="310A2FA1" w14:textId="77777777">
            <w:r w:rsidRPr="00F85801">
              <w:t>constaterende dat veel zwaar F4-vuurwerk (illegaal) ons land binnenkomt en veel hinder, schade en letsel veroorzaakt bij de jaarwisseling;</w:t>
            </w:r>
          </w:p>
          <w:p w:rsidR="00F85801" w:rsidP="00F85801" w:rsidRDefault="00F85801" w14:paraId="16DBFB9C" w14:textId="77777777"/>
          <w:p w:rsidRPr="00F85801" w:rsidR="00F85801" w:rsidP="00F85801" w:rsidRDefault="00F85801" w14:paraId="6ED20A8D" w14:textId="78169EEE">
            <w:r w:rsidRPr="00F85801">
              <w:t xml:space="preserve">constaterende dat recent de Europese Commissie een evaluatie heeft afgerond naar de </w:t>
            </w:r>
            <w:proofErr w:type="spellStart"/>
            <w:r w:rsidRPr="00F85801">
              <w:t>Pyrorichtlijn</w:t>
            </w:r>
            <w:proofErr w:type="spellEnd"/>
            <w:r w:rsidRPr="00F85801">
              <w:t xml:space="preserve"> en besluitvorming hieromtrent verwacht medio 2026;</w:t>
            </w:r>
          </w:p>
          <w:p w:rsidR="00F85801" w:rsidP="00F85801" w:rsidRDefault="00F85801" w14:paraId="767CA8D0" w14:textId="77777777"/>
          <w:p w:rsidRPr="00F85801" w:rsidR="00F85801" w:rsidP="00F85801" w:rsidRDefault="00F85801" w14:paraId="0AEBC5FA" w14:textId="10505FEC">
            <w:r w:rsidRPr="00F85801">
              <w:t>overwegende dat er in Europa steeds meer aandacht is voor het aanpakken van productie en verkoop van (illegaal) zwaar F4-vuurwerk, maar dat er ook een kat-en-muisspel gaande is;</w:t>
            </w:r>
          </w:p>
          <w:p w:rsidR="00F85801" w:rsidP="00F85801" w:rsidRDefault="00F85801" w14:paraId="6EFE8947" w14:textId="77777777"/>
          <w:p w:rsidRPr="00F85801" w:rsidR="00F85801" w:rsidP="00F85801" w:rsidRDefault="00F85801" w14:paraId="1216B9F3" w14:textId="276529BA">
            <w:r w:rsidRPr="00F85801">
              <w:t>verzoekt de regering om in de Milieuraad met gelijkgezinde landen de leiding te nemen voor een Europees verbod op en aanpak tegen productie en handel in zwaar F4-vuurwerk, en hierover tweemaal per jaar de Kamer per brief te informeren,</w:t>
            </w:r>
          </w:p>
          <w:p w:rsidR="00F85801" w:rsidP="00F85801" w:rsidRDefault="00F85801" w14:paraId="3A78CD26" w14:textId="77777777"/>
          <w:p w:rsidRPr="00F85801" w:rsidR="00F85801" w:rsidP="00F85801" w:rsidRDefault="00F85801" w14:paraId="0CE8669D" w14:textId="35E5584A">
            <w:r w:rsidRPr="00F85801">
              <w:t>en gaat over tot de orde van de dag.</w:t>
            </w:r>
          </w:p>
          <w:p w:rsidR="00F85801" w:rsidP="00F85801" w:rsidRDefault="00F85801" w14:paraId="3C62A35D" w14:textId="77777777"/>
          <w:p w:rsidR="00F85801" w:rsidP="00F85801" w:rsidRDefault="00F85801" w14:paraId="0CA3C7E2" w14:textId="77777777">
            <w:r w:rsidRPr="00F85801">
              <w:t>Buijsse</w:t>
            </w:r>
          </w:p>
          <w:p w:rsidR="00F85801" w:rsidP="00F85801" w:rsidRDefault="00F85801" w14:paraId="70EB704B" w14:textId="77777777">
            <w:r w:rsidRPr="00F85801">
              <w:t xml:space="preserve">Kostić </w:t>
            </w:r>
          </w:p>
          <w:p w:rsidR="00997775" w:rsidP="00F85801" w:rsidRDefault="00F85801" w14:paraId="664A61B4" w14:textId="133FD639">
            <w:proofErr w:type="spellStart"/>
            <w:r w:rsidRPr="00F85801">
              <w:t>Gabriëls</w:t>
            </w:r>
            <w:proofErr w:type="spellEnd"/>
          </w:p>
        </w:tc>
      </w:tr>
    </w:tbl>
    <w:p w:rsidR="00997775" w:rsidRDefault="00997775" w14:paraId="7F7A24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AB89" w14:textId="77777777" w:rsidR="00F85801" w:rsidRDefault="00F85801">
      <w:pPr>
        <w:spacing w:line="20" w:lineRule="exact"/>
      </w:pPr>
    </w:p>
  </w:endnote>
  <w:endnote w:type="continuationSeparator" w:id="0">
    <w:p w14:paraId="1FAF581C" w14:textId="77777777" w:rsidR="00F85801" w:rsidRDefault="00F858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F62370" w14:textId="77777777" w:rsidR="00F85801" w:rsidRDefault="00F858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C7D6" w14:textId="77777777" w:rsidR="00F85801" w:rsidRDefault="00F858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750825" w14:textId="77777777" w:rsidR="00F85801" w:rsidRDefault="00F8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0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8580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40A8C"/>
  <w15:docId w15:val="{5084E60F-0913-4E11-9760-FB7D408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2025-04-10T09:37:00.0000000Z</dcterms:created>
  <dcterms:modified xsi:type="dcterms:W3CDTF">2025-04-10T09:43:00.0000000Z</dcterms:modified>
  <dc:description>------------------------</dc:description>
  <dc:subject/>
  <keywords/>
  <version/>
  <category/>
</coreProperties>
</file>