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03A5" w:rsidP="006C03A5" w:rsidRDefault="006C03A5" w14:paraId="2C9EEABA" w14:textId="77777777">
      <w:r>
        <w:t>Eind 202</w:t>
      </w:r>
      <w:r w:rsidR="00782BC7">
        <w:t>3</w:t>
      </w:r>
      <w:r>
        <w:t xml:space="preserve"> heeft uw kamer in een motie van de leden Nijboer en </w:t>
      </w:r>
      <w:proofErr w:type="spellStart"/>
      <w:r>
        <w:t>Grinwis</w:t>
      </w:r>
      <w:proofErr w:type="spellEnd"/>
      <w:r>
        <w:rPr>
          <w:rStyle w:val="Voetnootmarkering"/>
        </w:rPr>
        <w:footnoteReference w:id="2"/>
      </w:r>
      <w:r>
        <w:t xml:space="preserve"> </w:t>
      </w:r>
      <w:r w:rsidR="000966F4">
        <w:t xml:space="preserve">het kabinet </w:t>
      </w:r>
      <w:r>
        <w:t xml:space="preserve">gevraagd om een onderzoek te doen naar het huurregister als extra instrument voor gemeenten bij het toezicht en de handhaving van de Wet goed </w:t>
      </w:r>
      <w:proofErr w:type="spellStart"/>
      <w:r>
        <w:t>verhuurderschap</w:t>
      </w:r>
      <w:proofErr w:type="spellEnd"/>
      <w:r>
        <w:t xml:space="preserve"> en de Wet betaalbare huur. Met deze brief informeer ik u over mijn inzet ter uitvoering van deze motie. Het idee van een huurregister leeft al langer in de huursector en bij (mede)overheden. Achterliggende gedachte is dat een registratie van huurgegevens een bijdrage kan leveren aan inzage in en handhaving van de huursector, zodat de overheid haar beleid en uitvoering kan verbeteren richting huurder en verhuurder.</w:t>
      </w:r>
    </w:p>
    <w:p w:rsidR="006C03A5" w:rsidP="006C03A5" w:rsidRDefault="006C03A5" w14:paraId="679FA155" w14:textId="77777777"/>
    <w:p w:rsidR="006C03A5" w:rsidP="006C03A5" w:rsidRDefault="006C03A5" w14:paraId="71FD29D2" w14:textId="77777777">
      <w:r>
        <w:t xml:space="preserve">Op grond van het voorgaande is mijn hoofdvraag of en in welke vorm een huurregister meerwaarde heeft voor de huursector, de uitvoering van bestaande wetgeving en het monitoren en verbeteren van beleid. Daarnaast wordt onderzocht of de meerwaarde opweegt tegen de initiële investering én doorlopende kosten van een huurregister. Om deze vragen te beantwoorden heb ik samen met gemeenten en andere stakeholders onderzocht op welke onderwerpen een huurregister mogelijk meerwaarde heeft. Op basis daarvan ga ik verschillende scenario’s verkennen, om tenslotte op basis van een businesscase al dan niet een voorstel doen voor het huurregister. Hieronder worden deze stappen kort toegelicht. </w:t>
      </w:r>
    </w:p>
    <w:p w:rsidR="006C03A5" w:rsidP="006C03A5" w:rsidRDefault="006C03A5" w14:paraId="183A455E" w14:textId="77777777">
      <w:pPr>
        <w:spacing w:line="240" w:lineRule="auto"/>
      </w:pPr>
    </w:p>
    <w:p w:rsidRPr="009F7871" w:rsidR="006C03A5" w:rsidP="006C03A5" w:rsidRDefault="006C03A5" w14:paraId="0E83E62B" w14:textId="77777777">
      <w:pPr>
        <w:spacing w:line="240" w:lineRule="auto"/>
        <w:rPr>
          <w:i/>
          <w:iCs/>
        </w:rPr>
      </w:pPr>
      <w:r w:rsidRPr="009F7871">
        <w:rPr>
          <w:i/>
          <w:iCs/>
        </w:rPr>
        <w:t>Verkenning meerwaarde huurregister</w:t>
      </w:r>
    </w:p>
    <w:p w:rsidR="006C03A5" w:rsidP="006C03A5" w:rsidRDefault="00F7572F" w14:paraId="7521A9E1" w14:textId="77777777">
      <w:bookmarkStart w:name="_Hlk192577725" w:id="0"/>
      <w:bookmarkStart w:name="_Hlk192692576" w:id="1"/>
      <w:r>
        <w:t xml:space="preserve">Er zijn </w:t>
      </w:r>
      <w:r w:rsidRPr="00F7572F">
        <w:t xml:space="preserve">meer dan 8 miljoen woningen </w:t>
      </w:r>
      <w:r>
        <w:t xml:space="preserve">in Nederland, </w:t>
      </w:r>
      <w:r w:rsidRPr="00417435" w:rsidR="006C03A5">
        <w:t xml:space="preserve">42% van deze woningen, 3,3 miljoen, </w:t>
      </w:r>
      <w:r w:rsidR="00302EE0">
        <w:t>zijn huurwoningen</w:t>
      </w:r>
      <w:r w:rsidRPr="00417435" w:rsidR="006C03A5">
        <w:t>.</w:t>
      </w:r>
      <w:r w:rsidR="006C03A5">
        <w:rPr>
          <w:rStyle w:val="Voetnootmarkering"/>
        </w:rPr>
        <w:footnoteReference w:id="3"/>
      </w:r>
      <w:r w:rsidR="006C03A5">
        <w:t xml:space="preserve"> </w:t>
      </w:r>
      <w:bookmarkEnd w:id="0"/>
      <w:r w:rsidR="006C03A5">
        <w:t>De huurovereenkomst die huurder</w:t>
      </w:r>
      <w:r w:rsidR="00930743">
        <w:t>s</w:t>
      </w:r>
      <w:r w:rsidR="006C03A5">
        <w:t xml:space="preserve"> met hun verhuurder aangaan is privaatrechtelijk van aard. </w:t>
      </w:r>
      <w:r w:rsidRPr="00233EE0" w:rsidR="006C03A5">
        <w:t>Dat houdt in dat de huurrelatie waarmee de huurder d</w:t>
      </w:r>
      <w:r w:rsidR="006C03A5">
        <w:t xml:space="preserve">iens </w:t>
      </w:r>
      <w:r w:rsidRPr="00233EE0" w:rsidR="006C03A5">
        <w:t xml:space="preserve">woonruimte huurt, voor de overheid onbekend blijft. Er vindt geen registratie plaats, in tegenstelling tot bijvoorbeeld het eigendomsrecht bij koop. </w:t>
      </w:r>
      <w:bookmarkStart w:name="_Hlk192693162" w:id="2"/>
      <w:r w:rsidRPr="00233EE0" w:rsidR="006C03A5">
        <w:t>Vastlegging van contractgegevens geeft in het algemeen extra rechtsbescherming en gelijkwaardigheid tussen partijen.</w:t>
      </w:r>
      <w:r w:rsidR="006C03A5">
        <w:t xml:space="preserve"> In tegenstelling tot koop hebben huurder</w:t>
      </w:r>
      <w:r w:rsidR="00930743">
        <w:t>s</w:t>
      </w:r>
      <w:r w:rsidR="006C03A5">
        <w:t xml:space="preserve"> bijvoorbeeld geen zicht </w:t>
      </w:r>
      <w:r w:rsidR="000438F3">
        <w:t xml:space="preserve">op </w:t>
      </w:r>
      <w:r w:rsidR="006C03A5">
        <w:t xml:space="preserve">wie de eigenaar is van een pand, wat de laatste (verkoop/huur) prijs is, wie gebruik mag maken van het pand, welke beperkingen er gelden voor het gebruik (bv. of een pand een monument is), of er erfpacht of erfdienstbaarheden rusten op het perceel en of de woning </w:t>
      </w:r>
      <w:r w:rsidRPr="008413BE" w:rsidR="006C03A5">
        <w:t>de publiekrechtelijke bestemming sociale huur heeft</w:t>
      </w:r>
      <w:r w:rsidR="006C03A5">
        <w:t xml:space="preserve">. </w:t>
      </w:r>
      <w:r w:rsidRPr="00233EE0" w:rsidR="006C03A5">
        <w:t xml:space="preserve">Geborgde contractgegevens via </w:t>
      </w:r>
      <w:r w:rsidRPr="00233EE0" w:rsidR="006C03A5">
        <w:lastRenderedPageBreak/>
        <w:t xml:space="preserve">een huurregister kunnen </w:t>
      </w:r>
      <w:r w:rsidR="006C03A5">
        <w:t xml:space="preserve">daarnaast ook </w:t>
      </w:r>
      <w:r w:rsidRPr="00233EE0" w:rsidR="006C03A5">
        <w:t>ingezet worden voor een aantal doelen in het huurdomein</w:t>
      </w:r>
      <w:bookmarkEnd w:id="2"/>
      <w:r w:rsidRPr="00233EE0" w:rsidR="006C03A5">
        <w:t>.</w:t>
      </w:r>
    </w:p>
    <w:p w:rsidR="00EE731B" w:rsidP="006C03A5" w:rsidRDefault="00EE731B" w14:paraId="277F07AA" w14:textId="77777777">
      <w:bookmarkStart w:name="_Hlk192834171" w:id="3"/>
    </w:p>
    <w:p w:rsidR="006C03A5" w:rsidP="006C03A5" w:rsidRDefault="006C03A5" w14:paraId="4F55C007" w14:textId="77777777">
      <w:r>
        <w:t xml:space="preserve">Bij het toezicht </w:t>
      </w:r>
      <w:r w:rsidR="00930743">
        <w:t xml:space="preserve">op </w:t>
      </w:r>
      <w:r>
        <w:t xml:space="preserve">en handhaving van met name de Wet goed </w:t>
      </w:r>
      <w:proofErr w:type="spellStart"/>
      <w:r>
        <w:t>verhuurderschap</w:t>
      </w:r>
      <w:proofErr w:type="spellEnd"/>
      <w:r>
        <w:t xml:space="preserve"> en de Wet betaalbare huur, zien gemeenten een uitdaging in het </w:t>
      </w:r>
      <w:r w:rsidR="00930743">
        <w:t xml:space="preserve">in </w:t>
      </w:r>
      <w:r>
        <w:t>beeld brengen van welke particuliere verhuurders in hun gemeente actief zijn. Met het ontbreken van een registratie van actieve verhuurders voeren gemeenten veelal een reactief beleid op basis van meldingen van huurders. Een huurregister kan gemeenten in</w:t>
      </w:r>
      <w:r w:rsidR="00930743">
        <w:t xml:space="preserve"> </w:t>
      </w:r>
      <w:r>
        <w:t xml:space="preserve">staat stellen </w:t>
      </w:r>
      <w:r w:rsidRPr="009F7871">
        <w:t xml:space="preserve">om meer inzicht te verkrijgen en </w:t>
      </w:r>
      <w:proofErr w:type="spellStart"/>
      <w:r>
        <w:t>proactiever</w:t>
      </w:r>
      <w:proofErr w:type="spellEnd"/>
      <w:r>
        <w:t xml:space="preserve"> te handelen. Ook kan een registratie de </w:t>
      </w:r>
      <w:r w:rsidRPr="000103D1">
        <w:t>verhuurder</w:t>
      </w:r>
      <w:r>
        <w:t xml:space="preserve"> </w:t>
      </w:r>
      <w:r w:rsidRPr="000103D1">
        <w:t xml:space="preserve">ondersteuning </w:t>
      </w:r>
      <w:r>
        <w:t xml:space="preserve">bieden </w:t>
      </w:r>
      <w:r w:rsidRPr="000103D1">
        <w:t xml:space="preserve">in </w:t>
      </w:r>
      <w:r w:rsidR="000438F3">
        <w:t>het</w:t>
      </w:r>
      <w:r w:rsidRPr="000103D1" w:rsidR="000438F3">
        <w:t xml:space="preserve"> </w:t>
      </w:r>
      <w:r w:rsidRPr="000103D1">
        <w:t>contact met de gemeente</w:t>
      </w:r>
      <w:r>
        <w:t xml:space="preserve"> en een middel zijn voor de verhuurder om </w:t>
      </w:r>
      <w:r w:rsidRPr="000103D1">
        <w:t xml:space="preserve">zichtbaar te maken dat hij </w:t>
      </w:r>
      <w:r w:rsidR="000438F3">
        <w:t xml:space="preserve">of zij </w:t>
      </w:r>
      <w:r w:rsidRPr="000103D1">
        <w:t>handelt in overeenstemming</w:t>
      </w:r>
      <w:r>
        <w:t xml:space="preserve"> </w:t>
      </w:r>
      <w:r w:rsidRPr="000103D1">
        <w:t xml:space="preserve">met die wet- en regelgeving. </w:t>
      </w:r>
      <w:r>
        <w:t xml:space="preserve">Voorts kan een register gemeenten en omgevingsdiensten ondersteunen bij de </w:t>
      </w:r>
      <w:r w:rsidRPr="003102D4">
        <w:t>onlangs aangekondigde uitfasering van energielabel EFG per 2029</w:t>
      </w:r>
      <w:r>
        <w:t>.</w:t>
      </w:r>
      <w:r>
        <w:rPr>
          <w:rStyle w:val="Voetnootmarkering"/>
        </w:rPr>
        <w:footnoteReference w:id="4"/>
      </w:r>
      <w:r w:rsidRPr="003102D4">
        <w:t xml:space="preserve"> </w:t>
      </w:r>
      <w:r>
        <w:t xml:space="preserve">Met een beter inzicht in de doelgroep die onder de energiebesparingsplicht valt, kunnen de omgevingsdiensten efficiënter en daadkrachtiger optreden. Ook zien gemeenten een meerwaarde voor </w:t>
      </w:r>
      <w:r w:rsidRPr="00A26EC2">
        <w:t xml:space="preserve">beleidsdoelstellingen zoals </w:t>
      </w:r>
      <w:r w:rsidR="000438F3">
        <w:t xml:space="preserve">de </w:t>
      </w:r>
      <w:r w:rsidRPr="00A26EC2">
        <w:t xml:space="preserve">aanpak </w:t>
      </w:r>
      <w:r w:rsidR="000438F3">
        <w:t xml:space="preserve">van </w:t>
      </w:r>
      <w:r w:rsidRPr="00A26EC2">
        <w:t xml:space="preserve">ondermijning of </w:t>
      </w:r>
      <w:r>
        <w:t>het bevorderen van</w:t>
      </w:r>
      <w:r w:rsidRPr="00A26EC2">
        <w:t xml:space="preserve"> zelfbewoning</w:t>
      </w:r>
      <w:r w:rsidR="000438F3">
        <w:t>, waarvoor bepaalde</w:t>
      </w:r>
      <w:r w:rsidRPr="00A26EC2">
        <w:t xml:space="preserve"> informatie nodig</w:t>
      </w:r>
      <w:r w:rsidR="000438F3">
        <w:t xml:space="preserve"> is</w:t>
      </w:r>
      <w:r w:rsidRPr="00A26EC2">
        <w:t xml:space="preserve">. </w:t>
      </w:r>
      <w:r>
        <w:t>Ik zal de meerwaarde van een register voor gemeenten, samen met gemeenten verder onderzoeken</w:t>
      </w:r>
      <w:bookmarkEnd w:id="3"/>
      <w:r>
        <w:t>.</w:t>
      </w:r>
    </w:p>
    <w:p w:rsidR="006C03A5" w:rsidP="006C03A5" w:rsidRDefault="006C03A5" w14:paraId="27B49A05" w14:textId="77777777"/>
    <w:p w:rsidR="006C03A5" w:rsidP="006C03A5" w:rsidRDefault="006C03A5" w14:paraId="5685849C" w14:textId="77777777">
      <w:r>
        <w:t xml:space="preserve">Naast een ondersteuning voor gemeenten kan een registratie van huurgegevens verschillende andere overheidsorganisaties in staat stellen om hun wettelijke taak effectiever en efficiënter uit te voeren. </w:t>
      </w:r>
      <w:r w:rsidRPr="000E6C55">
        <w:t>Dienst Toeslagen kan nauwkeuriger het recht op de huurtoeslag bepalen. Tevens kan het register als basis dienen voor toekomstige aanpassing van het toeslagenstelsel</w:t>
      </w:r>
      <w:r>
        <w:t xml:space="preserve">. Ook de belastingdienst kan voor Box 3 baat hebben bij actuele gegevens over de huur. De Inspectie Leefomgeving en Transport ziet bij het toezien en handhaven van de energielabelplicht een meerwaarde in een huurregister met gegevens over verhuurde woningen. Ook de Huurcommissie zou met een register ondersteund kunnen worden bij de geschilbeslechting. Tenslotte kan een registratie van huurgegevens waardevol zijn voor gemeenten en provincies bij het nemen van </w:t>
      </w:r>
      <w:r w:rsidRPr="006E6D12">
        <w:t>regie op de volkshuisvesting en de woningbouwopgave in het bijzonder.</w:t>
      </w:r>
    </w:p>
    <w:p w:rsidR="006C03A5" w:rsidP="006C03A5" w:rsidRDefault="006C03A5" w14:paraId="5B3D49DC" w14:textId="77777777"/>
    <w:bookmarkEnd w:id="1"/>
    <w:p w:rsidR="006C03A5" w:rsidP="006C03A5" w:rsidRDefault="006C03A5" w14:paraId="59475A0E" w14:textId="77777777">
      <w:r w:rsidRPr="006435AF">
        <w:rPr>
          <w:i/>
          <w:iCs/>
        </w:rPr>
        <w:t>Uitwerken van verschillende scenario’s</w:t>
      </w:r>
      <w:r>
        <w:t xml:space="preserve"> </w:t>
      </w:r>
    </w:p>
    <w:p w:rsidR="006C03A5" w:rsidP="006C03A5" w:rsidRDefault="006C03A5" w14:paraId="2156C2D3" w14:textId="77777777">
      <w:bookmarkStart w:name="_Hlk192694659" w:id="4"/>
      <w:r w:rsidRPr="00764EF1">
        <w:t>Zoals hiervoor toegelicht</w:t>
      </w:r>
      <w:r>
        <w:t xml:space="preserve"> zie ik een mogelijke meerwaarde voor een huurregister</w:t>
      </w:r>
      <w:r w:rsidR="00C20C88">
        <w:t>,</w:t>
      </w:r>
      <w:r>
        <w:t xml:space="preserve"> maar de ontwikkeling, </w:t>
      </w:r>
      <w:bookmarkStart w:name="_Hlk192838154" w:id="5"/>
      <w:r>
        <w:t xml:space="preserve">implementatie en het gebruik van het huurregister zijn kostbaar en ingewikkeld en ik ben mij ook bewust van de administratieve lasten die het registreren, bijhouden en controleren van huurgegevens in een register vraagt. </w:t>
      </w:r>
      <w:bookmarkEnd w:id="4"/>
      <w:bookmarkEnd w:id="5"/>
      <w:r>
        <w:t xml:space="preserve">Een eerdere verkenning van </w:t>
      </w:r>
      <w:proofErr w:type="spellStart"/>
      <w:r>
        <w:t>PwC</w:t>
      </w:r>
      <w:proofErr w:type="spellEnd"/>
      <w:r>
        <w:t xml:space="preserve"> naar een huurregister liet daarom een gemengd beeld zien met betrekking tot de effectiviteit en efficiëntie van een huurregister.</w:t>
      </w:r>
      <w:r>
        <w:rPr>
          <w:rStyle w:val="Voetnootmarkering"/>
        </w:rPr>
        <w:footnoteReference w:id="5"/>
      </w:r>
      <w:r>
        <w:t xml:space="preserve"> Ik hecht er daarom aan om in de komende periode </w:t>
      </w:r>
      <w:bookmarkStart w:name="_Hlk192694691" w:id="6"/>
      <w:r>
        <w:t>de kosten en baten van een eventueel huurregister nader uit</w:t>
      </w:r>
      <w:r w:rsidR="00930743">
        <w:t xml:space="preserve"> te </w:t>
      </w:r>
      <w:r>
        <w:t xml:space="preserve">werken en samen met de stakeholders tot een zorgvuldige afweging komen. </w:t>
      </w:r>
    </w:p>
    <w:p w:rsidR="006C03A5" w:rsidP="006C03A5" w:rsidRDefault="006C03A5" w14:paraId="187CD62C" w14:textId="77777777"/>
    <w:p w:rsidR="006C03A5" w:rsidP="006C03A5" w:rsidRDefault="006C03A5" w14:paraId="08310E56" w14:textId="77777777">
      <w:r>
        <w:t xml:space="preserve">In dit proces zullen de gemeenten, vertegenwoordigers van huurders en verhuurders, potentiële uitvoerders en de mogelijke andere eindgebruikers </w:t>
      </w:r>
      <w:r>
        <w:lastRenderedPageBreak/>
        <w:t xml:space="preserve">betrokken worden. </w:t>
      </w:r>
      <w:bookmarkStart w:name="_Hlk192860053" w:id="7"/>
      <w:r>
        <w:t xml:space="preserve">De uitwerking zal bestaan uit het opstellen van verschillende scenario’s. </w:t>
      </w:r>
      <w:bookmarkStart w:name="_Hlk192859992" w:id="8"/>
      <w:r w:rsidR="009E5CDD">
        <w:t>Een 0-scenario bestaat uit het</w:t>
      </w:r>
      <w:r w:rsidRPr="00260F64">
        <w:t xml:space="preserve"> </w:t>
      </w:r>
      <w:bookmarkStart w:name="_Hlk192837721" w:id="9"/>
      <w:r w:rsidRPr="00260F64">
        <w:t>verkennen wat er zonder register wel en niet kan</w:t>
      </w:r>
      <w:r w:rsidR="009E5CDD">
        <w:t xml:space="preserve">. Andere scenario’s zijn varianten die </w:t>
      </w:r>
      <w:r>
        <w:t>gemeenten in staat stellen</w:t>
      </w:r>
      <w:r w:rsidRPr="00260F64">
        <w:t xml:space="preserve"> zelf extra gegevens over de huurmarkt te verzamelen</w:t>
      </w:r>
      <w:r w:rsidR="009E5CDD">
        <w:t>. Een meest verregaand scenario is</w:t>
      </w:r>
      <w:r w:rsidRPr="00260F64">
        <w:t xml:space="preserve"> het opzetten van een landelijk r</w:t>
      </w:r>
      <w:r w:rsidR="009E5CDD">
        <w:t>egister</w:t>
      </w:r>
      <w:r w:rsidRPr="00260F64">
        <w:t>.</w:t>
      </w:r>
      <w:r>
        <w:t xml:space="preserve"> </w:t>
      </w:r>
      <w:bookmarkEnd w:id="7"/>
      <w:bookmarkEnd w:id="8"/>
      <w:r>
        <w:t>Deze scenario’s leiden tot een businesscase.</w:t>
      </w:r>
      <w:bookmarkEnd w:id="9"/>
      <w:r>
        <w:t xml:space="preserve"> Zo ontstaat een globaal ontwerp van het huurregister en een betrouwbaar beeld van de bijbehorende (maatschappelijke) kosten en -baten. Bijzondere aandacht wordt gegeven aan de meerwaarde die een register ook voor de huurders en verhuurders heeft, de bijbehorende administratieve lasten en privacyvraagstukken.</w:t>
      </w:r>
      <w:r w:rsidR="000E5096">
        <w:t xml:space="preserve"> Er is op dit moment nog geen budgettaire dekking voor een huurregister.</w:t>
      </w:r>
    </w:p>
    <w:bookmarkEnd w:id="6"/>
    <w:p w:rsidR="006C03A5" w:rsidP="006C03A5" w:rsidRDefault="006C03A5" w14:paraId="5CFF9D22" w14:textId="77777777"/>
    <w:p w:rsidR="006C03A5" w:rsidP="006C03A5" w:rsidRDefault="006C03A5" w14:paraId="553BFB6A" w14:textId="77777777">
      <w:r w:rsidRPr="00230298">
        <w:t xml:space="preserve">Ik streef ernaar om u </w:t>
      </w:r>
      <w:r>
        <w:t>in de tweede helft van 2025</w:t>
      </w:r>
      <w:r w:rsidRPr="00230298">
        <w:t xml:space="preserve"> hierover te informeren. Ik zal dan in overleg met uw Kamer en de sector besluiten over de eventuele realisatie van het huurregister.</w:t>
      </w:r>
    </w:p>
    <w:p w:rsidR="006C03A5" w:rsidP="006C03A5" w:rsidRDefault="006C03A5" w14:paraId="7928F815" w14:textId="77777777"/>
    <w:p w:rsidR="006C03A5" w:rsidP="006C03A5" w:rsidRDefault="006C03A5" w14:paraId="33C23105" w14:textId="77777777">
      <w:r>
        <w:t>De minister van Volkshuisvesting en Ruimtelijke Ordening,</w:t>
      </w:r>
      <w:r>
        <w:br/>
      </w:r>
      <w:r>
        <w:br/>
      </w:r>
    </w:p>
    <w:p w:rsidR="006C03A5" w:rsidP="006C03A5" w:rsidRDefault="006C03A5" w14:paraId="3BDF5C2B" w14:textId="77777777">
      <w:r>
        <w:br/>
      </w:r>
      <w:r>
        <w:br/>
      </w:r>
      <w:r>
        <w:br/>
        <w:t>Mona Keijzer</w:t>
      </w:r>
    </w:p>
    <w:p w:rsidRPr="006C03A5" w:rsidR="00485C5C" w:rsidP="006C03A5" w:rsidRDefault="00485C5C" w14:paraId="02DF9ED0" w14:textId="77777777"/>
    <w:sectPr w:rsidRPr="006C03A5" w:rsidR="00485C5C">
      <w:headerReference w:type="even" r:id="rId12"/>
      <w:headerReference w:type="default" r:id="rId13"/>
      <w:footerReference w:type="even" r:id="rId14"/>
      <w:footerReference w:type="default" r:id="rId15"/>
      <w:headerReference w:type="first" r:id="rId16"/>
      <w:footerReference w:type="first" r:id="rId17"/>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0B160" w14:textId="77777777" w:rsidR="00E10E62" w:rsidRDefault="00E10E62">
      <w:pPr>
        <w:spacing w:line="240" w:lineRule="auto"/>
      </w:pPr>
      <w:r>
        <w:separator/>
      </w:r>
    </w:p>
  </w:endnote>
  <w:endnote w:type="continuationSeparator" w:id="0">
    <w:p w14:paraId="1147E527" w14:textId="77777777" w:rsidR="00E10E62" w:rsidRDefault="00E10E62">
      <w:pPr>
        <w:spacing w:line="240" w:lineRule="auto"/>
      </w:pPr>
      <w:r>
        <w:continuationSeparator/>
      </w:r>
    </w:p>
  </w:endnote>
  <w:endnote w:type="continuationNotice" w:id="1">
    <w:p w14:paraId="32699338" w14:textId="77777777" w:rsidR="00E10E62" w:rsidRDefault="00E10E6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88584" w14:textId="77777777" w:rsidR="00F7572F" w:rsidRDefault="00F757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13C3" w14:textId="77777777" w:rsidR="00F7572F" w:rsidRDefault="00F7572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88B8" w14:textId="77777777" w:rsidR="00F7572F" w:rsidRDefault="00F757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295C4" w14:textId="77777777" w:rsidR="00E10E62" w:rsidRDefault="00E10E62">
      <w:pPr>
        <w:spacing w:line="240" w:lineRule="auto"/>
      </w:pPr>
      <w:r>
        <w:separator/>
      </w:r>
    </w:p>
  </w:footnote>
  <w:footnote w:type="continuationSeparator" w:id="0">
    <w:p w14:paraId="0711D3BE" w14:textId="77777777" w:rsidR="00E10E62" w:rsidRDefault="00E10E62">
      <w:pPr>
        <w:spacing w:line="240" w:lineRule="auto"/>
      </w:pPr>
      <w:r>
        <w:continuationSeparator/>
      </w:r>
    </w:p>
  </w:footnote>
  <w:footnote w:type="continuationNotice" w:id="1">
    <w:p w14:paraId="39821A3D" w14:textId="77777777" w:rsidR="00E10E62" w:rsidRDefault="00E10E62">
      <w:pPr>
        <w:spacing w:line="240" w:lineRule="auto"/>
      </w:pPr>
    </w:p>
  </w:footnote>
  <w:footnote w:id="2">
    <w:p w14:paraId="011CE6D1" w14:textId="77777777" w:rsidR="006C03A5" w:rsidRPr="00222F62" w:rsidRDefault="006C03A5" w:rsidP="006C03A5">
      <w:pPr>
        <w:pStyle w:val="Voetnoottekst"/>
        <w:rPr>
          <w:sz w:val="16"/>
          <w:szCs w:val="16"/>
        </w:rPr>
      </w:pPr>
      <w:r w:rsidRPr="00222F62">
        <w:rPr>
          <w:rStyle w:val="Voetnootmarkering"/>
          <w:sz w:val="16"/>
          <w:szCs w:val="16"/>
        </w:rPr>
        <w:footnoteRef/>
      </w:r>
      <w:r w:rsidRPr="00222F62">
        <w:rPr>
          <w:sz w:val="16"/>
          <w:szCs w:val="16"/>
        </w:rPr>
        <w:t xml:space="preserve"> Kamerstukken II 2023/2024, 32 410 VII, nr. 46.</w:t>
      </w:r>
    </w:p>
  </w:footnote>
  <w:footnote w:id="3">
    <w:p w14:paraId="4CCF9CFE" w14:textId="77777777" w:rsidR="006C03A5" w:rsidRPr="00AC6ECA" w:rsidRDefault="006C03A5" w:rsidP="006C03A5">
      <w:pPr>
        <w:pStyle w:val="Voetnoottekst"/>
        <w:rPr>
          <w:sz w:val="16"/>
          <w:szCs w:val="16"/>
        </w:rPr>
      </w:pPr>
      <w:r w:rsidRPr="00222F62">
        <w:rPr>
          <w:rStyle w:val="Voetnootmarkering"/>
          <w:sz w:val="16"/>
          <w:szCs w:val="16"/>
        </w:rPr>
        <w:footnoteRef/>
      </w:r>
      <w:r w:rsidRPr="00222F62">
        <w:rPr>
          <w:sz w:val="16"/>
          <w:szCs w:val="16"/>
        </w:rPr>
        <w:t xml:space="preserve"> Bron: CBS Statline,  Voorraad woningen; eigendom, type verhuurder, bewoning, regio, cijfers over stand van 1 januari 2024.</w:t>
      </w:r>
    </w:p>
  </w:footnote>
  <w:footnote w:id="4">
    <w:p w14:paraId="53C69789" w14:textId="77777777" w:rsidR="006C03A5" w:rsidRPr="003102D4" w:rsidRDefault="006C03A5" w:rsidP="006C03A5">
      <w:pPr>
        <w:pStyle w:val="Voetnoottekst"/>
        <w:rPr>
          <w:sz w:val="16"/>
          <w:szCs w:val="16"/>
        </w:rPr>
      </w:pPr>
      <w:r w:rsidRPr="003102D4">
        <w:rPr>
          <w:rStyle w:val="Voetnootmarkering"/>
          <w:sz w:val="16"/>
          <w:szCs w:val="16"/>
        </w:rPr>
        <w:footnoteRef/>
      </w:r>
      <w:r w:rsidRPr="003102D4">
        <w:rPr>
          <w:sz w:val="16"/>
          <w:szCs w:val="16"/>
        </w:rPr>
        <w:t xml:space="preserve"> Tweede Kamer, vergaderjaar 2024–2025, 32</w:t>
      </w:r>
      <w:r>
        <w:rPr>
          <w:sz w:val="16"/>
          <w:szCs w:val="16"/>
        </w:rPr>
        <w:t xml:space="preserve"> </w:t>
      </w:r>
      <w:r w:rsidRPr="003102D4">
        <w:rPr>
          <w:sz w:val="16"/>
          <w:szCs w:val="16"/>
        </w:rPr>
        <w:t>847, nr. 1288</w:t>
      </w:r>
      <w:r>
        <w:rPr>
          <w:sz w:val="16"/>
          <w:szCs w:val="16"/>
        </w:rPr>
        <w:t>.</w:t>
      </w:r>
    </w:p>
  </w:footnote>
  <w:footnote w:id="5">
    <w:p w14:paraId="04B05138" w14:textId="77777777" w:rsidR="006C03A5" w:rsidRPr="00222F62" w:rsidRDefault="006C03A5" w:rsidP="006C03A5">
      <w:pPr>
        <w:pStyle w:val="Voetnoottekst"/>
        <w:rPr>
          <w:sz w:val="16"/>
          <w:szCs w:val="16"/>
        </w:rPr>
      </w:pPr>
      <w:r w:rsidRPr="003102D4">
        <w:rPr>
          <w:rStyle w:val="Voetnootmarkering"/>
          <w:sz w:val="16"/>
          <w:szCs w:val="16"/>
        </w:rPr>
        <w:footnoteRef/>
      </w:r>
      <w:r w:rsidRPr="003102D4">
        <w:rPr>
          <w:sz w:val="16"/>
          <w:szCs w:val="16"/>
        </w:rPr>
        <w:t xml:space="preserve"> Tweede Kamer, vergaderjaar 2022–2023, 27 926, nr. 376</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8A84" w14:textId="77777777" w:rsidR="00F7572F" w:rsidRDefault="00F757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EAF9" w14:textId="77777777" w:rsidR="00485C5C" w:rsidRDefault="005D4564">
    <w:r>
      <w:rPr>
        <w:noProof/>
      </w:rPr>
      <mc:AlternateContent>
        <mc:Choice Requires="wps">
          <w:drawing>
            <wp:anchor distT="0" distB="0" distL="0" distR="0" simplePos="0" relativeHeight="251658240" behindDoc="0" locked="1" layoutInCell="1" allowOverlap="1" wp14:anchorId="0B402F5E" wp14:editId="3865D20F">
              <wp:simplePos x="0" y="0"/>
              <wp:positionH relativeFrom="page">
                <wp:posOffset>1007744</wp:posOffset>
              </wp:positionH>
              <wp:positionV relativeFrom="page">
                <wp:posOffset>1965325</wp:posOffset>
              </wp:positionV>
              <wp:extent cx="4787900" cy="161925"/>
              <wp:effectExtent l="0" t="0" r="0" b="0"/>
              <wp:wrapNone/>
              <wp:docPr id="1" name="Tekstvak 1"/>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AFB0F4A" w14:textId="1FB587DE" w:rsidR="00480A17" w:rsidRDefault="006A08FC">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0B402F5E" id="_x0000_t202" coordsize="21600,21600" o:spt="202" path="m,l,21600r21600,l21600,xe">
              <v:stroke joinstyle="miter"/>
              <v:path gradientshapeok="t" o:connecttype="rect"/>
            </v:shapetype>
            <v:shape id="Tekstvak 1" o:spid="_x0000_s1026" type="#_x0000_t202" style="position:absolute;margin-left:79.35pt;margin-top:154.7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5AFB0F4A" w14:textId="1FB587DE" w:rsidR="00480A17" w:rsidRDefault="006A08FC">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35386A08" wp14:editId="504893EA">
              <wp:simplePos x="0" y="0"/>
              <wp:positionH relativeFrom="page">
                <wp:posOffset>5921375</wp:posOffset>
              </wp:positionH>
              <wp:positionV relativeFrom="page">
                <wp:posOffset>1965325</wp:posOffset>
              </wp:positionV>
              <wp:extent cx="1277620" cy="8009890"/>
              <wp:effectExtent l="0" t="0" r="0" b="0"/>
              <wp:wrapNone/>
              <wp:docPr id="2" name="Tekstvak 2"/>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CDFE887" w14:textId="77777777" w:rsidR="00485C5C" w:rsidRDefault="005D4564">
                          <w:pPr>
                            <w:pStyle w:val="Referentiegegevensbold"/>
                          </w:pPr>
                          <w:r>
                            <w:t>DG Volkshuisvesting en Bouwen</w:t>
                          </w:r>
                        </w:p>
                        <w:p w14:paraId="34E880D9" w14:textId="77777777" w:rsidR="00485C5C" w:rsidRDefault="005D4564">
                          <w:pPr>
                            <w:pStyle w:val="Referentiegegevens"/>
                          </w:pPr>
                          <w:r>
                            <w:t>DGVB-WN-Huurbeleid</w:t>
                          </w:r>
                        </w:p>
                        <w:p w14:paraId="56A3DDC5" w14:textId="77777777" w:rsidR="00485C5C" w:rsidRDefault="00485C5C">
                          <w:pPr>
                            <w:pStyle w:val="WitregelW2"/>
                          </w:pPr>
                        </w:p>
                        <w:p w14:paraId="677FBFB5" w14:textId="1E3A10BF" w:rsidR="00485C5C" w:rsidRDefault="00485C5C">
                          <w:pPr>
                            <w:pStyle w:val="Referentiegegevensbold"/>
                          </w:pPr>
                        </w:p>
                        <w:p w14:paraId="2AEA673C" w14:textId="704839FC" w:rsidR="00480A17" w:rsidRDefault="006A08FC">
                          <w:pPr>
                            <w:pStyle w:val="Referentiegegevens"/>
                          </w:pPr>
                          <w:r>
                            <w:fldChar w:fldCharType="begin"/>
                          </w:r>
                          <w:r>
                            <w:instrText xml:space="preserve"> DOCPROPERTY  "Datum"  \* MERGEFORMAT </w:instrText>
                          </w:r>
                          <w:r>
                            <w:fldChar w:fldCharType="end"/>
                          </w:r>
                        </w:p>
                        <w:p w14:paraId="7D873286" w14:textId="77777777" w:rsidR="00485C5C" w:rsidRDefault="00485C5C">
                          <w:pPr>
                            <w:pStyle w:val="WitregelW1"/>
                          </w:pPr>
                        </w:p>
                        <w:p w14:paraId="46AA34B1" w14:textId="77777777" w:rsidR="00485C5C" w:rsidRDefault="005D4564">
                          <w:pPr>
                            <w:pStyle w:val="Referentiegegevensbold"/>
                          </w:pPr>
                          <w:r>
                            <w:t>Onze referentie</w:t>
                          </w:r>
                        </w:p>
                        <w:p w14:paraId="0AB44771" w14:textId="05B28262" w:rsidR="00480A17" w:rsidRDefault="006A08FC">
                          <w:pPr>
                            <w:pStyle w:val="Referentiegegevens"/>
                          </w:pPr>
                          <w:r>
                            <w:fldChar w:fldCharType="begin"/>
                          </w:r>
                          <w:r>
                            <w:instrText xml:space="preserve"> DOCPROPERTY  "Kenmerk"  \* MERGEFORMAT </w:instrText>
                          </w:r>
                          <w:r>
                            <w:fldChar w:fldCharType="separate"/>
                          </w:r>
                          <w:r>
                            <w:t>2024-0000929050</w:t>
                          </w:r>
                          <w:r>
                            <w:fldChar w:fldCharType="end"/>
                          </w:r>
                        </w:p>
                      </w:txbxContent>
                    </wps:txbx>
                    <wps:bodyPr vert="horz" wrap="square" lIns="0" tIns="0" rIns="0" bIns="0" anchor="t" anchorCtr="0"/>
                  </wps:wsp>
                </a:graphicData>
              </a:graphic>
            </wp:anchor>
          </w:drawing>
        </mc:Choice>
        <mc:Fallback>
          <w:pict>
            <v:shape w14:anchorId="35386A08" id="Tekstvak 2" o:spid="_x0000_s1027" type="#_x0000_t202" style="position:absolute;margin-left:466.25pt;margin-top:154.75pt;width:100.6pt;height:630.7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CDFE887" w14:textId="77777777" w:rsidR="00485C5C" w:rsidRDefault="005D4564">
                    <w:pPr>
                      <w:pStyle w:val="Referentiegegevensbold"/>
                    </w:pPr>
                    <w:r>
                      <w:t>DG Volkshuisvesting en Bouwen</w:t>
                    </w:r>
                  </w:p>
                  <w:p w14:paraId="34E880D9" w14:textId="77777777" w:rsidR="00485C5C" w:rsidRDefault="005D4564">
                    <w:pPr>
                      <w:pStyle w:val="Referentiegegevens"/>
                    </w:pPr>
                    <w:r>
                      <w:t>DGVB-WN-Huurbeleid</w:t>
                    </w:r>
                  </w:p>
                  <w:p w14:paraId="56A3DDC5" w14:textId="77777777" w:rsidR="00485C5C" w:rsidRDefault="00485C5C">
                    <w:pPr>
                      <w:pStyle w:val="WitregelW2"/>
                    </w:pPr>
                  </w:p>
                  <w:p w14:paraId="677FBFB5" w14:textId="1E3A10BF" w:rsidR="00485C5C" w:rsidRDefault="00485C5C">
                    <w:pPr>
                      <w:pStyle w:val="Referentiegegevensbold"/>
                    </w:pPr>
                  </w:p>
                  <w:p w14:paraId="2AEA673C" w14:textId="704839FC" w:rsidR="00480A17" w:rsidRDefault="006A08FC">
                    <w:pPr>
                      <w:pStyle w:val="Referentiegegevens"/>
                    </w:pPr>
                    <w:r>
                      <w:fldChar w:fldCharType="begin"/>
                    </w:r>
                    <w:r>
                      <w:instrText xml:space="preserve"> DOCPROPERTY  "Datum"  \* MERGEFORMAT </w:instrText>
                    </w:r>
                    <w:r>
                      <w:fldChar w:fldCharType="end"/>
                    </w:r>
                  </w:p>
                  <w:p w14:paraId="7D873286" w14:textId="77777777" w:rsidR="00485C5C" w:rsidRDefault="00485C5C">
                    <w:pPr>
                      <w:pStyle w:val="WitregelW1"/>
                    </w:pPr>
                  </w:p>
                  <w:p w14:paraId="46AA34B1" w14:textId="77777777" w:rsidR="00485C5C" w:rsidRDefault="005D4564">
                    <w:pPr>
                      <w:pStyle w:val="Referentiegegevensbold"/>
                    </w:pPr>
                    <w:r>
                      <w:t>Onze referentie</w:t>
                    </w:r>
                  </w:p>
                  <w:p w14:paraId="0AB44771" w14:textId="05B28262" w:rsidR="00480A17" w:rsidRDefault="006A08FC">
                    <w:pPr>
                      <w:pStyle w:val="Referentiegegevens"/>
                    </w:pPr>
                    <w:r>
                      <w:fldChar w:fldCharType="begin"/>
                    </w:r>
                    <w:r>
                      <w:instrText xml:space="preserve"> DOCPROPERTY  "Kenmerk"  \* MERGEFORMAT </w:instrText>
                    </w:r>
                    <w:r>
                      <w:fldChar w:fldCharType="separate"/>
                    </w:r>
                    <w:r>
                      <w:t>2024-0000929050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0B5F5E23" wp14:editId="64AB2E4B">
              <wp:simplePos x="0" y="0"/>
              <wp:positionH relativeFrom="page">
                <wp:posOffset>1007744</wp:posOffset>
              </wp:positionH>
              <wp:positionV relativeFrom="page">
                <wp:posOffset>10194925</wp:posOffset>
              </wp:positionV>
              <wp:extent cx="4787900" cy="161925"/>
              <wp:effectExtent l="0" t="0" r="0" b="0"/>
              <wp:wrapNone/>
              <wp:docPr id="3" name="Tekstvak 3"/>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2A2D454" w14:textId="1E486DC9" w:rsidR="00480A17" w:rsidRDefault="006A08FC">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0B5F5E23" id="Tekstvak 3" o:spid="_x0000_s1028" type="#_x0000_t202" style="position:absolute;margin-left:79.35pt;margin-top:802.75pt;width:37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52A2D454" w14:textId="1E486DC9" w:rsidR="00480A17" w:rsidRDefault="006A08FC">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161BDB53" wp14:editId="45B9BE18">
              <wp:simplePos x="0" y="0"/>
              <wp:positionH relativeFrom="page">
                <wp:posOffset>5921375</wp:posOffset>
              </wp:positionH>
              <wp:positionV relativeFrom="page">
                <wp:posOffset>10194925</wp:posOffset>
              </wp:positionV>
              <wp:extent cx="1285875" cy="161925"/>
              <wp:effectExtent l="0" t="0" r="0" b="0"/>
              <wp:wrapNone/>
              <wp:docPr id="4" name="Tekstvak 4"/>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F0F7052" w14:textId="77777777" w:rsidR="00480A17" w:rsidRDefault="006A08FC">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61BDB53" id="Tekstvak 4" o:spid="_x0000_s1029" type="#_x0000_t202" style="position:absolute;margin-left:466.25pt;margin-top:802.75pt;width:101.2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F0F7052" w14:textId="77777777" w:rsidR="00480A17" w:rsidRDefault="006A08FC">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F3063" w14:textId="77777777" w:rsidR="00485C5C" w:rsidRDefault="005D4564">
    <w:pPr>
      <w:spacing w:after="6377" w:line="14" w:lineRule="exact"/>
    </w:pPr>
    <w:r>
      <w:rPr>
        <w:noProof/>
      </w:rPr>
      <mc:AlternateContent>
        <mc:Choice Requires="wps">
          <w:drawing>
            <wp:anchor distT="0" distB="0" distL="0" distR="0" simplePos="0" relativeHeight="251658244" behindDoc="0" locked="1" layoutInCell="1" allowOverlap="1" wp14:anchorId="01BE6861" wp14:editId="00B6F38F">
              <wp:simplePos x="0" y="0"/>
              <wp:positionH relativeFrom="page">
                <wp:posOffset>3545840</wp:posOffset>
              </wp:positionH>
              <wp:positionV relativeFrom="page">
                <wp:posOffset>0</wp:posOffset>
              </wp:positionV>
              <wp:extent cx="467995" cy="1583690"/>
              <wp:effectExtent l="0" t="0" r="0" b="0"/>
              <wp:wrapNone/>
              <wp:docPr id="5" name="Tekstvak 5"/>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D0FF6B4" w14:textId="77777777" w:rsidR="00485C5C" w:rsidRDefault="005D4564">
                          <w:pPr>
                            <w:spacing w:line="240" w:lineRule="auto"/>
                          </w:pPr>
                          <w:r>
                            <w:rPr>
                              <w:noProof/>
                            </w:rPr>
                            <w:drawing>
                              <wp:inline distT="0" distB="0" distL="0" distR="0" wp14:anchorId="25A4EF5B" wp14:editId="437F3A05">
                                <wp:extent cx="467995" cy="1583865"/>
                                <wp:effectExtent l="0" t="0" r="0" b="0"/>
                                <wp:docPr id="6" name="Afbeelding 6"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1BE6861" id="_x0000_t202" coordsize="21600,21600" o:spt="202" path="m,l,21600r21600,l21600,xe">
              <v:stroke joinstyle="miter"/>
              <v:path gradientshapeok="t" o:connecttype="rect"/>
            </v:shapetype>
            <v:shape id="Tekstvak 5" o:spid="_x0000_s1030" type="#_x0000_t202" style="position:absolute;margin-left:279.2pt;margin-top:0;width:36.85pt;height:124.7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6D0FF6B4" w14:textId="77777777" w:rsidR="00485C5C" w:rsidRDefault="005D4564">
                    <w:pPr>
                      <w:spacing w:line="240" w:lineRule="auto"/>
                    </w:pPr>
                    <w:r>
                      <w:rPr>
                        <w:noProof/>
                      </w:rPr>
                      <w:drawing>
                        <wp:inline distT="0" distB="0" distL="0" distR="0" wp14:anchorId="25A4EF5B" wp14:editId="437F3A05">
                          <wp:extent cx="467995" cy="1583865"/>
                          <wp:effectExtent l="0" t="0" r="0" b="0"/>
                          <wp:docPr id="6" name="Afbeelding 6"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05AA6FC6" wp14:editId="768EB997">
              <wp:simplePos x="0" y="0"/>
              <wp:positionH relativeFrom="page">
                <wp:posOffset>3995420</wp:posOffset>
              </wp:positionH>
              <wp:positionV relativeFrom="page">
                <wp:posOffset>0</wp:posOffset>
              </wp:positionV>
              <wp:extent cx="2339975" cy="1583690"/>
              <wp:effectExtent l="0" t="0" r="0" b="0"/>
              <wp:wrapNone/>
              <wp:docPr id="7" name="Tekstvak 7"/>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BF05219" w14:textId="77777777" w:rsidR="00485C5C" w:rsidRDefault="005D4564">
                          <w:pPr>
                            <w:spacing w:line="240" w:lineRule="auto"/>
                          </w:pPr>
                          <w:r>
                            <w:rPr>
                              <w:noProof/>
                            </w:rPr>
                            <w:drawing>
                              <wp:inline distT="0" distB="0" distL="0" distR="0" wp14:anchorId="02E1B061" wp14:editId="2738358F">
                                <wp:extent cx="2339975" cy="1582834"/>
                                <wp:effectExtent l="0" t="0" r="0" b="0"/>
                                <wp:docPr id="8" name="Afbeelding 8"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5AA6FC6" id="Tekstvak 7" o:spid="_x0000_s1031" type="#_x0000_t202" style="position:absolute;margin-left:314.6pt;margin-top:0;width:184.25pt;height:124.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BF05219" w14:textId="77777777" w:rsidR="00485C5C" w:rsidRDefault="005D4564">
                    <w:pPr>
                      <w:spacing w:line="240" w:lineRule="auto"/>
                    </w:pPr>
                    <w:r>
                      <w:rPr>
                        <w:noProof/>
                      </w:rPr>
                      <w:drawing>
                        <wp:inline distT="0" distB="0" distL="0" distR="0" wp14:anchorId="02E1B061" wp14:editId="2738358F">
                          <wp:extent cx="2339975" cy="1582834"/>
                          <wp:effectExtent l="0" t="0" r="0" b="0"/>
                          <wp:docPr id="8" name="Afbeelding 8"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5C72CB8C" wp14:editId="3AF7A947">
              <wp:simplePos x="0" y="0"/>
              <wp:positionH relativeFrom="page">
                <wp:posOffset>1007744</wp:posOffset>
              </wp:positionH>
              <wp:positionV relativeFrom="page">
                <wp:posOffset>1727835</wp:posOffset>
              </wp:positionV>
              <wp:extent cx="4787900" cy="161925"/>
              <wp:effectExtent l="0" t="0" r="0" b="0"/>
              <wp:wrapNone/>
              <wp:docPr id="9" name="Tekstvak 9"/>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5433865" w14:textId="77777777" w:rsidR="00485C5C" w:rsidRDefault="005D4564">
                          <w:pPr>
                            <w:pStyle w:val="Referentiegegevens"/>
                          </w:pPr>
                          <w:r>
                            <w:t xml:space="preserve">&gt; Retouradres    </w:t>
                          </w:r>
                        </w:p>
                      </w:txbxContent>
                    </wps:txbx>
                    <wps:bodyPr vert="horz" wrap="square" lIns="0" tIns="0" rIns="0" bIns="0" anchor="t" anchorCtr="0"/>
                  </wps:wsp>
                </a:graphicData>
              </a:graphic>
            </wp:anchor>
          </w:drawing>
        </mc:Choice>
        <mc:Fallback>
          <w:pict>
            <v:shape w14:anchorId="5C72CB8C" id="Tekstvak 9" o:spid="_x0000_s1032" type="#_x0000_t202" style="position:absolute;margin-left:79.35pt;margin-top:136.05pt;width:377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35433865" w14:textId="77777777" w:rsidR="00485C5C" w:rsidRDefault="005D4564">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4A25E674" wp14:editId="2B06CBEE">
              <wp:simplePos x="0" y="0"/>
              <wp:positionH relativeFrom="page">
                <wp:posOffset>1007744</wp:posOffset>
              </wp:positionH>
              <wp:positionV relativeFrom="page">
                <wp:posOffset>1954530</wp:posOffset>
              </wp:positionV>
              <wp:extent cx="4787900" cy="1115695"/>
              <wp:effectExtent l="0" t="0" r="0" b="0"/>
              <wp:wrapNone/>
              <wp:docPr id="10" name="Tekstvak 10"/>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1A8470F" w14:textId="2C1E92D1" w:rsidR="00480A17" w:rsidRDefault="006A08FC">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3FBADE4B" w14:textId="77777777" w:rsidR="00485C5C" w:rsidRDefault="00F64672">
                          <w:r>
                            <w:t xml:space="preserve">Aan de voorzitter van de Tweede Kamer der </w:t>
                          </w:r>
                          <w:r>
                            <w:br/>
                            <w:t xml:space="preserve">Staten-Generaal </w:t>
                          </w:r>
                        </w:p>
                        <w:p w14:paraId="7EEEC6E6" w14:textId="77777777" w:rsidR="00485C5C" w:rsidRDefault="005D4564">
                          <w:r>
                            <w:t>Postbus 200</w:t>
                          </w:r>
                          <w:r w:rsidR="0038458A">
                            <w:t>18</w:t>
                          </w:r>
                        </w:p>
                        <w:p w14:paraId="295155B9" w14:textId="77777777" w:rsidR="00485C5C" w:rsidRDefault="005D4564">
                          <w:r>
                            <w:t>25</w:t>
                          </w:r>
                          <w:r w:rsidR="0038458A">
                            <w:t>00 EA</w:t>
                          </w:r>
                          <w:r>
                            <w:t xml:space="preserve"> Den Haag</w:t>
                          </w:r>
                        </w:p>
                      </w:txbxContent>
                    </wps:txbx>
                    <wps:bodyPr vert="horz" wrap="square" lIns="0" tIns="0" rIns="0" bIns="0" anchor="t" anchorCtr="0"/>
                  </wps:wsp>
                </a:graphicData>
              </a:graphic>
            </wp:anchor>
          </w:drawing>
        </mc:Choice>
        <mc:Fallback>
          <w:pict>
            <v:shapetype w14:anchorId="4A25E674" id="_x0000_t202" coordsize="21600,21600" o:spt="202" path="m,l,21600r21600,l21600,xe">
              <v:stroke joinstyle="miter"/>
              <v:path gradientshapeok="t" o:connecttype="rect"/>
            </v:shapetype>
            <v:shape id="Tekstvak 10" o:spid="_x0000_s1033" type="#_x0000_t202" style="position:absolute;margin-left:79.35pt;margin-top:153.9pt;width:377pt;height:87.8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51A8470F" w14:textId="2C1E92D1" w:rsidR="00480A17" w:rsidRDefault="006A08FC">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3FBADE4B" w14:textId="77777777" w:rsidR="00485C5C" w:rsidRDefault="00F64672">
                    <w:r>
                      <w:t xml:space="preserve">Aan de voorzitter van de Tweede Kamer der </w:t>
                    </w:r>
                    <w:r>
                      <w:br/>
                      <w:t xml:space="preserve">Staten-Generaal </w:t>
                    </w:r>
                  </w:p>
                  <w:p w14:paraId="7EEEC6E6" w14:textId="77777777" w:rsidR="00485C5C" w:rsidRDefault="005D4564">
                    <w:r>
                      <w:t>Postbus 200</w:t>
                    </w:r>
                    <w:r w:rsidR="0038458A">
                      <w:t>18</w:t>
                    </w:r>
                  </w:p>
                  <w:p w14:paraId="295155B9" w14:textId="77777777" w:rsidR="00485C5C" w:rsidRDefault="005D4564">
                    <w:r>
                      <w:t>25</w:t>
                    </w:r>
                    <w:r w:rsidR="0038458A">
                      <w:t>00 EA</w:t>
                    </w:r>
                    <w:r>
                      <w:t xml:space="preserve"> Den Haag</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ECA307E" wp14:editId="3129BE6A">
              <wp:simplePos x="0" y="0"/>
              <wp:positionH relativeFrom="page">
                <wp:posOffset>1021080</wp:posOffset>
              </wp:positionH>
              <wp:positionV relativeFrom="page">
                <wp:posOffset>3337560</wp:posOffset>
              </wp:positionV>
              <wp:extent cx="4772025" cy="586740"/>
              <wp:effectExtent l="0" t="0" r="0" b="0"/>
              <wp:wrapNone/>
              <wp:docPr id="11" name="Tekstvak 11"/>
              <wp:cNvGraphicFramePr/>
              <a:graphic xmlns:a="http://schemas.openxmlformats.org/drawingml/2006/main">
                <a:graphicData uri="http://schemas.microsoft.com/office/word/2010/wordprocessingShape">
                  <wps:wsp>
                    <wps:cNvSpPr txBox="1"/>
                    <wps:spPr>
                      <a:xfrm>
                        <a:off x="0" y="0"/>
                        <a:ext cx="4772025" cy="58674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485C5C" w14:paraId="5DD1B751" w14:textId="77777777">
                            <w:trPr>
                              <w:trHeight w:val="240"/>
                            </w:trPr>
                            <w:tc>
                              <w:tcPr>
                                <w:tcW w:w="1140" w:type="dxa"/>
                              </w:tcPr>
                              <w:p w14:paraId="65C20776" w14:textId="77777777" w:rsidR="00485C5C" w:rsidRDefault="005D4564">
                                <w:r>
                                  <w:t>Datum</w:t>
                                </w:r>
                              </w:p>
                            </w:tc>
                            <w:tc>
                              <w:tcPr>
                                <w:tcW w:w="5918" w:type="dxa"/>
                              </w:tcPr>
                              <w:p w14:paraId="5FA526E3" w14:textId="77B2B797" w:rsidR="00485C5C" w:rsidRDefault="003112C5">
                                <w:r>
                                  <w:t>9 april 2025</w:t>
                                </w:r>
                              </w:p>
                            </w:tc>
                          </w:tr>
                          <w:tr w:rsidR="00485C5C" w14:paraId="0AFE96EF" w14:textId="77777777">
                            <w:trPr>
                              <w:trHeight w:val="240"/>
                            </w:trPr>
                            <w:tc>
                              <w:tcPr>
                                <w:tcW w:w="1140" w:type="dxa"/>
                              </w:tcPr>
                              <w:p w14:paraId="51728AFF" w14:textId="77777777" w:rsidR="00485C5C" w:rsidRDefault="005D4564">
                                <w:r>
                                  <w:t>Betreft</w:t>
                                </w:r>
                              </w:p>
                            </w:tc>
                            <w:tc>
                              <w:tcPr>
                                <w:tcW w:w="5918" w:type="dxa"/>
                              </w:tcPr>
                              <w:p w14:paraId="324B3A0B" w14:textId="77777777" w:rsidR="00485C5C" w:rsidRPr="00AD1957" w:rsidRDefault="007209AA">
                                <w:r>
                                  <w:t>Onderzoeken mogelijkheden</w:t>
                                </w:r>
                                <w:r w:rsidR="008E027F" w:rsidRPr="00AD1957">
                                  <w:t xml:space="preserve"> </w:t>
                                </w:r>
                                <w:r w:rsidR="00312FD4">
                                  <w:t>h</w:t>
                                </w:r>
                                <w:r w:rsidR="008E027F" w:rsidRPr="00AD1957">
                                  <w:t>uurregister</w:t>
                                </w:r>
                              </w:p>
                            </w:tc>
                          </w:tr>
                        </w:tbl>
                        <w:p w14:paraId="63F1079E" w14:textId="77777777" w:rsidR="00C81B14" w:rsidRDefault="00C81B14"/>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ECA307E" id="Tekstvak 11" o:spid="_x0000_s1034" type="#_x0000_t202" style="position:absolute;margin-left:80.4pt;margin-top:262.8pt;width:375.75pt;height:46.2pt;z-index:2516582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" filled="f" stroked="f">
              <v:textbox inset="0,0,0,0">
                <w:txbxContent>
                  <w:tbl>
                    <w:tblPr>
                      <w:tblW w:w="0" w:type="auto"/>
                      <w:tblLayout w:type="fixed"/>
                      <w:tblLook w:val="07E0" w:firstRow="1" w:lastRow="1" w:firstColumn="1" w:lastColumn="1" w:noHBand="1" w:noVBand="1"/>
                    </w:tblPr>
                    <w:tblGrid>
                      <w:gridCol w:w="1140"/>
                      <w:gridCol w:w="5918"/>
                    </w:tblGrid>
                    <w:tr w:rsidR="00485C5C" w14:paraId="5DD1B751" w14:textId="77777777">
                      <w:trPr>
                        <w:trHeight w:val="240"/>
                      </w:trPr>
                      <w:tc>
                        <w:tcPr>
                          <w:tcW w:w="1140" w:type="dxa"/>
                        </w:tcPr>
                        <w:p w14:paraId="65C20776" w14:textId="77777777" w:rsidR="00485C5C" w:rsidRDefault="005D4564">
                          <w:r>
                            <w:t>Datum</w:t>
                          </w:r>
                        </w:p>
                      </w:tc>
                      <w:tc>
                        <w:tcPr>
                          <w:tcW w:w="5918" w:type="dxa"/>
                        </w:tcPr>
                        <w:p w14:paraId="5FA526E3" w14:textId="77B2B797" w:rsidR="00485C5C" w:rsidRDefault="003112C5">
                          <w:r>
                            <w:t>9 april 2025</w:t>
                          </w:r>
                        </w:p>
                      </w:tc>
                    </w:tr>
                    <w:tr w:rsidR="00485C5C" w14:paraId="0AFE96EF" w14:textId="77777777">
                      <w:trPr>
                        <w:trHeight w:val="240"/>
                      </w:trPr>
                      <w:tc>
                        <w:tcPr>
                          <w:tcW w:w="1140" w:type="dxa"/>
                        </w:tcPr>
                        <w:p w14:paraId="51728AFF" w14:textId="77777777" w:rsidR="00485C5C" w:rsidRDefault="005D4564">
                          <w:r>
                            <w:t>Betreft</w:t>
                          </w:r>
                        </w:p>
                      </w:tc>
                      <w:tc>
                        <w:tcPr>
                          <w:tcW w:w="5918" w:type="dxa"/>
                        </w:tcPr>
                        <w:p w14:paraId="324B3A0B" w14:textId="77777777" w:rsidR="00485C5C" w:rsidRPr="00AD1957" w:rsidRDefault="007209AA">
                          <w:r>
                            <w:t>Onderzoeken mogelijkheden</w:t>
                          </w:r>
                          <w:r w:rsidR="008E027F" w:rsidRPr="00AD1957">
                            <w:t xml:space="preserve"> </w:t>
                          </w:r>
                          <w:r w:rsidR="00312FD4">
                            <w:t>h</w:t>
                          </w:r>
                          <w:r w:rsidR="008E027F" w:rsidRPr="00AD1957">
                            <w:t>uurregister</w:t>
                          </w:r>
                        </w:p>
                      </w:tc>
                    </w:tr>
                  </w:tbl>
                  <w:p w14:paraId="63F1079E" w14:textId="77777777" w:rsidR="00C81B14" w:rsidRDefault="00C81B14"/>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0EBC6AC7" wp14:editId="6D59115B">
              <wp:simplePos x="0" y="0"/>
              <wp:positionH relativeFrom="page">
                <wp:posOffset>5921375</wp:posOffset>
              </wp:positionH>
              <wp:positionV relativeFrom="page">
                <wp:posOffset>1954530</wp:posOffset>
              </wp:positionV>
              <wp:extent cx="1277620" cy="8009890"/>
              <wp:effectExtent l="0" t="0" r="0" b="0"/>
              <wp:wrapNone/>
              <wp:docPr id="12" name="Tekstvak 12"/>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ABC9292" w14:textId="77777777" w:rsidR="00485C5C" w:rsidRDefault="005D4564">
                          <w:pPr>
                            <w:pStyle w:val="Referentiegegevensbold"/>
                          </w:pPr>
                          <w:r>
                            <w:t>DG Volkshuisvesting en Bouwen</w:t>
                          </w:r>
                        </w:p>
                        <w:p w14:paraId="7F4FAD7F" w14:textId="77777777" w:rsidR="00485C5C" w:rsidRDefault="005D4564">
                          <w:pPr>
                            <w:pStyle w:val="Referentiegegevens"/>
                          </w:pPr>
                          <w:r>
                            <w:t>DGVB-WN-Huurbeleid</w:t>
                          </w:r>
                        </w:p>
                        <w:p w14:paraId="2EBFE5C3" w14:textId="77777777" w:rsidR="00485C5C" w:rsidRDefault="00485C5C">
                          <w:pPr>
                            <w:pStyle w:val="WitregelW1"/>
                          </w:pPr>
                        </w:p>
                        <w:p w14:paraId="12DE30CD" w14:textId="77777777" w:rsidR="00485C5C" w:rsidRPr="00B34D28" w:rsidRDefault="005D4564">
                          <w:pPr>
                            <w:pStyle w:val="Referentiegegevens"/>
                            <w:rPr>
                              <w:lang w:val="de-DE"/>
                            </w:rPr>
                          </w:pPr>
                          <w:proofErr w:type="spellStart"/>
                          <w:r w:rsidRPr="00B34D28">
                            <w:rPr>
                              <w:lang w:val="de-DE"/>
                            </w:rPr>
                            <w:t>Turfmarkt</w:t>
                          </w:r>
                          <w:proofErr w:type="spellEnd"/>
                          <w:r w:rsidRPr="00B34D28">
                            <w:rPr>
                              <w:lang w:val="de-DE"/>
                            </w:rPr>
                            <w:t xml:space="preserve"> 147</w:t>
                          </w:r>
                        </w:p>
                        <w:p w14:paraId="7102DC78" w14:textId="77777777" w:rsidR="00485C5C" w:rsidRPr="00B34D28" w:rsidRDefault="005D4564">
                          <w:pPr>
                            <w:pStyle w:val="Referentiegegevens"/>
                            <w:rPr>
                              <w:lang w:val="de-DE"/>
                            </w:rPr>
                          </w:pPr>
                          <w:r w:rsidRPr="00B34D28">
                            <w:rPr>
                              <w:lang w:val="de-DE"/>
                            </w:rPr>
                            <w:t>2511 DP  Den Haag</w:t>
                          </w:r>
                        </w:p>
                        <w:p w14:paraId="15D0EA0C" w14:textId="77777777" w:rsidR="00485C5C" w:rsidRPr="00B34D28" w:rsidRDefault="005D4564">
                          <w:pPr>
                            <w:pStyle w:val="Referentiegegevens"/>
                            <w:rPr>
                              <w:lang w:val="de-DE"/>
                            </w:rPr>
                          </w:pPr>
                          <w:proofErr w:type="spellStart"/>
                          <w:r w:rsidRPr="00B34D28">
                            <w:rPr>
                              <w:lang w:val="de-DE"/>
                            </w:rPr>
                            <w:t>Nederland</w:t>
                          </w:r>
                          <w:proofErr w:type="spellEnd"/>
                        </w:p>
                        <w:p w14:paraId="0AAF8AFB" w14:textId="77777777" w:rsidR="00485C5C" w:rsidRPr="00B34D28" w:rsidRDefault="005D4564">
                          <w:pPr>
                            <w:pStyle w:val="Referentiegegevens"/>
                            <w:rPr>
                              <w:lang w:val="de-DE"/>
                            </w:rPr>
                          </w:pPr>
                          <w:r w:rsidRPr="00B34D28">
                            <w:rPr>
                              <w:lang w:val="de-DE"/>
                            </w:rPr>
                            <w:t>www.rijksoverheid.nl</w:t>
                          </w:r>
                        </w:p>
                        <w:p w14:paraId="0B7370A4" w14:textId="77777777" w:rsidR="00485C5C" w:rsidRPr="00B34D28" w:rsidRDefault="00485C5C">
                          <w:pPr>
                            <w:pStyle w:val="WitregelW1"/>
                            <w:rPr>
                              <w:lang w:val="de-DE"/>
                            </w:rPr>
                          </w:pPr>
                        </w:p>
                        <w:p w14:paraId="66B4F28E" w14:textId="77777777" w:rsidR="00F64672" w:rsidRPr="00812DDF" w:rsidRDefault="00F64672" w:rsidP="00F64672">
                          <w:pPr>
                            <w:rPr>
                              <w:lang w:val="de-DE"/>
                            </w:rPr>
                          </w:pPr>
                        </w:p>
                        <w:p w14:paraId="46CA2D84" w14:textId="77777777" w:rsidR="00485C5C" w:rsidRDefault="005D4564">
                          <w:pPr>
                            <w:pStyle w:val="Referentiegegevensbold"/>
                          </w:pPr>
                          <w:r>
                            <w:t>Onze referentie</w:t>
                          </w:r>
                        </w:p>
                        <w:p w14:paraId="55410B6D" w14:textId="2868DFA8" w:rsidR="00480A17" w:rsidRDefault="006A08FC">
                          <w:pPr>
                            <w:pStyle w:val="Referentiegegevens"/>
                          </w:pPr>
                          <w:r>
                            <w:fldChar w:fldCharType="begin"/>
                          </w:r>
                          <w:r>
                            <w:instrText xml:space="preserve"> DOCPROPERTY  "Kenmerk"  \* MERGEFORMAT </w:instrText>
                          </w:r>
                          <w:r>
                            <w:fldChar w:fldCharType="separate"/>
                          </w:r>
                          <w:r>
                            <w:t>2024-0000929050</w:t>
                          </w:r>
                          <w:r>
                            <w:fldChar w:fldCharType="end"/>
                          </w:r>
                        </w:p>
                        <w:p w14:paraId="3B6032B5" w14:textId="77777777" w:rsidR="00485C5C" w:rsidRDefault="00485C5C">
                          <w:pPr>
                            <w:pStyle w:val="WitregelW1"/>
                          </w:pPr>
                        </w:p>
                        <w:p w14:paraId="748628FC" w14:textId="77777777" w:rsidR="00485C5C" w:rsidRDefault="005D4564">
                          <w:pPr>
                            <w:pStyle w:val="Referentiegegevensbold"/>
                          </w:pPr>
                          <w:r>
                            <w:t>Uw referentie</w:t>
                          </w:r>
                        </w:p>
                        <w:p w14:paraId="59DF4694" w14:textId="24F380A7" w:rsidR="00480A17" w:rsidRDefault="006A08FC">
                          <w:pPr>
                            <w:pStyle w:val="Referentiegegevens"/>
                          </w:pPr>
                          <w:r>
                            <w:fldChar w:fldCharType="begin"/>
                          </w:r>
                          <w:r>
                            <w:instrText xml:space="preserve"> DOCPROPERTY  "UwKenmerk"  \* MERGEFORMAT </w:instrText>
                          </w:r>
                          <w:r>
                            <w:fldChar w:fldCharType="end"/>
                          </w:r>
                        </w:p>
                        <w:p w14:paraId="65A37F7E" w14:textId="77777777" w:rsidR="00485C5C" w:rsidRDefault="00485C5C">
                          <w:pPr>
                            <w:pStyle w:val="WitregelW1"/>
                          </w:pPr>
                        </w:p>
                        <w:p w14:paraId="4C5EFBE9" w14:textId="77777777" w:rsidR="00485C5C" w:rsidRDefault="005D4564">
                          <w:pPr>
                            <w:pStyle w:val="Referentiegegevensbold"/>
                          </w:pPr>
                          <w:r>
                            <w:t>Bijlage(n)</w:t>
                          </w:r>
                        </w:p>
                        <w:p w14:paraId="72F2EC23" w14:textId="77777777" w:rsidR="00485C5C" w:rsidRDefault="00485C5C">
                          <w:pPr>
                            <w:pStyle w:val="Referentiegegevens"/>
                          </w:pPr>
                        </w:p>
                      </w:txbxContent>
                    </wps:txbx>
                    <wps:bodyPr vert="horz" wrap="square" lIns="0" tIns="0" rIns="0" bIns="0" anchor="t" anchorCtr="0"/>
                  </wps:wsp>
                </a:graphicData>
              </a:graphic>
            </wp:anchor>
          </w:drawing>
        </mc:Choice>
        <mc:Fallback>
          <w:pict>
            <v:shape w14:anchorId="0EBC6AC7" id="Tekstvak 12" o:spid="_x0000_s1035" type="#_x0000_t202" style="position:absolute;margin-left:466.25pt;margin-top:153.9pt;width:100.6pt;height:630.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0ABC9292" w14:textId="77777777" w:rsidR="00485C5C" w:rsidRDefault="005D4564">
                    <w:pPr>
                      <w:pStyle w:val="Referentiegegevensbold"/>
                    </w:pPr>
                    <w:r>
                      <w:t>DG Volkshuisvesting en Bouwen</w:t>
                    </w:r>
                  </w:p>
                  <w:p w14:paraId="7F4FAD7F" w14:textId="77777777" w:rsidR="00485C5C" w:rsidRDefault="005D4564">
                    <w:pPr>
                      <w:pStyle w:val="Referentiegegevens"/>
                    </w:pPr>
                    <w:r>
                      <w:t>DGVB-WN-Huurbeleid</w:t>
                    </w:r>
                  </w:p>
                  <w:p w14:paraId="2EBFE5C3" w14:textId="77777777" w:rsidR="00485C5C" w:rsidRDefault="00485C5C">
                    <w:pPr>
                      <w:pStyle w:val="WitregelW1"/>
                    </w:pPr>
                  </w:p>
                  <w:p w14:paraId="12DE30CD" w14:textId="77777777" w:rsidR="00485C5C" w:rsidRPr="00B34D28" w:rsidRDefault="005D4564">
                    <w:pPr>
                      <w:pStyle w:val="Referentiegegevens"/>
                      <w:rPr>
                        <w:lang w:val="de-DE"/>
                      </w:rPr>
                    </w:pPr>
                    <w:proofErr w:type="spellStart"/>
                    <w:r w:rsidRPr="00B34D28">
                      <w:rPr>
                        <w:lang w:val="de-DE"/>
                      </w:rPr>
                      <w:t>Turfmarkt</w:t>
                    </w:r>
                    <w:proofErr w:type="spellEnd"/>
                    <w:r w:rsidRPr="00B34D28">
                      <w:rPr>
                        <w:lang w:val="de-DE"/>
                      </w:rPr>
                      <w:t xml:space="preserve"> 147</w:t>
                    </w:r>
                  </w:p>
                  <w:p w14:paraId="7102DC78" w14:textId="77777777" w:rsidR="00485C5C" w:rsidRPr="00B34D28" w:rsidRDefault="005D4564">
                    <w:pPr>
                      <w:pStyle w:val="Referentiegegevens"/>
                      <w:rPr>
                        <w:lang w:val="de-DE"/>
                      </w:rPr>
                    </w:pPr>
                    <w:r w:rsidRPr="00B34D28">
                      <w:rPr>
                        <w:lang w:val="de-DE"/>
                      </w:rPr>
                      <w:t>2511 DP  Den Haag</w:t>
                    </w:r>
                  </w:p>
                  <w:p w14:paraId="15D0EA0C" w14:textId="77777777" w:rsidR="00485C5C" w:rsidRPr="00B34D28" w:rsidRDefault="005D4564">
                    <w:pPr>
                      <w:pStyle w:val="Referentiegegevens"/>
                      <w:rPr>
                        <w:lang w:val="de-DE"/>
                      </w:rPr>
                    </w:pPr>
                    <w:proofErr w:type="spellStart"/>
                    <w:r w:rsidRPr="00B34D28">
                      <w:rPr>
                        <w:lang w:val="de-DE"/>
                      </w:rPr>
                      <w:t>Nederland</w:t>
                    </w:r>
                    <w:proofErr w:type="spellEnd"/>
                  </w:p>
                  <w:p w14:paraId="0AAF8AFB" w14:textId="77777777" w:rsidR="00485C5C" w:rsidRPr="00B34D28" w:rsidRDefault="005D4564">
                    <w:pPr>
                      <w:pStyle w:val="Referentiegegevens"/>
                      <w:rPr>
                        <w:lang w:val="de-DE"/>
                      </w:rPr>
                    </w:pPr>
                    <w:r w:rsidRPr="00B34D28">
                      <w:rPr>
                        <w:lang w:val="de-DE"/>
                      </w:rPr>
                      <w:t>www.rijksoverheid.nl</w:t>
                    </w:r>
                  </w:p>
                  <w:p w14:paraId="0B7370A4" w14:textId="77777777" w:rsidR="00485C5C" w:rsidRPr="00B34D28" w:rsidRDefault="00485C5C">
                    <w:pPr>
                      <w:pStyle w:val="WitregelW1"/>
                      <w:rPr>
                        <w:lang w:val="de-DE"/>
                      </w:rPr>
                    </w:pPr>
                  </w:p>
                  <w:p w14:paraId="66B4F28E" w14:textId="77777777" w:rsidR="00F64672" w:rsidRPr="00812DDF" w:rsidRDefault="00F64672" w:rsidP="00F64672">
                    <w:pPr>
                      <w:rPr>
                        <w:lang w:val="de-DE"/>
                      </w:rPr>
                    </w:pPr>
                  </w:p>
                  <w:p w14:paraId="46CA2D84" w14:textId="77777777" w:rsidR="00485C5C" w:rsidRDefault="005D4564">
                    <w:pPr>
                      <w:pStyle w:val="Referentiegegevensbold"/>
                    </w:pPr>
                    <w:r>
                      <w:t>Onze referentie</w:t>
                    </w:r>
                  </w:p>
                  <w:p w14:paraId="55410B6D" w14:textId="2868DFA8" w:rsidR="00480A17" w:rsidRDefault="006A08FC">
                    <w:pPr>
                      <w:pStyle w:val="Referentiegegevens"/>
                    </w:pPr>
                    <w:r>
                      <w:fldChar w:fldCharType="begin"/>
                    </w:r>
                    <w:r>
                      <w:instrText xml:space="preserve"> DOCPROPERTY  "Kenmerk"  \* MERGEFORMAT </w:instrText>
                    </w:r>
                    <w:r>
                      <w:fldChar w:fldCharType="separate"/>
                    </w:r>
                    <w:r>
                      <w:t>2024-0000929050</w:t>
                    </w:r>
                    <w:r>
                      <w:fldChar w:fldCharType="end"/>
                    </w:r>
                  </w:p>
                  <w:p w14:paraId="3B6032B5" w14:textId="77777777" w:rsidR="00485C5C" w:rsidRDefault="00485C5C">
                    <w:pPr>
                      <w:pStyle w:val="WitregelW1"/>
                    </w:pPr>
                  </w:p>
                  <w:p w14:paraId="748628FC" w14:textId="77777777" w:rsidR="00485C5C" w:rsidRDefault="005D4564">
                    <w:pPr>
                      <w:pStyle w:val="Referentiegegevensbold"/>
                    </w:pPr>
                    <w:r>
                      <w:t>Uw referentie</w:t>
                    </w:r>
                  </w:p>
                  <w:p w14:paraId="59DF4694" w14:textId="24F380A7" w:rsidR="00480A17" w:rsidRDefault="006A08FC">
                    <w:pPr>
                      <w:pStyle w:val="Referentiegegevens"/>
                    </w:pPr>
                    <w:r>
                      <w:fldChar w:fldCharType="begin"/>
                    </w:r>
                    <w:r>
                      <w:instrText xml:space="preserve"> DOCPROPERTY  "UwKenmerk"  \* MERGEFORMAT </w:instrText>
                    </w:r>
                    <w:r>
                      <w:fldChar w:fldCharType="end"/>
                    </w:r>
                  </w:p>
                  <w:p w14:paraId="65A37F7E" w14:textId="77777777" w:rsidR="00485C5C" w:rsidRDefault="00485C5C">
                    <w:pPr>
                      <w:pStyle w:val="WitregelW1"/>
                    </w:pPr>
                  </w:p>
                  <w:p w14:paraId="4C5EFBE9" w14:textId="77777777" w:rsidR="00485C5C" w:rsidRDefault="005D4564">
                    <w:pPr>
                      <w:pStyle w:val="Referentiegegevensbold"/>
                    </w:pPr>
                    <w:r>
                      <w:t>Bijlage(n)</w:t>
                    </w:r>
                  </w:p>
                  <w:p w14:paraId="72F2EC23" w14:textId="77777777" w:rsidR="00485C5C" w:rsidRDefault="00485C5C">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0CFBD1B0" wp14:editId="33A809B5">
              <wp:simplePos x="0" y="0"/>
              <wp:positionH relativeFrom="page">
                <wp:posOffset>5921375</wp:posOffset>
              </wp:positionH>
              <wp:positionV relativeFrom="page">
                <wp:posOffset>10194925</wp:posOffset>
              </wp:positionV>
              <wp:extent cx="1285875" cy="161925"/>
              <wp:effectExtent l="0" t="0" r="0" b="0"/>
              <wp:wrapNone/>
              <wp:docPr id="13" name="Tekstvak 13"/>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2E7BBF3" w14:textId="77777777" w:rsidR="00480A17" w:rsidRDefault="006A08FC">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CFBD1B0" id="Tekstvak 13" o:spid="_x0000_s1036" type="#_x0000_t202" style="position:absolute;margin-left:466.25pt;margin-top:802.75pt;width:101.2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52E7BBF3" w14:textId="77777777" w:rsidR="00480A17" w:rsidRDefault="006A08FC">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50892424" wp14:editId="383C6C8B">
              <wp:simplePos x="0" y="0"/>
              <wp:positionH relativeFrom="page">
                <wp:posOffset>1007744</wp:posOffset>
              </wp:positionH>
              <wp:positionV relativeFrom="page">
                <wp:posOffset>10194925</wp:posOffset>
              </wp:positionV>
              <wp:extent cx="4787900" cy="161925"/>
              <wp:effectExtent l="0" t="0" r="0" b="0"/>
              <wp:wrapNone/>
              <wp:docPr id="14" name="Tekstvak 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C9468A3" w14:textId="77777777" w:rsidR="00C81B14" w:rsidRDefault="00C81B14"/>
                      </w:txbxContent>
                    </wps:txbx>
                    <wps:bodyPr vert="horz" wrap="square" lIns="0" tIns="0" rIns="0" bIns="0" anchor="t" anchorCtr="0"/>
                  </wps:wsp>
                </a:graphicData>
              </a:graphic>
            </wp:anchor>
          </w:drawing>
        </mc:Choice>
        <mc:Fallback>
          <w:pict>
            <v:shape w14:anchorId="50892424" id="Tekstvak 14" o:spid="_x0000_s1037" type="#_x0000_t202" style="position:absolute;margin-left:79.35pt;margin-top:802.75pt;width:377pt;height:12.7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7C9468A3" w14:textId="77777777" w:rsidR="00C81B14" w:rsidRDefault="00C81B1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E21B88"/>
    <w:multiLevelType w:val="multilevel"/>
    <w:tmpl w:val="0DF703B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DF127667"/>
    <w:multiLevelType w:val="multilevel"/>
    <w:tmpl w:val="730DCA7C"/>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015E964"/>
    <w:multiLevelType w:val="multilevel"/>
    <w:tmpl w:val="7C96FD8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3FBCB8D9"/>
    <w:multiLevelType w:val="multilevel"/>
    <w:tmpl w:val="E818E96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6188C254"/>
    <w:multiLevelType w:val="multilevel"/>
    <w:tmpl w:val="C1325BA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558085151">
    <w:abstractNumId w:val="1"/>
  </w:num>
  <w:num w:numId="2" w16cid:durableId="2100254802">
    <w:abstractNumId w:val="0"/>
  </w:num>
  <w:num w:numId="3" w16cid:durableId="1200902000">
    <w:abstractNumId w:val="3"/>
  </w:num>
  <w:num w:numId="4" w16cid:durableId="1156141155">
    <w:abstractNumId w:val="4"/>
  </w:num>
  <w:num w:numId="5" w16cid:durableId="580413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D28"/>
    <w:rsid w:val="00037D28"/>
    <w:rsid w:val="000438F3"/>
    <w:rsid w:val="0007378A"/>
    <w:rsid w:val="000761A2"/>
    <w:rsid w:val="000966F4"/>
    <w:rsid w:val="000D0E0A"/>
    <w:rsid w:val="000E5096"/>
    <w:rsid w:val="000F29D9"/>
    <w:rsid w:val="000F4D0F"/>
    <w:rsid w:val="000F5193"/>
    <w:rsid w:val="000F550F"/>
    <w:rsid w:val="0010550E"/>
    <w:rsid w:val="001250D8"/>
    <w:rsid w:val="00127B9C"/>
    <w:rsid w:val="0015175C"/>
    <w:rsid w:val="0015691A"/>
    <w:rsid w:val="001608FC"/>
    <w:rsid w:val="00161F85"/>
    <w:rsid w:val="0016634B"/>
    <w:rsid w:val="00171904"/>
    <w:rsid w:val="00192ADB"/>
    <w:rsid w:val="0019616B"/>
    <w:rsid w:val="001A3039"/>
    <w:rsid w:val="001B7FE5"/>
    <w:rsid w:val="001C25AE"/>
    <w:rsid w:val="001C26FD"/>
    <w:rsid w:val="00213AFD"/>
    <w:rsid w:val="0022246C"/>
    <w:rsid w:val="00235199"/>
    <w:rsid w:val="002A2446"/>
    <w:rsid w:val="002A2CEC"/>
    <w:rsid w:val="002B5191"/>
    <w:rsid w:val="002E606A"/>
    <w:rsid w:val="00302EE0"/>
    <w:rsid w:val="003072C5"/>
    <w:rsid w:val="003112C5"/>
    <w:rsid w:val="00312FD4"/>
    <w:rsid w:val="00335BDE"/>
    <w:rsid w:val="003412B4"/>
    <w:rsid w:val="0036611C"/>
    <w:rsid w:val="0037508C"/>
    <w:rsid w:val="0038458A"/>
    <w:rsid w:val="003A4BAC"/>
    <w:rsid w:val="003D3789"/>
    <w:rsid w:val="003E6A70"/>
    <w:rsid w:val="003F694F"/>
    <w:rsid w:val="00427036"/>
    <w:rsid w:val="004362C7"/>
    <w:rsid w:val="00436CA2"/>
    <w:rsid w:val="00462301"/>
    <w:rsid w:val="00480A17"/>
    <w:rsid w:val="00485C5C"/>
    <w:rsid w:val="00487100"/>
    <w:rsid w:val="00490028"/>
    <w:rsid w:val="004A4688"/>
    <w:rsid w:val="004B5065"/>
    <w:rsid w:val="004D7D17"/>
    <w:rsid w:val="004E13AE"/>
    <w:rsid w:val="00514280"/>
    <w:rsid w:val="005177E3"/>
    <w:rsid w:val="00541567"/>
    <w:rsid w:val="00544365"/>
    <w:rsid w:val="00547378"/>
    <w:rsid w:val="0056287B"/>
    <w:rsid w:val="00574B59"/>
    <w:rsid w:val="005C69F5"/>
    <w:rsid w:val="005D4564"/>
    <w:rsid w:val="005D5E1E"/>
    <w:rsid w:val="006427D1"/>
    <w:rsid w:val="006600BB"/>
    <w:rsid w:val="00662369"/>
    <w:rsid w:val="006A08FC"/>
    <w:rsid w:val="006A4FAE"/>
    <w:rsid w:val="006B5EE5"/>
    <w:rsid w:val="006C03A5"/>
    <w:rsid w:val="006F4E00"/>
    <w:rsid w:val="00701F2F"/>
    <w:rsid w:val="007209AA"/>
    <w:rsid w:val="0072722F"/>
    <w:rsid w:val="00732FCB"/>
    <w:rsid w:val="00734470"/>
    <w:rsid w:val="00766965"/>
    <w:rsid w:val="00782BC7"/>
    <w:rsid w:val="007A5334"/>
    <w:rsid w:val="007B5511"/>
    <w:rsid w:val="007C314C"/>
    <w:rsid w:val="007F530E"/>
    <w:rsid w:val="00812DDF"/>
    <w:rsid w:val="00816B8F"/>
    <w:rsid w:val="00851F50"/>
    <w:rsid w:val="008566CF"/>
    <w:rsid w:val="00862BAF"/>
    <w:rsid w:val="00877384"/>
    <w:rsid w:val="00877B35"/>
    <w:rsid w:val="008C6B45"/>
    <w:rsid w:val="008C6F0C"/>
    <w:rsid w:val="008D0AF6"/>
    <w:rsid w:val="008D45A6"/>
    <w:rsid w:val="008D7497"/>
    <w:rsid w:val="008E027F"/>
    <w:rsid w:val="008F0B6B"/>
    <w:rsid w:val="00930743"/>
    <w:rsid w:val="00931DD9"/>
    <w:rsid w:val="00952A7E"/>
    <w:rsid w:val="00956BE9"/>
    <w:rsid w:val="00967F61"/>
    <w:rsid w:val="009706BC"/>
    <w:rsid w:val="009A0159"/>
    <w:rsid w:val="009B1235"/>
    <w:rsid w:val="009B557B"/>
    <w:rsid w:val="009D509F"/>
    <w:rsid w:val="009E4B40"/>
    <w:rsid w:val="009E5CDD"/>
    <w:rsid w:val="00A021A5"/>
    <w:rsid w:val="00A138C9"/>
    <w:rsid w:val="00A27DAC"/>
    <w:rsid w:val="00A30F91"/>
    <w:rsid w:val="00A86A18"/>
    <w:rsid w:val="00A902C9"/>
    <w:rsid w:val="00A95EC9"/>
    <w:rsid w:val="00AA5539"/>
    <w:rsid w:val="00AA7109"/>
    <w:rsid w:val="00AD1957"/>
    <w:rsid w:val="00AD3D83"/>
    <w:rsid w:val="00AE59D3"/>
    <w:rsid w:val="00AF5BFF"/>
    <w:rsid w:val="00B31D84"/>
    <w:rsid w:val="00B33C72"/>
    <w:rsid w:val="00B34D28"/>
    <w:rsid w:val="00B3509D"/>
    <w:rsid w:val="00B40EC5"/>
    <w:rsid w:val="00B83C09"/>
    <w:rsid w:val="00B8453B"/>
    <w:rsid w:val="00B85F09"/>
    <w:rsid w:val="00B92EAE"/>
    <w:rsid w:val="00BA00F3"/>
    <w:rsid w:val="00BA5BB3"/>
    <w:rsid w:val="00BE1C1B"/>
    <w:rsid w:val="00BF0C2A"/>
    <w:rsid w:val="00C02E58"/>
    <w:rsid w:val="00C20C88"/>
    <w:rsid w:val="00C6360B"/>
    <w:rsid w:val="00C727FD"/>
    <w:rsid w:val="00C81B14"/>
    <w:rsid w:val="00C836FF"/>
    <w:rsid w:val="00C90766"/>
    <w:rsid w:val="00CA185D"/>
    <w:rsid w:val="00CB5389"/>
    <w:rsid w:val="00CC1DA1"/>
    <w:rsid w:val="00CE10DE"/>
    <w:rsid w:val="00D013BD"/>
    <w:rsid w:val="00D058FA"/>
    <w:rsid w:val="00D1088F"/>
    <w:rsid w:val="00D214D7"/>
    <w:rsid w:val="00D41C78"/>
    <w:rsid w:val="00D52628"/>
    <w:rsid w:val="00D778C2"/>
    <w:rsid w:val="00D9585B"/>
    <w:rsid w:val="00DC6DB7"/>
    <w:rsid w:val="00DE7B3E"/>
    <w:rsid w:val="00DF0949"/>
    <w:rsid w:val="00DF5D4B"/>
    <w:rsid w:val="00DF7EEC"/>
    <w:rsid w:val="00E02D54"/>
    <w:rsid w:val="00E10E62"/>
    <w:rsid w:val="00E24A6A"/>
    <w:rsid w:val="00E24B52"/>
    <w:rsid w:val="00E32EEA"/>
    <w:rsid w:val="00E56538"/>
    <w:rsid w:val="00E73DC7"/>
    <w:rsid w:val="00EB538F"/>
    <w:rsid w:val="00EE0F25"/>
    <w:rsid w:val="00EE39E6"/>
    <w:rsid w:val="00EE4DF4"/>
    <w:rsid w:val="00EE731B"/>
    <w:rsid w:val="00EF61F3"/>
    <w:rsid w:val="00F325EE"/>
    <w:rsid w:val="00F44006"/>
    <w:rsid w:val="00F56AC7"/>
    <w:rsid w:val="00F61FE3"/>
    <w:rsid w:val="00F64672"/>
    <w:rsid w:val="00F7557D"/>
    <w:rsid w:val="00F7572F"/>
    <w:rsid w:val="00FE035B"/>
    <w:rsid w:val="00FF54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98365"/>
  <w15:docId w15:val="{611F44B9-8560-4D3E-911D-0EED5099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C03A5"/>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34D2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34D28"/>
    <w:rPr>
      <w:rFonts w:ascii="Verdana" w:hAnsi="Verdana"/>
      <w:color w:val="000000"/>
      <w:sz w:val="18"/>
      <w:szCs w:val="18"/>
    </w:rPr>
  </w:style>
  <w:style w:type="paragraph" w:styleId="Voettekst">
    <w:name w:val="footer"/>
    <w:basedOn w:val="Standaard"/>
    <w:link w:val="VoettekstChar"/>
    <w:uiPriority w:val="99"/>
    <w:unhideWhenUsed/>
    <w:rsid w:val="00B34D2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34D28"/>
    <w:rPr>
      <w:rFonts w:ascii="Verdana" w:hAnsi="Verdana"/>
      <w:color w:val="000000"/>
      <w:sz w:val="18"/>
      <w:szCs w:val="18"/>
    </w:rPr>
  </w:style>
  <w:style w:type="paragraph" w:styleId="Voetnoottekst">
    <w:name w:val="footnote text"/>
    <w:basedOn w:val="Standaard"/>
    <w:link w:val="VoetnoottekstChar"/>
    <w:uiPriority w:val="99"/>
    <w:semiHidden/>
    <w:unhideWhenUsed/>
    <w:rsid w:val="00B34D2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34D28"/>
    <w:rPr>
      <w:rFonts w:ascii="Verdana" w:hAnsi="Verdana"/>
      <w:color w:val="000000"/>
    </w:rPr>
  </w:style>
  <w:style w:type="character" w:styleId="Voetnootmarkering">
    <w:name w:val="footnote reference"/>
    <w:basedOn w:val="Standaardalinea-lettertype"/>
    <w:uiPriority w:val="99"/>
    <w:semiHidden/>
    <w:unhideWhenUsed/>
    <w:rsid w:val="00B34D28"/>
    <w:rPr>
      <w:vertAlign w:val="superscript"/>
    </w:rPr>
  </w:style>
  <w:style w:type="character" w:styleId="Verwijzingopmerking">
    <w:name w:val="annotation reference"/>
    <w:basedOn w:val="Standaardalinea-lettertype"/>
    <w:uiPriority w:val="99"/>
    <w:semiHidden/>
    <w:unhideWhenUsed/>
    <w:rsid w:val="002E606A"/>
    <w:rPr>
      <w:sz w:val="16"/>
      <w:szCs w:val="16"/>
    </w:rPr>
  </w:style>
  <w:style w:type="paragraph" w:styleId="Tekstopmerking">
    <w:name w:val="annotation text"/>
    <w:basedOn w:val="Standaard"/>
    <w:link w:val="TekstopmerkingChar"/>
    <w:uiPriority w:val="99"/>
    <w:unhideWhenUsed/>
    <w:rsid w:val="002E606A"/>
    <w:pPr>
      <w:spacing w:line="240" w:lineRule="auto"/>
    </w:pPr>
    <w:rPr>
      <w:sz w:val="20"/>
      <w:szCs w:val="20"/>
    </w:rPr>
  </w:style>
  <w:style w:type="character" w:customStyle="1" w:styleId="TekstopmerkingChar">
    <w:name w:val="Tekst opmerking Char"/>
    <w:basedOn w:val="Standaardalinea-lettertype"/>
    <w:link w:val="Tekstopmerking"/>
    <w:uiPriority w:val="99"/>
    <w:rsid w:val="002E606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E606A"/>
    <w:rPr>
      <w:b/>
      <w:bCs/>
    </w:rPr>
  </w:style>
  <w:style w:type="character" w:customStyle="1" w:styleId="OnderwerpvanopmerkingChar">
    <w:name w:val="Onderwerp van opmerking Char"/>
    <w:basedOn w:val="TekstopmerkingChar"/>
    <w:link w:val="Onderwerpvanopmerking"/>
    <w:uiPriority w:val="99"/>
    <w:semiHidden/>
    <w:rsid w:val="002E606A"/>
    <w:rPr>
      <w:rFonts w:ascii="Verdana" w:hAnsi="Verdana"/>
      <w:b/>
      <w:bCs/>
      <w:color w:val="000000"/>
    </w:rPr>
  </w:style>
  <w:style w:type="paragraph" w:styleId="Normaalweb">
    <w:name w:val="Normal (Web)"/>
    <w:basedOn w:val="Standaard"/>
    <w:uiPriority w:val="99"/>
    <w:semiHidden/>
    <w:unhideWhenUsed/>
    <w:rsid w:val="0019616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Onopgelostemelding">
    <w:name w:val="Unresolved Mention"/>
    <w:basedOn w:val="Standaardalinea-lettertype"/>
    <w:uiPriority w:val="99"/>
    <w:semiHidden/>
    <w:unhideWhenUsed/>
    <w:rsid w:val="00F64672"/>
    <w:rPr>
      <w:color w:val="605E5C"/>
      <w:shd w:val="clear" w:color="auto" w:fill="E1DFDD"/>
    </w:rPr>
  </w:style>
  <w:style w:type="paragraph" w:styleId="Revisie">
    <w:name w:val="Revision"/>
    <w:hidden/>
    <w:uiPriority w:val="99"/>
    <w:semiHidden/>
    <w:rsid w:val="00812DDF"/>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7437">
      <w:bodyDiv w:val="1"/>
      <w:marLeft w:val="0"/>
      <w:marRight w:val="0"/>
      <w:marTop w:val="0"/>
      <w:marBottom w:val="0"/>
      <w:divBdr>
        <w:top w:val="none" w:sz="0" w:space="0" w:color="auto"/>
        <w:left w:val="none" w:sz="0" w:space="0" w:color="auto"/>
        <w:bottom w:val="none" w:sz="0" w:space="0" w:color="auto"/>
        <w:right w:val="none" w:sz="0" w:space="0" w:color="auto"/>
      </w:divBdr>
    </w:div>
    <w:div w:id="1293291370">
      <w:bodyDiv w:val="1"/>
      <w:marLeft w:val="0"/>
      <w:marRight w:val="0"/>
      <w:marTop w:val="0"/>
      <w:marBottom w:val="0"/>
      <w:divBdr>
        <w:top w:val="none" w:sz="0" w:space="0" w:color="auto"/>
        <w:left w:val="none" w:sz="0" w:space="0" w:color="auto"/>
        <w:bottom w:val="none" w:sz="0" w:space="0" w:color="auto"/>
        <w:right w:val="none" w:sz="0" w:space="0" w:color="auto"/>
      </w:divBdr>
    </w:div>
    <w:div w:id="1913083284">
      <w:bodyDiv w:val="1"/>
      <w:marLeft w:val="0"/>
      <w:marRight w:val="0"/>
      <w:marTop w:val="0"/>
      <w:marBottom w:val="0"/>
      <w:divBdr>
        <w:top w:val="none" w:sz="0" w:space="0" w:color="auto"/>
        <w:left w:val="none" w:sz="0" w:space="0" w:color="auto"/>
        <w:bottom w:val="none" w:sz="0" w:space="0" w:color="auto"/>
        <w:right w:val="none" w:sz="0" w:space="0" w:color="auto"/>
      </w:divBdr>
    </w:div>
    <w:div w:id="1981618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webSetting" Target="webSettings0.xml" Id="rId25"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994</ap:Words>
  <ap:Characters>5472</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Brief - Onderzoek Huurregister</vt:lpstr>
    </vt:vector>
  </ap:TitlesOfParts>
  <ap:LinksUpToDate>false</ap:LinksUpToDate>
  <ap:CharactersWithSpaces>6454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2024-12-17T09:27:00.0000000Z</lastPrinted>
  <dcterms:created xsi:type="dcterms:W3CDTF">2025-01-16T09:25:00.0000000Z</dcterms:created>
  <dcterms:modified xsi:type="dcterms:W3CDTF">2025-04-09T08:06:00.0000000Z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Onderzoek Huurregister</vt:lpwstr>
  </property>
  <property fmtid="{D5CDD505-2E9C-101B-9397-08002B2CF9AE}" pid="5" name="Publicatiedatum">
    <vt:lpwstr/>
  </property>
  <property fmtid="{D5CDD505-2E9C-101B-9397-08002B2CF9AE}" pid="6" name="Verantwoordelijke organisatie">
    <vt:lpwstr>DGVB-WN-Huurbeleid</vt:lpwstr>
  </property>
  <property fmtid="{D5CDD505-2E9C-101B-9397-08002B2CF9AE}" pid="7" name="Taal">
    <vt:lpwstr>nl_NL</vt:lpwstr>
  </property>
  <property fmtid="{D5CDD505-2E9C-101B-9397-08002B2CF9AE}" pid="8" name="Inhoudsindicatie">
    <vt:lpwstr>Huurregister, register van huurcontracten</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Sharon Broekman</vt:lpwstr>
  </property>
  <property fmtid="{D5CDD505-2E9C-101B-9397-08002B2CF9AE}" pid="14" name="Opgesteld door, Telefoonnummer">
    <vt:lpwstr/>
  </property>
  <property fmtid="{D5CDD505-2E9C-101B-9397-08002B2CF9AE}" pid="15" name="Kenmerk">
    <vt:lpwstr>2024-0000929050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uitwerken voorstel Huurregister</vt:lpwstr>
  </property>
  <property fmtid="{D5CDD505-2E9C-101B-9397-08002B2CF9AE}" pid="30" name="UwKenmerk">
    <vt:lpwstr/>
  </property>
  <property fmtid="{D5CDD505-2E9C-101B-9397-08002B2CF9AE}" pid="31" name="ContentTypeId">
    <vt:lpwstr>0x01010087086370707BD141A8329B97C0B05AA5</vt:lpwstr>
  </property>
</Properties>
</file>