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1116" w:rsidRDefault="00D259C7" w14:paraId="78199A0E" w14:textId="77777777">
      <w:r>
        <w:t>Geachte Voorzitter,</w:t>
      </w:r>
    </w:p>
    <w:p w:rsidR="00661116" w:rsidRDefault="00661116" w14:paraId="0937F7BC" w14:textId="77777777"/>
    <w:p w:rsidR="00D259C7" w:rsidP="00D259C7" w:rsidRDefault="00D259C7" w14:paraId="4327A975" w14:textId="77777777">
      <w:r w:rsidRPr="001252F6">
        <w:t xml:space="preserve">Op </w:t>
      </w:r>
      <w:r>
        <w:t xml:space="preserve">4 april </w:t>
      </w:r>
      <w:r w:rsidRPr="001252F6">
        <w:t>jl. he</w:t>
      </w:r>
      <w:r>
        <w:t xml:space="preserve">eft het lid Vermeer (BBB) </w:t>
      </w:r>
      <w:r w:rsidRPr="001252F6">
        <w:t>schriftelijke</w:t>
      </w:r>
      <w:r>
        <w:t xml:space="preserve"> </w:t>
      </w:r>
      <w:r w:rsidRPr="001252F6">
        <w:t>vragen gesteld ove</w:t>
      </w:r>
      <w:r>
        <w:t>r</w:t>
      </w:r>
      <w:r w:rsidRPr="006220CB">
        <w:t xml:space="preserve"> het </w:t>
      </w:r>
      <w:r>
        <w:t xml:space="preserve">Gemeentefonds. </w:t>
      </w:r>
    </w:p>
    <w:p w:rsidR="00D259C7" w:rsidP="00D259C7" w:rsidRDefault="00D259C7" w14:paraId="639CD640" w14:textId="77777777"/>
    <w:p w:rsidR="00D259C7" w:rsidP="00D259C7" w:rsidRDefault="00D259C7" w14:paraId="12D452E8" w14:textId="77777777">
      <w:r w:rsidRPr="001252F6">
        <w:t>Hierbij bied ik u</w:t>
      </w:r>
      <w:r>
        <w:t>, mede namens de minister van Binnenlandse Zaken en Koninkrijksrelaties,</w:t>
      </w:r>
      <w:r w:rsidRPr="001252F6">
        <w:t xml:space="preserve"> de antwoorden op deze vragen aan.</w:t>
      </w:r>
    </w:p>
    <w:p w:rsidR="00D259C7" w:rsidP="00D259C7" w:rsidRDefault="00D259C7" w14:paraId="767D5935" w14:textId="77777777"/>
    <w:p w:rsidR="00D259C7" w:rsidP="00D259C7" w:rsidRDefault="00D259C7" w14:paraId="41D438AB" w14:textId="77777777">
      <w:r>
        <w:t>Hoogachtend,</w:t>
      </w:r>
    </w:p>
    <w:p w:rsidR="00661116" w:rsidRDefault="00661116" w14:paraId="058EE00D" w14:textId="77777777"/>
    <w:p w:rsidR="00661116" w:rsidRDefault="006E2B53" w14:paraId="553603BA" w14:textId="77777777">
      <w:r>
        <w:t>d</w:t>
      </w:r>
      <w:r w:rsidR="00D259C7">
        <w:t>e </w:t>
      </w:r>
      <w:r>
        <w:t>s</w:t>
      </w:r>
      <w:r w:rsidR="00D259C7">
        <w:t>taatssecretaris</w:t>
      </w:r>
      <w:r>
        <w:t xml:space="preserve"> van Financiën -</w:t>
      </w:r>
      <w:r w:rsidR="0035031B">
        <w:t xml:space="preserve"> </w:t>
      </w:r>
      <w:r w:rsidR="00D259C7">
        <w:t>Fiscaliteit, Belastingdienst en Douane,</w:t>
      </w:r>
    </w:p>
    <w:p w:rsidR="00661116" w:rsidRDefault="00661116" w14:paraId="1439C878" w14:textId="77777777"/>
    <w:p w:rsidR="00953D0E" w:rsidRDefault="00953D0E" w14:paraId="07CC6B87" w14:textId="77777777"/>
    <w:p w:rsidR="00661116" w:rsidRDefault="00661116" w14:paraId="4845DBE8" w14:textId="77777777"/>
    <w:p w:rsidR="00661116" w:rsidRDefault="00661116" w14:paraId="3B122029" w14:textId="77777777"/>
    <w:p w:rsidR="00661116" w:rsidRDefault="00661116" w14:paraId="4168864F" w14:textId="77777777"/>
    <w:p w:rsidR="00661116" w:rsidRDefault="00D259C7" w14:paraId="61F54E21" w14:textId="77777777">
      <w:r>
        <w:t>T. van Oostenbruggen</w:t>
      </w:r>
      <w:r>
        <w:br/>
      </w:r>
    </w:p>
    <w:sectPr w:rsidR="00661116">
      <w:headerReference w:type="default" r:id="rId7"/>
      <w:footerReference w:type="default" r:id="rId8"/>
      <w:headerReference w:type="first" r:id="rId9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8CE62" w14:textId="77777777" w:rsidR="00D259C7" w:rsidRDefault="00D259C7">
      <w:pPr>
        <w:spacing w:line="240" w:lineRule="auto"/>
      </w:pPr>
      <w:r>
        <w:separator/>
      </w:r>
    </w:p>
  </w:endnote>
  <w:endnote w:type="continuationSeparator" w:id="0">
    <w:p w14:paraId="233F6C30" w14:textId="77777777" w:rsidR="00D259C7" w:rsidRDefault="00D259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13CC0" w14:textId="77777777" w:rsidR="00661116" w:rsidRDefault="00661116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9B032" w14:textId="77777777" w:rsidR="00D259C7" w:rsidRDefault="00D259C7">
      <w:pPr>
        <w:spacing w:line="240" w:lineRule="auto"/>
      </w:pPr>
      <w:r>
        <w:separator/>
      </w:r>
    </w:p>
  </w:footnote>
  <w:footnote w:type="continuationSeparator" w:id="0">
    <w:p w14:paraId="21180718" w14:textId="77777777" w:rsidR="00D259C7" w:rsidRDefault="00D259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DDAA" w14:textId="77777777" w:rsidR="00661116" w:rsidRDefault="00D259C7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39E0FA9B" wp14:editId="06FADCC9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166E73" w14:textId="77777777" w:rsidR="00D259C7" w:rsidRDefault="00D259C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9E0FA9B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60166E73" w14:textId="77777777" w:rsidR="00D259C7" w:rsidRDefault="00D259C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60F4C1A4" wp14:editId="28B59A61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896C7C" w14:textId="77777777" w:rsidR="00661116" w:rsidRDefault="00D259C7">
                          <w:pPr>
                            <w:pStyle w:val="Referentiegegevensbold"/>
                          </w:pPr>
                          <w:r>
                            <w:t>Directoraat-Generaal van de Rijksbegroting</w:t>
                          </w:r>
                        </w:p>
                        <w:p w14:paraId="3313930F" w14:textId="77777777" w:rsidR="00661116" w:rsidRDefault="00D259C7">
                          <w:pPr>
                            <w:pStyle w:val="Referentiegegevens"/>
                          </w:pPr>
                          <w:r>
                            <w:t>Directie Begrotingszaken</w:t>
                          </w:r>
                        </w:p>
                        <w:p w14:paraId="10FD8144" w14:textId="77777777" w:rsidR="00661116" w:rsidRDefault="00D259C7">
                          <w:pPr>
                            <w:pStyle w:val="Referentiegegevens"/>
                          </w:pPr>
                          <w:r>
                            <w:t>Afdeling Begrotingsbeleid</w:t>
                          </w:r>
                        </w:p>
                        <w:p w14:paraId="6854D25F" w14:textId="77777777" w:rsidR="00661116" w:rsidRDefault="00661116">
                          <w:pPr>
                            <w:pStyle w:val="WitregelW2"/>
                          </w:pPr>
                        </w:p>
                        <w:p w14:paraId="191785B5" w14:textId="77777777" w:rsidR="00661116" w:rsidRDefault="00D259C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36711DDD" w14:textId="77777777" w:rsidR="005E67D5" w:rsidRDefault="00781AD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7 april 2025</w:t>
                          </w:r>
                          <w:r>
                            <w:fldChar w:fldCharType="end"/>
                          </w:r>
                        </w:p>
                        <w:p w14:paraId="2C93681A" w14:textId="77777777" w:rsidR="00661116" w:rsidRDefault="00661116">
                          <w:pPr>
                            <w:pStyle w:val="WitregelW1"/>
                          </w:pPr>
                        </w:p>
                        <w:p w14:paraId="2E0D657E" w14:textId="77777777" w:rsidR="00661116" w:rsidRDefault="00D259C7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52FB6784" w14:textId="77777777" w:rsidR="005E67D5" w:rsidRDefault="00781AD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2025-0000097689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F4C1A4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00896C7C" w14:textId="77777777" w:rsidR="00661116" w:rsidRDefault="00D259C7">
                    <w:pPr>
                      <w:pStyle w:val="Referentiegegevensbold"/>
                    </w:pPr>
                    <w:r>
                      <w:t>Directoraat-Generaal van de Rijksbegroting</w:t>
                    </w:r>
                  </w:p>
                  <w:p w14:paraId="3313930F" w14:textId="77777777" w:rsidR="00661116" w:rsidRDefault="00D259C7">
                    <w:pPr>
                      <w:pStyle w:val="Referentiegegevens"/>
                    </w:pPr>
                    <w:r>
                      <w:t>Directie Begrotingszaken</w:t>
                    </w:r>
                  </w:p>
                  <w:p w14:paraId="10FD8144" w14:textId="77777777" w:rsidR="00661116" w:rsidRDefault="00D259C7">
                    <w:pPr>
                      <w:pStyle w:val="Referentiegegevens"/>
                    </w:pPr>
                    <w:r>
                      <w:t>Afdeling Begrotingsbeleid</w:t>
                    </w:r>
                  </w:p>
                  <w:p w14:paraId="6854D25F" w14:textId="77777777" w:rsidR="00661116" w:rsidRDefault="00661116">
                    <w:pPr>
                      <w:pStyle w:val="WitregelW2"/>
                    </w:pPr>
                  </w:p>
                  <w:p w14:paraId="191785B5" w14:textId="77777777" w:rsidR="00661116" w:rsidRDefault="00D259C7">
                    <w:pPr>
                      <w:pStyle w:val="Referentiegegevensbold"/>
                    </w:pPr>
                    <w:r>
                      <w:t>Datum</w:t>
                    </w:r>
                  </w:p>
                  <w:p w14:paraId="36711DDD" w14:textId="77777777" w:rsidR="005E67D5" w:rsidRDefault="00781AD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7 april 2025</w:t>
                    </w:r>
                    <w:r>
                      <w:fldChar w:fldCharType="end"/>
                    </w:r>
                  </w:p>
                  <w:p w14:paraId="2C93681A" w14:textId="77777777" w:rsidR="00661116" w:rsidRDefault="00661116">
                    <w:pPr>
                      <w:pStyle w:val="WitregelW1"/>
                    </w:pPr>
                  </w:p>
                  <w:p w14:paraId="2E0D657E" w14:textId="77777777" w:rsidR="00661116" w:rsidRDefault="00D259C7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52FB6784" w14:textId="77777777" w:rsidR="005E67D5" w:rsidRDefault="00781AD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2025-0000097689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59F040FF" wp14:editId="70FA5498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DB9C93" w14:textId="77777777" w:rsidR="00D259C7" w:rsidRDefault="00D259C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F040FF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6BDB9C93" w14:textId="77777777" w:rsidR="00D259C7" w:rsidRDefault="00D259C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4E8C42E1" wp14:editId="75EE8EB9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B1F0C8" w14:textId="77777777" w:rsidR="005E67D5" w:rsidRDefault="00781AD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8C42E1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5FB1F0C8" w14:textId="77777777" w:rsidR="005E67D5" w:rsidRDefault="00781AD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D0194" w14:textId="77777777" w:rsidR="00661116" w:rsidRDefault="00D259C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BE63901" wp14:editId="2A25C77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AE2913" w14:textId="77777777" w:rsidR="00661116" w:rsidRDefault="00D259C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2FF6CC" wp14:editId="5E1BC813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BE63901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66AE2913" w14:textId="77777777" w:rsidR="00661116" w:rsidRDefault="00D259C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F2FF6CC" wp14:editId="5E1BC813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662BE03" wp14:editId="15202407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B680EA" w14:textId="77777777" w:rsidR="00661116" w:rsidRDefault="00D259C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D77B2F" wp14:editId="679DA4B2">
                                <wp:extent cx="2339975" cy="1582834"/>
                                <wp:effectExtent l="0" t="0" r="0" b="0"/>
                                <wp:docPr id="8" name="Logotype_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FIN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62BE03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0EB680EA" w14:textId="77777777" w:rsidR="00661116" w:rsidRDefault="00D259C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AD77B2F" wp14:editId="679DA4B2">
                          <wp:extent cx="2339975" cy="1582834"/>
                          <wp:effectExtent l="0" t="0" r="0" b="0"/>
                          <wp:docPr id="8" name="Logotype_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D12D718" wp14:editId="26D27030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7039D0" w14:textId="77777777" w:rsidR="00661116" w:rsidRDefault="00D259C7">
                          <w:pPr>
                            <w:pStyle w:val="Referentiegegevens"/>
                          </w:pPr>
                          <w:r>
                            <w:t>&gt; Retouradres POSTBUS 20201 2500 EE  'S-GRAVENHAGE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12D718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5C7039D0" w14:textId="77777777" w:rsidR="00661116" w:rsidRDefault="00D259C7">
                    <w:pPr>
                      <w:pStyle w:val="Referentiegegevens"/>
                    </w:pPr>
                    <w:r>
                      <w:t>&gt; Retouradres POSTBUS 20201 2500 EE  'S-GRAVENHAGE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226AB50" wp14:editId="50872003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65A370" w14:textId="77777777" w:rsidR="006E2B53" w:rsidRDefault="006E2B53" w:rsidP="006E2B53"/>
                        <w:p w14:paraId="4B3BFF84" w14:textId="77777777" w:rsidR="006E2B53" w:rsidRDefault="006E2B53" w:rsidP="006E2B53">
                          <w:r w:rsidRPr="006E2B53">
                            <w:t xml:space="preserve">Voorzitter van de Tweede Kamer der Staten-Generaal </w:t>
                          </w:r>
                        </w:p>
                        <w:p w14:paraId="57C6404C" w14:textId="77777777" w:rsidR="006E2B53" w:rsidRDefault="006E2B53" w:rsidP="006E2B53">
                          <w:r w:rsidRPr="006E2B53">
                            <w:t xml:space="preserve">Postbus 20018 </w:t>
                          </w:r>
                        </w:p>
                        <w:p w14:paraId="6B9D792D" w14:textId="77777777" w:rsidR="00661116" w:rsidRDefault="006E2B53" w:rsidP="006E2B53">
                          <w:r w:rsidRPr="006E2B53"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26AB50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965A370" w14:textId="77777777" w:rsidR="006E2B53" w:rsidRDefault="006E2B53" w:rsidP="006E2B53"/>
                  <w:p w14:paraId="4B3BFF84" w14:textId="77777777" w:rsidR="006E2B53" w:rsidRDefault="006E2B53" w:rsidP="006E2B53">
                    <w:r w:rsidRPr="006E2B53">
                      <w:t xml:space="preserve">Voorzitter van de Tweede Kamer der Staten-Generaal </w:t>
                    </w:r>
                  </w:p>
                  <w:p w14:paraId="57C6404C" w14:textId="77777777" w:rsidR="006E2B53" w:rsidRDefault="006E2B53" w:rsidP="006E2B53">
                    <w:r w:rsidRPr="006E2B53">
                      <w:t xml:space="preserve">Postbus 20018 </w:t>
                    </w:r>
                  </w:p>
                  <w:p w14:paraId="6B9D792D" w14:textId="77777777" w:rsidR="00661116" w:rsidRDefault="006E2B53" w:rsidP="006E2B53">
                    <w:r w:rsidRPr="006E2B53">
                      <w:t>2500 EA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AE3E7FB" wp14:editId="444780AB">
              <wp:simplePos x="0" y="0"/>
              <wp:positionH relativeFrom="margin">
                <wp:align>left</wp:align>
              </wp:positionH>
              <wp:positionV relativeFrom="page">
                <wp:posOffset>3352800</wp:posOffset>
              </wp:positionV>
              <wp:extent cx="4505325" cy="49530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5325" cy="495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661116" w14:paraId="7DB7747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4395F79" w14:textId="77777777" w:rsidR="00661116" w:rsidRDefault="00D259C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8108B2A" w14:textId="0439E7BD" w:rsidR="00661116" w:rsidRDefault="00781AD6">
                                <w:sdt>
                                  <w:sdtPr>
                                    <w:id w:val="1599996731"/>
                                    <w:date w:fullDate="2025-04-09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>
                                      <w:rPr>
                                        <w:lang w:val="nl"/>
                                      </w:rPr>
                                      <w:t>9 april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661116" w14:paraId="7E0076D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1FAF702" w14:textId="77777777" w:rsidR="00661116" w:rsidRDefault="00D259C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3E2C732" w14:textId="77777777" w:rsidR="005E67D5" w:rsidRDefault="00781AD6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vragen van het lid Vermeer over het Gemeentefonds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2DD3235" w14:textId="77777777" w:rsidR="00D259C7" w:rsidRDefault="00D259C7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E3E7FB" id="1670fa0c-13cb-45ec-92be-ef1f34d237c5" o:spid="_x0000_s1034" type="#_x0000_t202" style="position:absolute;margin-left:0;margin-top:264pt;width:354.75pt;height:39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661116" w14:paraId="7DB7747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4395F79" w14:textId="77777777" w:rsidR="00661116" w:rsidRDefault="00D259C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8108B2A" w14:textId="0439E7BD" w:rsidR="00661116" w:rsidRDefault="00781AD6">
                          <w:sdt>
                            <w:sdtPr>
                              <w:id w:val="1599996731"/>
                              <w:date w:fullDate="2025-04-09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rPr>
                                  <w:lang w:val="nl"/>
                                </w:rPr>
                                <w:t>9 april 2025</w:t>
                              </w:r>
                            </w:sdtContent>
                          </w:sdt>
                        </w:p>
                      </w:tc>
                    </w:tr>
                    <w:tr w:rsidR="00661116" w14:paraId="7E0076D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1FAF702" w14:textId="77777777" w:rsidR="00661116" w:rsidRDefault="00D259C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3E2C732" w14:textId="77777777" w:rsidR="005E67D5" w:rsidRDefault="00781AD6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vragen van het lid Vermeer over het Gemeentefonds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72DD3235" w14:textId="77777777" w:rsidR="00D259C7" w:rsidRDefault="00D259C7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61FFCF6" wp14:editId="14381EDE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38A7B3" w14:textId="77777777" w:rsidR="00661116" w:rsidRDefault="00D259C7">
                          <w:pPr>
                            <w:pStyle w:val="Referentiegegevensbold"/>
                          </w:pPr>
                          <w:r>
                            <w:t>Directoraat-Generaal van de Rijksbegroting</w:t>
                          </w:r>
                        </w:p>
                        <w:p w14:paraId="6D86534B" w14:textId="77777777" w:rsidR="00661116" w:rsidRDefault="00D259C7">
                          <w:pPr>
                            <w:pStyle w:val="Referentiegegevens"/>
                          </w:pPr>
                          <w:r>
                            <w:t>Directie Begrotingszaken</w:t>
                          </w:r>
                        </w:p>
                        <w:p w14:paraId="55365935" w14:textId="77777777" w:rsidR="00661116" w:rsidRDefault="00D259C7">
                          <w:pPr>
                            <w:pStyle w:val="Referentiegegevens"/>
                          </w:pPr>
                          <w:r>
                            <w:t>Afdeling Begrotingsbeleid</w:t>
                          </w:r>
                        </w:p>
                        <w:p w14:paraId="210934ED" w14:textId="77777777" w:rsidR="00661116" w:rsidRDefault="00661116">
                          <w:pPr>
                            <w:pStyle w:val="WitregelW1"/>
                          </w:pPr>
                        </w:p>
                        <w:p w14:paraId="7940266F" w14:textId="77777777" w:rsidR="00661116" w:rsidRDefault="00D259C7">
                          <w:pPr>
                            <w:pStyle w:val="Referentiegegevens"/>
                          </w:pPr>
                          <w:r>
                            <w:t>korte Voorhout 7</w:t>
                          </w:r>
                        </w:p>
                        <w:p w14:paraId="2D0F7553" w14:textId="77777777" w:rsidR="00661116" w:rsidRDefault="00D259C7">
                          <w:pPr>
                            <w:pStyle w:val="Referentiegegevens"/>
                          </w:pPr>
                          <w:r>
                            <w:t>POSTBUS 20201</w:t>
                          </w:r>
                        </w:p>
                        <w:p w14:paraId="4514B483" w14:textId="77777777" w:rsidR="00661116" w:rsidRDefault="00D259C7">
                          <w:pPr>
                            <w:pStyle w:val="Referentiegegevens"/>
                          </w:pPr>
                          <w:r>
                            <w:t>2500 EE  'S-GRAVENHAGE</w:t>
                          </w:r>
                        </w:p>
                        <w:p w14:paraId="465DEABE" w14:textId="77777777" w:rsidR="00661116" w:rsidRDefault="00661116">
                          <w:pPr>
                            <w:pStyle w:val="WitregelW2"/>
                          </w:pPr>
                        </w:p>
                        <w:p w14:paraId="1C035D1B" w14:textId="77777777" w:rsidR="00661116" w:rsidRDefault="00D259C7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4817A5BB" w14:textId="77777777" w:rsidR="005E67D5" w:rsidRDefault="00781AD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2025-0000097689</w:t>
                          </w:r>
                          <w:r>
                            <w:fldChar w:fldCharType="end"/>
                          </w:r>
                        </w:p>
                        <w:p w14:paraId="4E3DD75E" w14:textId="77777777" w:rsidR="00661116" w:rsidRDefault="00661116">
                          <w:pPr>
                            <w:pStyle w:val="WitregelW1"/>
                          </w:pPr>
                        </w:p>
                        <w:p w14:paraId="357C0239" w14:textId="77777777" w:rsidR="00661116" w:rsidRDefault="00D259C7">
                          <w:pPr>
                            <w:pStyle w:val="Referentiegegevensbold"/>
                          </w:pPr>
                          <w:r>
                            <w:t>Uw kenmerk</w:t>
                          </w:r>
                        </w:p>
                        <w:p w14:paraId="716E0CB6" w14:textId="77777777" w:rsidR="005E67D5" w:rsidRDefault="00781AD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t>2025Z06511</w:t>
                          </w:r>
                          <w:r>
                            <w:fldChar w:fldCharType="end"/>
                          </w:r>
                        </w:p>
                        <w:p w14:paraId="25EA9150" w14:textId="77777777" w:rsidR="00661116" w:rsidRDefault="00661116">
                          <w:pPr>
                            <w:pStyle w:val="WitregelW1"/>
                          </w:pPr>
                        </w:p>
                        <w:p w14:paraId="32D572D2" w14:textId="77777777" w:rsidR="00661116" w:rsidRDefault="00D259C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41A2A414" w14:textId="77777777" w:rsidR="00661116" w:rsidRDefault="00D259C7">
                          <w:pPr>
                            <w:pStyle w:val="Referentiegegevens"/>
                          </w:pPr>
                          <w:r>
                            <w:t xml:space="preserve">Antwoorden op </w:t>
                          </w:r>
                          <w:proofErr w:type="spellStart"/>
                          <w:r>
                            <w:t>kamervragen</w:t>
                          </w:r>
                          <w:proofErr w:type="spellEnd"/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1FFCF6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5938A7B3" w14:textId="77777777" w:rsidR="00661116" w:rsidRDefault="00D259C7">
                    <w:pPr>
                      <w:pStyle w:val="Referentiegegevensbold"/>
                    </w:pPr>
                    <w:r>
                      <w:t>Directoraat-Generaal van de Rijksbegroting</w:t>
                    </w:r>
                  </w:p>
                  <w:p w14:paraId="6D86534B" w14:textId="77777777" w:rsidR="00661116" w:rsidRDefault="00D259C7">
                    <w:pPr>
                      <w:pStyle w:val="Referentiegegevens"/>
                    </w:pPr>
                    <w:r>
                      <w:t>Directie Begrotingszaken</w:t>
                    </w:r>
                  </w:p>
                  <w:p w14:paraId="55365935" w14:textId="77777777" w:rsidR="00661116" w:rsidRDefault="00D259C7">
                    <w:pPr>
                      <w:pStyle w:val="Referentiegegevens"/>
                    </w:pPr>
                    <w:r>
                      <w:t>Afdeling Begrotingsbeleid</w:t>
                    </w:r>
                  </w:p>
                  <w:p w14:paraId="210934ED" w14:textId="77777777" w:rsidR="00661116" w:rsidRDefault="00661116">
                    <w:pPr>
                      <w:pStyle w:val="WitregelW1"/>
                    </w:pPr>
                  </w:p>
                  <w:p w14:paraId="7940266F" w14:textId="77777777" w:rsidR="00661116" w:rsidRDefault="00D259C7">
                    <w:pPr>
                      <w:pStyle w:val="Referentiegegevens"/>
                    </w:pPr>
                    <w:r>
                      <w:t>korte Voorhout 7</w:t>
                    </w:r>
                  </w:p>
                  <w:p w14:paraId="2D0F7553" w14:textId="77777777" w:rsidR="00661116" w:rsidRDefault="00D259C7">
                    <w:pPr>
                      <w:pStyle w:val="Referentiegegevens"/>
                    </w:pPr>
                    <w:r>
                      <w:t>POSTBUS 20201</w:t>
                    </w:r>
                  </w:p>
                  <w:p w14:paraId="4514B483" w14:textId="77777777" w:rsidR="00661116" w:rsidRDefault="00D259C7">
                    <w:pPr>
                      <w:pStyle w:val="Referentiegegevens"/>
                    </w:pPr>
                    <w:r>
                      <w:t>2500 EE  'S-GRAVENHAGE</w:t>
                    </w:r>
                  </w:p>
                  <w:p w14:paraId="465DEABE" w14:textId="77777777" w:rsidR="00661116" w:rsidRDefault="00661116">
                    <w:pPr>
                      <w:pStyle w:val="WitregelW2"/>
                    </w:pPr>
                  </w:p>
                  <w:p w14:paraId="1C035D1B" w14:textId="77777777" w:rsidR="00661116" w:rsidRDefault="00D259C7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4817A5BB" w14:textId="77777777" w:rsidR="005E67D5" w:rsidRDefault="00781AD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2025-0000097689</w:t>
                    </w:r>
                    <w:r>
                      <w:fldChar w:fldCharType="end"/>
                    </w:r>
                  </w:p>
                  <w:p w14:paraId="4E3DD75E" w14:textId="77777777" w:rsidR="00661116" w:rsidRDefault="00661116">
                    <w:pPr>
                      <w:pStyle w:val="WitregelW1"/>
                    </w:pPr>
                  </w:p>
                  <w:p w14:paraId="357C0239" w14:textId="77777777" w:rsidR="00661116" w:rsidRDefault="00D259C7">
                    <w:pPr>
                      <w:pStyle w:val="Referentiegegevensbold"/>
                    </w:pPr>
                    <w:r>
                      <w:t>Uw kenmerk</w:t>
                    </w:r>
                  </w:p>
                  <w:p w14:paraId="716E0CB6" w14:textId="77777777" w:rsidR="005E67D5" w:rsidRDefault="00781AD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t>2025Z06511</w:t>
                    </w:r>
                    <w:r>
                      <w:fldChar w:fldCharType="end"/>
                    </w:r>
                  </w:p>
                  <w:p w14:paraId="25EA9150" w14:textId="77777777" w:rsidR="00661116" w:rsidRDefault="00661116">
                    <w:pPr>
                      <w:pStyle w:val="WitregelW1"/>
                    </w:pPr>
                  </w:p>
                  <w:p w14:paraId="32D572D2" w14:textId="77777777" w:rsidR="00661116" w:rsidRDefault="00D259C7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41A2A414" w14:textId="77777777" w:rsidR="00661116" w:rsidRDefault="00D259C7">
                    <w:pPr>
                      <w:pStyle w:val="Referentiegegevens"/>
                    </w:pPr>
                    <w:r>
                      <w:t xml:space="preserve">Antwoorden op </w:t>
                    </w:r>
                    <w:proofErr w:type="spellStart"/>
                    <w:r>
                      <w:t>kamervragen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804F8A6" wp14:editId="01C3D585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D2D8E2" w14:textId="77777777" w:rsidR="005E67D5" w:rsidRDefault="00781AD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04F8A6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3ED2D8E2" w14:textId="77777777" w:rsidR="005E67D5" w:rsidRDefault="00781AD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0E3014B" wp14:editId="2FB57A02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D31F32" w14:textId="77777777" w:rsidR="00D259C7" w:rsidRDefault="00D259C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E3014B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0CD31F32" w14:textId="77777777" w:rsidR="00D259C7" w:rsidRDefault="00D259C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1D96C5"/>
    <w:multiLevelType w:val="multilevel"/>
    <w:tmpl w:val="3CB91CD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BF197AC3"/>
    <w:multiLevelType w:val="multilevel"/>
    <w:tmpl w:val="1D047F9D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EEE01E5"/>
    <w:multiLevelType w:val="multilevel"/>
    <w:tmpl w:val="D842FE79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F3035B1F"/>
    <w:multiLevelType w:val="multilevel"/>
    <w:tmpl w:val="68216F0E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18B56A9B"/>
    <w:multiLevelType w:val="multilevel"/>
    <w:tmpl w:val="6F03628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433933769">
    <w:abstractNumId w:val="2"/>
  </w:num>
  <w:num w:numId="2" w16cid:durableId="1893616895">
    <w:abstractNumId w:val="3"/>
  </w:num>
  <w:num w:numId="3" w16cid:durableId="262498464">
    <w:abstractNumId w:val="0"/>
  </w:num>
  <w:num w:numId="4" w16cid:durableId="1203325562">
    <w:abstractNumId w:val="1"/>
  </w:num>
  <w:num w:numId="5" w16cid:durableId="715004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C7"/>
    <w:rsid w:val="0034422A"/>
    <w:rsid w:val="0035031B"/>
    <w:rsid w:val="003D0F1F"/>
    <w:rsid w:val="005278ED"/>
    <w:rsid w:val="005E67D5"/>
    <w:rsid w:val="00661116"/>
    <w:rsid w:val="006E2B53"/>
    <w:rsid w:val="00781AD6"/>
    <w:rsid w:val="00953D0E"/>
    <w:rsid w:val="00A550FD"/>
    <w:rsid w:val="00D259C7"/>
    <w:rsid w:val="00D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BA867C"/>
  <w15:docId w15:val="{7F9C338E-4786-4F5B-AC93-E1099627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259C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259C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259C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259C7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1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Beantwoording vragen van het lid Vermeer over het Gemeentefonds</vt:lpstr>
    </vt:vector>
  </ap:TitlesOfParts>
  <ap:LinksUpToDate>false</ap:LinksUpToDate>
  <ap:CharactersWithSpaces>360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2025-04-09T12:25:00.0000000Z</dcterms:created>
  <dcterms:modified xsi:type="dcterms:W3CDTF">2025-04-09T12:25:00.0000000Z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Beantwoording vragen van het lid Vermeer over het Gemeentefonds</vt:lpwstr>
  </property>
  <property fmtid="{D5CDD505-2E9C-101B-9397-08002B2CF9AE}" pid="5" name="Publicatiedatum">
    <vt:lpwstr/>
  </property>
  <property fmtid="{D5CDD505-2E9C-101B-9397-08002B2CF9AE}" pid="6" name="Verantwoordelijke organisatie">
    <vt:lpwstr>Directie Begrotingszaken</vt:lpwstr>
  </property>
  <property fmtid="{D5CDD505-2E9C-101B-9397-08002B2CF9AE}" pid="7" name="Taal">
    <vt:lpwstr>nl_NL</vt:lpwstr>
  </property>
  <property fmtid="{D5CDD505-2E9C-101B-9397-08002B2CF9AE}" pid="8" name="Inhoudsindicatie">
    <vt:lpwstr>Aanbiedingsbrief beantwoording kamervragen lid Vermeer over het Gemeentefonds</vt:lpwstr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7 april 2025</vt:lpwstr>
  </property>
  <property fmtid="{D5CDD505-2E9C-101B-9397-08002B2CF9AE}" pid="13" name="Opgesteld door, Naam">
    <vt:lpwstr>R. Staal</vt:lpwstr>
  </property>
  <property fmtid="{D5CDD505-2E9C-101B-9397-08002B2CF9AE}" pid="14" name="Opgesteld door, Telefoonnummer">
    <vt:lpwstr/>
  </property>
  <property fmtid="{D5CDD505-2E9C-101B-9397-08002B2CF9AE}" pid="15" name="Kenmerk">
    <vt:lpwstr>2025-0000097689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Beantwoording vragen van het lid Vermeer over het Gemeentefonds</vt:lpwstr>
  </property>
  <property fmtid="{D5CDD505-2E9C-101B-9397-08002B2CF9AE}" pid="30" name="UwKenmerk">
    <vt:lpwstr>2025Z06511</vt:lpwstr>
  </property>
  <property fmtid="{D5CDD505-2E9C-101B-9397-08002B2CF9AE}" pid="31" name="MSIP_Label_35ad6b54-f757-49c9-8c83-ef7f8aa67172_Enabled">
    <vt:lpwstr>true</vt:lpwstr>
  </property>
  <property fmtid="{D5CDD505-2E9C-101B-9397-08002B2CF9AE}" pid="32" name="MSIP_Label_35ad6b54-f757-49c9-8c83-ef7f8aa67172_SetDate">
    <vt:lpwstr>2025-04-07T08:56:20Z</vt:lpwstr>
  </property>
  <property fmtid="{D5CDD505-2E9C-101B-9397-08002B2CF9AE}" pid="33" name="MSIP_Label_35ad6b54-f757-49c9-8c83-ef7f8aa67172_Method">
    <vt:lpwstr>Standard</vt:lpwstr>
  </property>
  <property fmtid="{D5CDD505-2E9C-101B-9397-08002B2CF9AE}" pid="34" name="MSIP_Label_35ad6b54-f757-49c9-8c83-ef7f8aa67172_Name">
    <vt:lpwstr>FIN-DGRB-Rijksoverheid</vt:lpwstr>
  </property>
  <property fmtid="{D5CDD505-2E9C-101B-9397-08002B2CF9AE}" pid="35" name="MSIP_Label_35ad6b54-f757-49c9-8c83-ef7f8aa67172_SiteId">
    <vt:lpwstr>84712536-f524-40a0-913b-5d25ba502732</vt:lpwstr>
  </property>
  <property fmtid="{D5CDD505-2E9C-101B-9397-08002B2CF9AE}" pid="36" name="MSIP_Label_35ad6b54-f757-49c9-8c83-ef7f8aa67172_ActionId">
    <vt:lpwstr>dd47fa73-5b78-42da-ae48-5053a6de85ae</vt:lpwstr>
  </property>
  <property fmtid="{D5CDD505-2E9C-101B-9397-08002B2CF9AE}" pid="37" name="MSIP_Label_35ad6b54-f757-49c9-8c83-ef7f8aa67172_ContentBits">
    <vt:lpwstr>0</vt:lpwstr>
  </property>
</Properties>
</file>