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5F62A57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C6DAA2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624DDE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F18898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671997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278554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B5FBA3B" w14:textId="77777777"/>
        </w:tc>
      </w:tr>
      <w:tr w:rsidR="00997775" w14:paraId="0129529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D6B8710" w14:textId="77777777"/>
        </w:tc>
      </w:tr>
      <w:tr w:rsidR="00997775" w14:paraId="15FD66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5283A3" w14:textId="77777777"/>
        </w:tc>
        <w:tc>
          <w:tcPr>
            <w:tcW w:w="7654" w:type="dxa"/>
            <w:gridSpan w:val="2"/>
          </w:tcPr>
          <w:p w:rsidR="00997775" w:rsidRDefault="00997775" w14:paraId="5D90C5B4" w14:textId="77777777"/>
        </w:tc>
      </w:tr>
      <w:tr w:rsidR="00997775" w14:paraId="6CE51B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8C20BE" w14:paraId="354A0996" w14:textId="1735D20E">
            <w:pPr>
              <w:rPr>
                <w:b/>
              </w:rPr>
            </w:pPr>
            <w:r>
              <w:rPr>
                <w:b/>
              </w:rPr>
              <w:t>36 683</w:t>
            </w:r>
          </w:p>
        </w:tc>
        <w:tc>
          <w:tcPr>
            <w:tcW w:w="7654" w:type="dxa"/>
            <w:gridSpan w:val="2"/>
          </w:tcPr>
          <w:p w:rsidRPr="008C20BE" w:rsidR="00997775" w:rsidP="00A07C71" w:rsidRDefault="008C20BE" w14:paraId="745E9E20" w14:textId="25D443EA">
            <w:pPr>
              <w:rPr>
                <w:b/>
                <w:bCs/>
                <w:szCs w:val="24"/>
              </w:rPr>
            </w:pPr>
            <w:r w:rsidRPr="008C20BE">
              <w:rPr>
                <w:b/>
                <w:bCs/>
                <w:szCs w:val="24"/>
              </w:rPr>
              <w:t>Burgerinitiatief ‘Publiek, Toegankelijk en Gratis OV'</w:t>
            </w:r>
          </w:p>
        </w:tc>
      </w:tr>
      <w:tr w:rsidR="00997775" w14:paraId="03263B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542AC4" w14:textId="77777777"/>
        </w:tc>
        <w:tc>
          <w:tcPr>
            <w:tcW w:w="7654" w:type="dxa"/>
            <w:gridSpan w:val="2"/>
          </w:tcPr>
          <w:p w:rsidR="00997775" w:rsidRDefault="00997775" w14:paraId="33F96F0E" w14:textId="77777777"/>
        </w:tc>
      </w:tr>
      <w:tr w:rsidR="00997775" w14:paraId="39DCAB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C01901" w14:textId="77777777"/>
        </w:tc>
        <w:tc>
          <w:tcPr>
            <w:tcW w:w="7654" w:type="dxa"/>
            <w:gridSpan w:val="2"/>
          </w:tcPr>
          <w:p w:rsidR="00997775" w:rsidRDefault="00997775" w14:paraId="208C1A60" w14:textId="77777777"/>
        </w:tc>
      </w:tr>
      <w:tr w:rsidR="00997775" w14:paraId="70E415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B47953" w14:textId="27DDE2E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C20BE">
              <w:rPr>
                <w:b/>
              </w:rPr>
              <w:t>3</w:t>
            </w:r>
          </w:p>
        </w:tc>
        <w:tc>
          <w:tcPr>
            <w:tcW w:w="7654" w:type="dxa"/>
            <w:gridSpan w:val="2"/>
          </w:tcPr>
          <w:p w:rsidR="00997775" w:rsidRDefault="00997775" w14:paraId="639F49EE" w14:textId="4DA47BF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C20BE">
              <w:rPr>
                <w:b/>
              </w:rPr>
              <w:t>DE LEDEN VAN KENT EN DE HOOP</w:t>
            </w:r>
          </w:p>
        </w:tc>
      </w:tr>
      <w:tr w:rsidR="00997775" w14:paraId="7E2CA1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08EC56" w14:textId="77777777"/>
        </w:tc>
        <w:tc>
          <w:tcPr>
            <w:tcW w:w="7654" w:type="dxa"/>
            <w:gridSpan w:val="2"/>
          </w:tcPr>
          <w:p w:rsidR="00997775" w:rsidP="00280D6A" w:rsidRDefault="00997775" w14:paraId="665FA43D" w14:textId="0C911526">
            <w:r>
              <w:t>Voorgesteld</w:t>
            </w:r>
            <w:r w:rsidR="00280D6A">
              <w:t xml:space="preserve"> </w:t>
            </w:r>
            <w:r w:rsidR="008C20BE">
              <w:t>9 april 2025</w:t>
            </w:r>
          </w:p>
        </w:tc>
      </w:tr>
      <w:tr w:rsidR="00997775" w14:paraId="305440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4B4042" w14:textId="77777777"/>
        </w:tc>
        <w:tc>
          <w:tcPr>
            <w:tcW w:w="7654" w:type="dxa"/>
            <w:gridSpan w:val="2"/>
          </w:tcPr>
          <w:p w:rsidR="00997775" w:rsidRDefault="00997775" w14:paraId="0EECDFD9" w14:textId="77777777"/>
        </w:tc>
      </w:tr>
      <w:tr w:rsidR="00997775" w14:paraId="093E19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34AEB5" w14:textId="77777777"/>
        </w:tc>
        <w:tc>
          <w:tcPr>
            <w:tcW w:w="7654" w:type="dxa"/>
            <w:gridSpan w:val="2"/>
          </w:tcPr>
          <w:p w:rsidR="00997775" w:rsidRDefault="00997775" w14:paraId="1F1F2794" w14:textId="77777777">
            <w:r>
              <w:t>De Kamer,</w:t>
            </w:r>
          </w:p>
        </w:tc>
      </w:tr>
      <w:tr w:rsidR="00997775" w14:paraId="4EB64D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6DE0EB" w14:textId="77777777"/>
        </w:tc>
        <w:tc>
          <w:tcPr>
            <w:tcW w:w="7654" w:type="dxa"/>
            <w:gridSpan w:val="2"/>
          </w:tcPr>
          <w:p w:rsidR="00997775" w:rsidRDefault="00997775" w14:paraId="485A63DF" w14:textId="77777777"/>
        </w:tc>
      </w:tr>
      <w:tr w:rsidR="00997775" w14:paraId="4BA1B6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C0ADBC" w14:textId="77777777"/>
        </w:tc>
        <w:tc>
          <w:tcPr>
            <w:tcW w:w="7654" w:type="dxa"/>
            <w:gridSpan w:val="2"/>
          </w:tcPr>
          <w:p w:rsidR="00997775" w:rsidRDefault="00997775" w14:paraId="74D5DD8F" w14:textId="77777777">
            <w:r>
              <w:t>gehoord de beraadslaging,</w:t>
            </w:r>
          </w:p>
        </w:tc>
      </w:tr>
      <w:tr w:rsidR="00997775" w14:paraId="30AB4E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D3E6BA" w14:textId="77777777"/>
        </w:tc>
        <w:tc>
          <w:tcPr>
            <w:tcW w:w="7654" w:type="dxa"/>
            <w:gridSpan w:val="2"/>
          </w:tcPr>
          <w:p w:rsidR="00997775" w:rsidRDefault="00997775" w14:paraId="7D473AE5" w14:textId="77777777"/>
        </w:tc>
      </w:tr>
      <w:tr w:rsidR="00997775" w14:paraId="2A3AC5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EC0FA6" w14:textId="77777777"/>
        </w:tc>
        <w:tc>
          <w:tcPr>
            <w:tcW w:w="7654" w:type="dxa"/>
            <w:gridSpan w:val="2"/>
          </w:tcPr>
          <w:p w:rsidRPr="008C20BE" w:rsidR="008C20BE" w:rsidP="008C20BE" w:rsidRDefault="008C20BE" w14:paraId="6FFD9E15" w14:textId="77777777">
            <w:r w:rsidRPr="008C20BE">
              <w:t>constaterende dat Nederland een van de duurste ov-stelsels van de wereld heeft, en dat de aangekondigde bezuinigingen en prijsstijgingen dit zullen verergeren;</w:t>
            </w:r>
          </w:p>
          <w:p w:rsidR="008C20BE" w:rsidP="008C20BE" w:rsidRDefault="008C20BE" w14:paraId="2C1068FF" w14:textId="77777777"/>
          <w:p w:rsidRPr="008C20BE" w:rsidR="008C20BE" w:rsidP="008C20BE" w:rsidRDefault="008C20BE" w14:paraId="6FA675CD" w14:textId="3A355BD2">
            <w:r w:rsidRPr="008C20BE">
              <w:t>constaterende dat het openbaar vervoer het duurzaamste vervoersmiddel is;</w:t>
            </w:r>
          </w:p>
          <w:p w:rsidRPr="008C20BE" w:rsidR="008C20BE" w:rsidP="008C20BE" w:rsidRDefault="008C20BE" w14:paraId="60022225" w14:textId="77777777">
            <w:r w:rsidRPr="008C20BE">
              <w:t>overwegende dat de transitie naar duurzaam vervoer ook financieel aantrekkelijk voor mensen moet zijn;</w:t>
            </w:r>
          </w:p>
          <w:p w:rsidR="008C20BE" w:rsidP="008C20BE" w:rsidRDefault="008C20BE" w14:paraId="5DE69B4D" w14:textId="77777777"/>
          <w:p w:rsidRPr="008C20BE" w:rsidR="008C20BE" w:rsidP="008C20BE" w:rsidRDefault="008C20BE" w14:paraId="4CE4DC34" w14:textId="0C98D316">
            <w:r w:rsidRPr="008C20BE">
              <w:t>verzoekt de regering te verkennen welke investeringen en maatregelen nodig zijn om al het openbaar vervoer in stappen van 20% per jaar na vijf jaar gratis voor reizigers te maken,</w:t>
            </w:r>
          </w:p>
          <w:p w:rsidR="008C20BE" w:rsidP="008C20BE" w:rsidRDefault="008C20BE" w14:paraId="35603762" w14:textId="77777777"/>
          <w:p w:rsidRPr="008C20BE" w:rsidR="008C20BE" w:rsidP="008C20BE" w:rsidRDefault="008C20BE" w14:paraId="02E08CEA" w14:textId="72E0CE88">
            <w:r w:rsidRPr="008C20BE">
              <w:t>en gaat over tot de orde van de dag.</w:t>
            </w:r>
          </w:p>
          <w:p w:rsidR="008C20BE" w:rsidP="008C20BE" w:rsidRDefault="008C20BE" w14:paraId="05FF24B1" w14:textId="77777777"/>
          <w:p w:rsidR="008C20BE" w:rsidP="008C20BE" w:rsidRDefault="008C20BE" w14:paraId="1EA46BE2" w14:textId="77777777">
            <w:r w:rsidRPr="008C20BE">
              <w:t xml:space="preserve">Van Kent </w:t>
            </w:r>
          </w:p>
          <w:p w:rsidR="00997775" w:rsidP="008C20BE" w:rsidRDefault="008C20BE" w14:paraId="192136AA" w14:textId="24CB8A34">
            <w:r w:rsidRPr="008C20BE">
              <w:t>De Hoop</w:t>
            </w:r>
          </w:p>
        </w:tc>
      </w:tr>
    </w:tbl>
    <w:p w:rsidR="00997775" w:rsidRDefault="00997775" w14:paraId="2BBED80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BAAC7" w14:textId="77777777" w:rsidR="008C20BE" w:rsidRDefault="008C20BE">
      <w:pPr>
        <w:spacing w:line="20" w:lineRule="exact"/>
      </w:pPr>
    </w:p>
  </w:endnote>
  <w:endnote w:type="continuationSeparator" w:id="0">
    <w:p w14:paraId="66773D70" w14:textId="77777777" w:rsidR="008C20BE" w:rsidRDefault="008C20B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BCC325E" w14:textId="77777777" w:rsidR="008C20BE" w:rsidRDefault="008C20B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EE4C4" w14:textId="77777777" w:rsidR="008C20BE" w:rsidRDefault="008C20B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442D48E" w14:textId="77777777" w:rsidR="008C20BE" w:rsidRDefault="008C2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B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C20BE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5A3B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8BEA5"/>
  <w15:docId w15:val="{B3CA8CE6-C849-4DEE-8BED-6853E004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713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2025-04-10T09:15:00.0000000Z</dcterms:created>
  <dcterms:modified xsi:type="dcterms:W3CDTF">2025-04-10T09:30:00.0000000Z</dcterms:modified>
  <dc:description>------------------------</dc:description>
  <dc:subject/>
  <keywords/>
  <version/>
  <category/>
</coreProperties>
</file>