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97B25" w14:paraId="728D4D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49F42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29181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97B25" w14:paraId="1AE1E6E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E0DF4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97B25" w14:paraId="61185E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6321E6" w14:textId="77777777"/>
        </w:tc>
      </w:tr>
      <w:tr w:rsidR="00997775" w:rsidTr="00397B25" w14:paraId="29022F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EB6EAF" w14:textId="77777777"/>
        </w:tc>
      </w:tr>
      <w:tr w:rsidR="00997775" w:rsidTr="00397B25" w14:paraId="7BD70C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EFB70A" w14:textId="77777777"/>
        </w:tc>
        <w:tc>
          <w:tcPr>
            <w:tcW w:w="7654" w:type="dxa"/>
            <w:gridSpan w:val="2"/>
          </w:tcPr>
          <w:p w:rsidR="00997775" w:rsidRDefault="00997775" w14:paraId="2E4DDAFE" w14:textId="77777777"/>
        </w:tc>
      </w:tr>
      <w:tr w:rsidR="00397B25" w:rsidTr="00397B25" w14:paraId="22A4A5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25" w:rsidP="00397B25" w:rsidRDefault="00397B25" w14:paraId="0402B15F" w14:textId="26AF10D1">
            <w:pPr>
              <w:rPr>
                <w:b/>
              </w:rPr>
            </w:pPr>
            <w:r>
              <w:rPr>
                <w:b/>
              </w:rPr>
              <w:t>36 683</w:t>
            </w:r>
          </w:p>
        </w:tc>
        <w:tc>
          <w:tcPr>
            <w:tcW w:w="7654" w:type="dxa"/>
            <w:gridSpan w:val="2"/>
          </w:tcPr>
          <w:p w:rsidR="00397B25" w:rsidP="00397B25" w:rsidRDefault="00397B25" w14:paraId="765B2B9A" w14:textId="15011537">
            <w:pPr>
              <w:rPr>
                <w:b/>
              </w:rPr>
            </w:pPr>
            <w:r w:rsidRPr="008C20BE">
              <w:rPr>
                <w:b/>
                <w:bCs/>
                <w:szCs w:val="24"/>
              </w:rPr>
              <w:t>Burgerinitiatief ‘Publiek, Toegankelijk en Gratis OV'</w:t>
            </w:r>
          </w:p>
        </w:tc>
      </w:tr>
      <w:tr w:rsidR="00397B25" w:rsidTr="00397B25" w14:paraId="27448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25" w:rsidP="00397B25" w:rsidRDefault="00397B25" w14:paraId="21714209" w14:textId="77777777"/>
        </w:tc>
        <w:tc>
          <w:tcPr>
            <w:tcW w:w="7654" w:type="dxa"/>
            <w:gridSpan w:val="2"/>
          </w:tcPr>
          <w:p w:rsidR="00397B25" w:rsidP="00397B25" w:rsidRDefault="00397B25" w14:paraId="10FF253F" w14:textId="77777777"/>
        </w:tc>
      </w:tr>
      <w:tr w:rsidR="00397B25" w:rsidTr="00397B25" w14:paraId="455610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25" w:rsidP="00397B25" w:rsidRDefault="00397B25" w14:paraId="0B7F3558" w14:textId="77777777"/>
        </w:tc>
        <w:tc>
          <w:tcPr>
            <w:tcW w:w="7654" w:type="dxa"/>
            <w:gridSpan w:val="2"/>
          </w:tcPr>
          <w:p w:rsidR="00397B25" w:rsidP="00397B25" w:rsidRDefault="00397B25" w14:paraId="2A2E17DC" w14:textId="77777777"/>
        </w:tc>
      </w:tr>
      <w:tr w:rsidR="00397B25" w:rsidTr="00397B25" w14:paraId="3E5C97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25" w:rsidP="00397B25" w:rsidRDefault="00397B25" w14:paraId="11CFD6C1" w14:textId="389F54E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397B25" w:rsidP="00397B25" w:rsidRDefault="00397B25" w14:paraId="6D6E5FC2" w14:textId="77D286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KENT</w:t>
            </w:r>
          </w:p>
        </w:tc>
      </w:tr>
      <w:tr w:rsidR="00397B25" w:rsidTr="00397B25" w14:paraId="33F547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25" w:rsidP="00397B25" w:rsidRDefault="00397B25" w14:paraId="01378257" w14:textId="77777777"/>
        </w:tc>
        <w:tc>
          <w:tcPr>
            <w:tcW w:w="7654" w:type="dxa"/>
            <w:gridSpan w:val="2"/>
          </w:tcPr>
          <w:p w:rsidR="00397B25" w:rsidP="00397B25" w:rsidRDefault="00397B25" w14:paraId="498FFD4D" w14:textId="348FDC2C">
            <w:r>
              <w:t>Voorgesteld 9 april 2025</w:t>
            </w:r>
          </w:p>
        </w:tc>
      </w:tr>
      <w:tr w:rsidR="00997775" w:rsidTr="00397B25" w14:paraId="0EA196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C76DC0" w14:textId="77777777"/>
        </w:tc>
        <w:tc>
          <w:tcPr>
            <w:tcW w:w="7654" w:type="dxa"/>
            <w:gridSpan w:val="2"/>
          </w:tcPr>
          <w:p w:rsidR="00997775" w:rsidRDefault="00997775" w14:paraId="74CA440D" w14:textId="77777777"/>
        </w:tc>
      </w:tr>
      <w:tr w:rsidR="00997775" w:rsidTr="00397B25" w14:paraId="40F864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20BFC7" w14:textId="77777777"/>
        </w:tc>
        <w:tc>
          <w:tcPr>
            <w:tcW w:w="7654" w:type="dxa"/>
            <w:gridSpan w:val="2"/>
          </w:tcPr>
          <w:p w:rsidR="00997775" w:rsidRDefault="00997775" w14:paraId="4B6A1D71" w14:textId="77777777">
            <w:r>
              <w:t>De Kamer,</w:t>
            </w:r>
          </w:p>
        </w:tc>
      </w:tr>
      <w:tr w:rsidR="00997775" w:rsidTr="00397B25" w14:paraId="754206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2D89B0" w14:textId="77777777"/>
        </w:tc>
        <w:tc>
          <w:tcPr>
            <w:tcW w:w="7654" w:type="dxa"/>
            <w:gridSpan w:val="2"/>
          </w:tcPr>
          <w:p w:rsidR="00997775" w:rsidRDefault="00997775" w14:paraId="3207EDFE" w14:textId="77777777"/>
        </w:tc>
      </w:tr>
      <w:tr w:rsidR="00997775" w:rsidTr="00397B25" w14:paraId="4803CD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10DA9E" w14:textId="77777777"/>
        </w:tc>
        <w:tc>
          <w:tcPr>
            <w:tcW w:w="7654" w:type="dxa"/>
            <w:gridSpan w:val="2"/>
          </w:tcPr>
          <w:p w:rsidR="00997775" w:rsidRDefault="00997775" w14:paraId="7E9F8023" w14:textId="77777777">
            <w:r>
              <w:t>gehoord de beraadslaging,</w:t>
            </w:r>
          </w:p>
        </w:tc>
      </w:tr>
      <w:tr w:rsidR="00997775" w:rsidTr="00397B25" w14:paraId="5DFCB8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EAE19F" w14:textId="77777777"/>
        </w:tc>
        <w:tc>
          <w:tcPr>
            <w:tcW w:w="7654" w:type="dxa"/>
            <w:gridSpan w:val="2"/>
          </w:tcPr>
          <w:p w:rsidR="00997775" w:rsidRDefault="00997775" w14:paraId="51DE735E" w14:textId="77777777"/>
        </w:tc>
      </w:tr>
      <w:tr w:rsidR="00997775" w:rsidTr="00397B25" w14:paraId="0B8FBA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3E56FF" w14:textId="77777777"/>
        </w:tc>
        <w:tc>
          <w:tcPr>
            <w:tcW w:w="7654" w:type="dxa"/>
            <w:gridSpan w:val="2"/>
          </w:tcPr>
          <w:p w:rsidRPr="00397B25" w:rsidR="00397B25" w:rsidP="00397B25" w:rsidRDefault="00397B25" w14:paraId="2CF6750E" w14:textId="77777777">
            <w:r w:rsidRPr="00397B25">
              <w:t>constaterende dat een op de tien inwoners problemen ervaart bij het betalen van vervoer;</w:t>
            </w:r>
          </w:p>
          <w:p w:rsidR="00397B25" w:rsidP="00397B25" w:rsidRDefault="00397B25" w14:paraId="25C9CE02" w14:textId="77777777"/>
          <w:p w:rsidRPr="00397B25" w:rsidR="00397B25" w:rsidP="00397B25" w:rsidRDefault="00397B25" w14:paraId="05F56EE9" w14:textId="3B14BE00">
            <w:r w:rsidRPr="00397B25">
              <w:t>overwegende dat de mogelijke prijsstijgingen dit probleem zullen vergroten;</w:t>
            </w:r>
          </w:p>
          <w:p w:rsidR="00397B25" w:rsidP="00397B25" w:rsidRDefault="00397B25" w14:paraId="3A8995B5" w14:textId="77777777"/>
          <w:p w:rsidRPr="00397B25" w:rsidR="00397B25" w:rsidP="00397B25" w:rsidRDefault="00397B25" w14:paraId="33AC856F" w14:textId="49F0EB8E">
            <w:r w:rsidRPr="00397B25">
              <w:t>verzoekt de regering een voorstel te doen om de btw op openbaar vervoer op nihil te stellen,</w:t>
            </w:r>
          </w:p>
          <w:p w:rsidR="00397B25" w:rsidP="00397B25" w:rsidRDefault="00397B25" w14:paraId="180B5468" w14:textId="77777777"/>
          <w:p w:rsidRPr="00397B25" w:rsidR="00397B25" w:rsidP="00397B25" w:rsidRDefault="00397B25" w14:paraId="7C87D447" w14:textId="4B41028A">
            <w:r w:rsidRPr="00397B25">
              <w:t>en gaat over tot de orde van de dag.</w:t>
            </w:r>
          </w:p>
          <w:p w:rsidR="00397B25" w:rsidP="00397B25" w:rsidRDefault="00397B25" w14:paraId="13D0EF7C" w14:textId="77777777"/>
          <w:p w:rsidR="00997775" w:rsidP="00397B25" w:rsidRDefault="00397B25" w14:paraId="499C4855" w14:textId="3B3F4EC2">
            <w:r w:rsidRPr="00397B25">
              <w:t>Van Kent</w:t>
            </w:r>
          </w:p>
        </w:tc>
      </w:tr>
    </w:tbl>
    <w:p w:rsidR="00997775" w:rsidRDefault="00997775" w14:paraId="23F651A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A53AC" w14:textId="77777777" w:rsidR="00397B25" w:rsidRDefault="00397B25">
      <w:pPr>
        <w:spacing w:line="20" w:lineRule="exact"/>
      </w:pPr>
    </w:p>
  </w:endnote>
  <w:endnote w:type="continuationSeparator" w:id="0">
    <w:p w14:paraId="1DCD8078" w14:textId="77777777" w:rsidR="00397B25" w:rsidRDefault="00397B2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DA6DC6" w14:textId="77777777" w:rsidR="00397B25" w:rsidRDefault="00397B2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E7A0A" w14:textId="77777777" w:rsidR="00397B25" w:rsidRDefault="00397B2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96457E" w14:textId="77777777" w:rsidR="00397B25" w:rsidRDefault="0039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2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7B25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8251F"/>
  <w15:docId w15:val="{3B482745-9D52-4627-90AF-C67145C9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2025-04-10T09:16:00.0000000Z</dcterms:created>
  <dcterms:modified xsi:type="dcterms:W3CDTF">2025-04-10T09:31:00.0000000Z</dcterms:modified>
  <dc:description>------------------------</dc:description>
  <dc:subject/>
  <keywords/>
  <version/>
  <category/>
</coreProperties>
</file>