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148BA" w14:paraId="425CFB9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7B772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9759C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148BA" w14:paraId="68C6530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42DB6B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148BA" w14:paraId="458254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6D271D" w14:textId="77777777"/>
        </w:tc>
      </w:tr>
      <w:tr w:rsidR="00997775" w:rsidTr="004148BA" w14:paraId="5A5E08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DDADB7" w14:textId="77777777"/>
        </w:tc>
      </w:tr>
      <w:tr w:rsidR="00997775" w:rsidTr="004148BA" w14:paraId="70F03B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88E521" w14:textId="77777777"/>
        </w:tc>
        <w:tc>
          <w:tcPr>
            <w:tcW w:w="7654" w:type="dxa"/>
            <w:gridSpan w:val="2"/>
          </w:tcPr>
          <w:p w:rsidR="00997775" w:rsidRDefault="00997775" w14:paraId="72CB00F2" w14:textId="77777777"/>
        </w:tc>
      </w:tr>
      <w:tr w:rsidR="004148BA" w:rsidTr="004148BA" w14:paraId="431D92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8BA" w:rsidP="004148BA" w:rsidRDefault="004148BA" w14:paraId="4B2A5363" w14:textId="5703BF82">
            <w:pPr>
              <w:rPr>
                <w:b/>
              </w:rPr>
            </w:pPr>
            <w:r>
              <w:rPr>
                <w:b/>
              </w:rPr>
              <w:t>36 683</w:t>
            </w:r>
          </w:p>
        </w:tc>
        <w:tc>
          <w:tcPr>
            <w:tcW w:w="7654" w:type="dxa"/>
            <w:gridSpan w:val="2"/>
          </w:tcPr>
          <w:p w:rsidR="004148BA" w:rsidP="004148BA" w:rsidRDefault="004148BA" w14:paraId="31CDE6D7" w14:textId="58B3BD9B">
            <w:pPr>
              <w:rPr>
                <w:b/>
              </w:rPr>
            </w:pPr>
            <w:r w:rsidRPr="008C20BE">
              <w:rPr>
                <w:b/>
                <w:bCs/>
                <w:szCs w:val="24"/>
              </w:rPr>
              <w:t>Burgerinitiatief ‘Publiek, Toegankelijk en Gratis OV'</w:t>
            </w:r>
          </w:p>
        </w:tc>
      </w:tr>
      <w:tr w:rsidR="004148BA" w:rsidTr="004148BA" w14:paraId="360197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8BA" w:rsidP="004148BA" w:rsidRDefault="004148BA" w14:paraId="6096CF37" w14:textId="77777777"/>
        </w:tc>
        <w:tc>
          <w:tcPr>
            <w:tcW w:w="7654" w:type="dxa"/>
            <w:gridSpan w:val="2"/>
          </w:tcPr>
          <w:p w:rsidR="004148BA" w:rsidP="004148BA" w:rsidRDefault="004148BA" w14:paraId="14986905" w14:textId="77777777"/>
        </w:tc>
      </w:tr>
      <w:tr w:rsidR="004148BA" w:rsidTr="004148BA" w14:paraId="1936E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8BA" w:rsidP="004148BA" w:rsidRDefault="004148BA" w14:paraId="762B07B1" w14:textId="77777777"/>
        </w:tc>
        <w:tc>
          <w:tcPr>
            <w:tcW w:w="7654" w:type="dxa"/>
            <w:gridSpan w:val="2"/>
          </w:tcPr>
          <w:p w:rsidR="004148BA" w:rsidP="004148BA" w:rsidRDefault="004148BA" w14:paraId="6BD3036A" w14:textId="77777777"/>
        </w:tc>
      </w:tr>
      <w:tr w:rsidR="004148BA" w:rsidTr="004148BA" w14:paraId="2FC510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8BA" w:rsidP="004148BA" w:rsidRDefault="004148BA" w14:paraId="6B05A4A8" w14:textId="7FC0186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4148BA" w:rsidP="004148BA" w:rsidRDefault="004148BA" w14:paraId="528ABEC3" w14:textId="42B6839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OLGER VAN DIJK C.S.</w:t>
            </w:r>
          </w:p>
        </w:tc>
      </w:tr>
      <w:tr w:rsidR="004148BA" w:rsidTr="004148BA" w14:paraId="68B811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148BA" w:rsidP="004148BA" w:rsidRDefault="004148BA" w14:paraId="3625AA55" w14:textId="77777777"/>
        </w:tc>
        <w:tc>
          <w:tcPr>
            <w:tcW w:w="7654" w:type="dxa"/>
            <w:gridSpan w:val="2"/>
          </w:tcPr>
          <w:p w:rsidR="004148BA" w:rsidP="004148BA" w:rsidRDefault="004148BA" w14:paraId="5E045EDC" w14:textId="3F9EFAD9">
            <w:r>
              <w:t>Voorgesteld 9 april 2025</w:t>
            </w:r>
          </w:p>
        </w:tc>
      </w:tr>
      <w:tr w:rsidR="00997775" w:rsidTr="004148BA" w14:paraId="7417C1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93F860" w14:textId="77777777"/>
        </w:tc>
        <w:tc>
          <w:tcPr>
            <w:tcW w:w="7654" w:type="dxa"/>
            <w:gridSpan w:val="2"/>
          </w:tcPr>
          <w:p w:rsidR="00997775" w:rsidRDefault="00997775" w14:paraId="5FAC67D2" w14:textId="77777777"/>
        </w:tc>
      </w:tr>
      <w:tr w:rsidR="00997775" w:rsidTr="004148BA" w14:paraId="4D5000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60656B" w14:textId="77777777"/>
        </w:tc>
        <w:tc>
          <w:tcPr>
            <w:tcW w:w="7654" w:type="dxa"/>
            <w:gridSpan w:val="2"/>
          </w:tcPr>
          <w:p w:rsidR="00997775" w:rsidRDefault="00997775" w14:paraId="631F92CF" w14:textId="77777777">
            <w:r>
              <w:t>De Kamer,</w:t>
            </w:r>
          </w:p>
        </w:tc>
      </w:tr>
      <w:tr w:rsidR="00997775" w:rsidTr="004148BA" w14:paraId="53C007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29EE16" w14:textId="77777777"/>
        </w:tc>
        <w:tc>
          <w:tcPr>
            <w:tcW w:w="7654" w:type="dxa"/>
            <w:gridSpan w:val="2"/>
          </w:tcPr>
          <w:p w:rsidR="00997775" w:rsidRDefault="00997775" w14:paraId="109F8BBA" w14:textId="77777777"/>
        </w:tc>
      </w:tr>
      <w:tr w:rsidR="00997775" w:rsidTr="004148BA" w14:paraId="36605A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FA39A0" w14:textId="77777777"/>
        </w:tc>
        <w:tc>
          <w:tcPr>
            <w:tcW w:w="7654" w:type="dxa"/>
            <w:gridSpan w:val="2"/>
          </w:tcPr>
          <w:p w:rsidR="00997775" w:rsidRDefault="00997775" w14:paraId="0281532B" w14:textId="77777777">
            <w:r>
              <w:t>gehoord de beraadslaging,</w:t>
            </w:r>
          </w:p>
        </w:tc>
      </w:tr>
      <w:tr w:rsidR="00997775" w:rsidTr="004148BA" w14:paraId="78E6E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737451" w14:textId="77777777"/>
        </w:tc>
        <w:tc>
          <w:tcPr>
            <w:tcW w:w="7654" w:type="dxa"/>
            <w:gridSpan w:val="2"/>
          </w:tcPr>
          <w:p w:rsidR="00997775" w:rsidRDefault="00997775" w14:paraId="4D4205D7" w14:textId="77777777"/>
        </w:tc>
      </w:tr>
      <w:tr w:rsidR="00997775" w:rsidTr="004148BA" w14:paraId="7F42CA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607B48" w14:textId="77777777"/>
        </w:tc>
        <w:tc>
          <w:tcPr>
            <w:tcW w:w="7654" w:type="dxa"/>
            <w:gridSpan w:val="2"/>
          </w:tcPr>
          <w:p w:rsidRPr="004148BA" w:rsidR="004148BA" w:rsidP="004148BA" w:rsidRDefault="004148BA" w14:paraId="3AEC0020" w14:textId="77777777">
            <w:bookmarkStart w:name="31" w:id="0"/>
            <w:bookmarkEnd w:id="0"/>
            <w:r w:rsidRPr="004148BA">
              <w:t>constaterende dat er geen structurele betrokkenheid is van mensen met een beperking en hun belangenorganisaties bij aanbestedingen van ov-concessies;</w:t>
            </w:r>
          </w:p>
          <w:p w:rsidR="004148BA" w:rsidP="004148BA" w:rsidRDefault="004148BA" w14:paraId="007C5C17" w14:textId="77777777"/>
          <w:p w:rsidRPr="004148BA" w:rsidR="004148BA" w:rsidP="004148BA" w:rsidRDefault="004148BA" w14:paraId="0ACDA3D2" w14:textId="6EE273AB">
            <w:r w:rsidRPr="004148BA">
              <w:t>overwegende dat de input van ervaringsdeskundigen bij aanbestedingen de toegankelijkheid van het ov sterk ten goede komt;</w:t>
            </w:r>
          </w:p>
          <w:p w:rsidR="004148BA" w:rsidP="004148BA" w:rsidRDefault="004148BA" w14:paraId="2877C851" w14:textId="77777777"/>
          <w:p w:rsidRPr="004148BA" w:rsidR="004148BA" w:rsidP="004148BA" w:rsidRDefault="004148BA" w14:paraId="0E125AC0" w14:textId="3DE5804C">
            <w:r w:rsidRPr="004148BA">
              <w:t>verzoekt de regering de inspraak van mensen met een beperking bij aanbestedingen van ov-concessies te borgen,</w:t>
            </w:r>
          </w:p>
          <w:p w:rsidR="004148BA" w:rsidP="004148BA" w:rsidRDefault="004148BA" w14:paraId="121CF987" w14:textId="77777777"/>
          <w:p w:rsidRPr="004148BA" w:rsidR="004148BA" w:rsidP="004148BA" w:rsidRDefault="004148BA" w14:paraId="713038B6" w14:textId="164C8F2A">
            <w:r w:rsidRPr="004148BA">
              <w:t>en gaat over tot de orde van de dag.</w:t>
            </w:r>
          </w:p>
          <w:p w:rsidR="004148BA" w:rsidP="004148BA" w:rsidRDefault="004148BA" w14:paraId="40E52A1D" w14:textId="77777777"/>
          <w:p w:rsidR="004148BA" w:rsidP="004148BA" w:rsidRDefault="004148BA" w14:paraId="43EAFD12" w14:textId="77777777">
            <w:r w:rsidRPr="004148BA">
              <w:t>Olger van Dijk</w:t>
            </w:r>
          </w:p>
          <w:p w:rsidR="004148BA" w:rsidP="004148BA" w:rsidRDefault="004148BA" w14:paraId="0BFD293A" w14:textId="77777777">
            <w:r w:rsidRPr="004148BA">
              <w:t>Vedder</w:t>
            </w:r>
          </w:p>
          <w:p w:rsidR="004148BA" w:rsidP="004148BA" w:rsidRDefault="004148BA" w14:paraId="704ACDC4" w14:textId="77777777">
            <w:r w:rsidRPr="004148BA">
              <w:t>Grinwis</w:t>
            </w:r>
          </w:p>
          <w:p w:rsidR="004148BA" w:rsidP="004148BA" w:rsidRDefault="004148BA" w14:paraId="4356776F" w14:textId="77777777">
            <w:r w:rsidRPr="004148BA">
              <w:t xml:space="preserve">Stoffer </w:t>
            </w:r>
          </w:p>
          <w:p w:rsidR="00997775" w:rsidP="004148BA" w:rsidRDefault="004148BA" w14:paraId="666657CA" w14:textId="6730B942">
            <w:r w:rsidRPr="004148BA">
              <w:t>De Hoop</w:t>
            </w:r>
          </w:p>
        </w:tc>
      </w:tr>
    </w:tbl>
    <w:p w:rsidR="00997775" w:rsidRDefault="00997775" w14:paraId="404D731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89481" w14:textId="77777777" w:rsidR="004148BA" w:rsidRDefault="004148BA">
      <w:pPr>
        <w:spacing w:line="20" w:lineRule="exact"/>
      </w:pPr>
    </w:p>
  </w:endnote>
  <w:endnote w:type="continuationSeparator" w:id="0">
    <w:p w14:paraId="2C4FAFE4" w14:textId="77777777" w:rsidR="004148BA" w:rsidRDefault="004148B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D0213A" w14:textId="77777777" w:rsidR="004148BA" w:rsidRDefault="004148B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B615E" w14:textId="77777777" w:rsidR="004148BA" w:rsidRDefault="004148B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37AD3C" w14:textId="77777777" w:rsidR="004148BA" w:rsidRDefault="0041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B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148BA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5BE16"/>
  <w15:docId w15:val="{FBA4F406-131F-424D-A89B-448F43FA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626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2025-04-10T09:16:00.0000000Z</dcterms:created>
  <dcterms:modified xsi:type="dcterms:W3CDTF">2025-04-10T09:31:00.0000000Z</dcterms:modified>
  <dc:description>------------------------</dc:description>
  <dc:subject/>
  <keywords/>
  <version/>
  <category/>
</coreProperties>
</file>