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8352A" w14:paraId="0A375C0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C7B56F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C4FD5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8352A" w14:paraId="2C10A84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8D3452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8352A" w14:paraId="0F42787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613C392" w14:textId="77777777"/>
        </w:tc>
      </w:tr>
      <w:tr w:rsidR="00997775" w:rsidTr="0078352A" w14:paraId="2B6CFA9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414C241" w14:textId="77777777"/>
        </w:tc>
      </w:tr>
      <w:tr w:rsidR="00997775" w:rsidTr="0078352A" w14:paraId="49A1A5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D6A843" w14:textId="77777777"/>
        </w:tc>
        <w:tc>
          <w:tcPr>
            <w:tcW w:w="7654" w:type="dxa"/>
            <w:gridSpan w:val="2"/>
          </w:tcPr>
          <w:p w:rsidR="00997775" w:rsidRDefault="00997775" w14:paraId="5C01BC4C" w14:textId="77777777"/>
        </w:tc>
      </w:tr>
      <w:tr w:rsidR="0078352A" w:rsidTr="0078352A" w14:paraId="65330D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8352A" w:rsidP="0078352A" w:rsidRDefault="0078352A" w14:paraId="5944A2DB" w14:textId="0B0A471C">
            <w:pPr>
              <w:rPr>
                <w:b/>
              </w:rPr>
            </w:pPr>
            <w:r>
              <w:rPr>
                <w:b/>
              </w:rPr>
              <w:t>36 683</w:t>
            </w:r>
          </w:p>
        </w:tc>
        <w:tc>
          <w:tcPr>
            <w:tcW w:w="7654" w:type="dxa"/>
            <w:gridSpan w:val="2"/>
          </w:tcPr>
          <w:p w:rsidR="0078352A" w:rsidP="0078352A" w:rsidRDefault="0078352A" w14:paraId="392896EE" w14:textId="2D0E5E9E">
            <w:pPr>
              <w:rPr>
                <w:b/>
              </w:rPr>
            </w:pPr>
            <w:r w:rsidRPr="008C20BE">
              <w:rPr>
                <w:b/>
                <w:bCs/>
                <w:szCs w:val="24"/>
              </w:rPr>
              <w:t>Burgerinitiatief ‘Publiek, Toegankelijk en Gratis OV'</w:t>
            </w:r>
          </w:p>
        </w:tc>
      </w:tr>
      <w:tr w:rsidR="0078352A" w:rsidTr="0078352A" w14:paraId="16DA1D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8352A" w:rsidP="0078352A" w:rsidRDefault="0078352A" w14:paraId="7298625F" w14:textId="77777777"/>
        </w:tc>
        <w:tc>
          <w:tcPr>
            <w:tcW w:w="7654" w:type="dxa"/>
            <w:gridSpan w:val="2"/>
          </w:tcPr>
          <w:p w:rsidR="0078352A" w:rsidP="0078352A" w:rsidRDefault="0078352A" w14:paraId="5B02D60A" w14:textId="77777777"/>
        </w:tc>
      </w:tr>
      <w:tr w:rsidR="0078352A" w:rsidTr="0078352A" w14:paraId="375A49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8352A" w:rsidP="0078352A" w:rsidRDefault="0078352A" w14:paraId="48A94448" w14:textId="77777777"/>
        </w:tc>
        <w:tc>
          <w:tcPr>
            <w:tcW w:w="7654" w:type="dxa"/>
            <w:gridSpan w:val="2"/>
          </w:tcPr>
          <w:p w:rsidR="0078352A" w:rsidP="0078352A" w:rsidRDefault="0078352A" w14:paraId="20AD6722" w14:textId="77777777"/>
        </w:tc>
      </w:tr>
      <w:tr w:rsidR="0078352A" w:rsidTr="0078352A" w14:paraId="2E8AAF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8352A" w:rsidP="0078352A" w:rsidRDefault="0078352A" w14:paraId="1DB67501" w14:textId="7CFB34C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8</w:t>
            </w:r>
          </w:p>
        </w:tc>
        <w:tc>
          <w:tcPr>
            <w:tcW w:w="7654" w:type="dxa"/>
            <w:gridSpan w:val="2"/>
          </w:tcPr>
          <w:p w:rsidR="0078352A" w:rsidP="0078352A" w:rsidRDefault="0078352A" w14:paraId="7BB37489" w14:textId="13BCDAB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78352A" w:rsidTr="0078352A" w14:paraId="0574F2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8352A" w:rsidP="0078352A" w:rsidRDefault="0078352A" w14:paraId="19787B42" w14:textId="77777777"/>
        </w:tc>
        <w:tc>
          <w:tcPr>
            <w:tcW w:w="7654" w:type="dxa"/>
            <w:gridSpan w:val="2"/>
          </w:tcPr>
          <w:p w:rsidR="0078352A" w:rsidP="0078352A" w:rsidRDefault="0078352A" w14:paraId="3E1D4F38" w14:textId="0C6DDEEB">
            <w:r>
              <w:t>Voorgesteld 9 april 2025</w:t>
            </w:r>
          </w:p>
        </w:tc>
      </w:tr>
      <w:tr w:rsidR="0078352A" w:rsidTr="0078352A" w14:paraId="0D95ED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8352A" w:rsidP="0078352A" w:rsidRDefault="0078352A" w14:paraId="728EE728" w14:textId="77777777"/>
        </w:tc>
        <w:tc>
          <w:tcPr>
            <w:tcW w:w="7654" w:type="dxa"/>
            <w:gridSpan w:val="2"/>
          </w:tcPr>
          <w:p w:rsidR="0078352A" w:rsidP="0078352A" w:rsidRDefault="0078352A" w14:paraId="6F46E396" w14:textId="77777777"/>
        </w:tc>
      </w:tr>
      <w:tr w:rsidR="0078352A" w:rsidTr="0078352A" w14:paraId="08D183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8352A" w:rsidP="0078352A" w:rsidRDefault="0078352A" w14:paraId="4BCAD265" w14:textId="77777777"/>
        </w:tc>
        <w:tc>
          <w:tcPr>
            <w:tcW w:w="7654" w:type="dxa"/>
            <w:gridSpan w:val="2"/>
          </w:tcPr>
          <w:p w:rsidR="0078352A" w:rsidP="0078352A" w:rsidRDefault="0078352A" w14:paraId="3EF64568" w14:textId="77777777">
            <w:r>
              <w:t>De Kamer,</w:t>
            </w:r>
          </w:p>
        </w:tc>
      </w:tr>
      <w:tr w:rsidR="0078352A" w:rsidTr="0078352A" w14:paraId="0F57FD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8352A" w:rsidP="0078352A" w:rsidRDefault="0078352A" w14:paraId="689C214B" w14:textId="77777777"/>
        </w:tc>
        <w:tc>
          <w:tcPr>
            <w:tcW w:w="7654" w:type="dxa"/>
            <w:gridSpan w:val="2"/>
          </w:tcPr>
          <w:p w:rsidR="0078352A" w:rsidP="0078352A" w:rsidRDefault="0078352A" w14:paraId="48B62937" w14:textId="77777777"/>
        </w:tc>
      </w:tr>
      <w:tr w:rsidR="0078352A" w:rsidTr="0078352A" w14:paraId="29FCCC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8352A" w:rsidP="0078352A" w:rsidRDefault="0078352A" w14:paraId="3D993551" w14:textId="77777777"/>
        </w:tc>
        <w:tc>
          <w:tcPr>
            <w:tcW w:w="7654" w:type="dxa"/>
            <w:gridSpan w:val="2"/>
          </w:tcPr>
          <w:p w:rsidR="0078352A" w:rsidP="0078352A" w:rsidRDefault="0078352A" w14:paraId="399F2936" w14:textId="77777777">
            <w:r>
              <w:t>gehoord de beraadslaging,</w:t>
            </w:r>
          </w:p>
        </w:tc>
      </w:tr>
      <w:tr w:rsidR="0078352A" w:rsidTr="0078352A" w14:paraId="415719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8352A" w:rsidP="0078352A" w:rsidRDefault="0078352A" w14:paraId="624668FD" w14:textId="77777777"/>
        </w:tc>
        <w:tc>
          <w:tcPr>
            <w:tcW w:w="7654" w:type="dxa"/>
            <w:gridSpan w:val="2"/>
          </w:tcPr>
          <w:p w:rsidR="0078352A" w:rsidP="0078352A" w:rsidRDefault="0078352A" w14:paraId="423689F3" w14:textId="77777777"/>
        </w:tc>
      </w:tr>
      <w:tr w:rsidR="0078352A" w:rsidTr="0078352A" w14:paraId="5A0275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8352A" w:rsidP="0078352A" w:rsidRDefault="0078352A" w14:paraId="457B193F" w14:textId="77777777"/>
        </w:tc>
        <w:tc>
          <w:tcPr>
            <w:tcW w:w="7654" w:type="dxa"/>
            <w:gridSpan w:val="2"/>
          </w:tcPr>
          <w:p w:rsidRPr="0078352A" w:rsidR="0078352A" w:rsidP="0078352A" w:rsidRDefault="0078352A" w14:paraId="217410FB" w14:textId="77777777">
            <w:r w:rsidRPr="0078352A">
              <w:t>constaterende dat in Limburg zeven gemeenten per mei een regeling invoeren waarbij minima tijdens daluren gratis kunnen reizen met het ov;</w:t>
            </w:r>
          </w:p>
          <w:p w:rsidR="0078352A" w:rsidP="0078352A" w:rsidRDefault="0078352A" w14:paraId="3014073F" w14:textId="77777777"/>
          <w:p w:rsidRPr="0078352A" w:rsidR="0078352A" w:rsidP="0078352A" w:rsidRDefault="0078352A" w14:paraId="7CBC3064" w14:textId="4F20957F">
            <w:r w:rsidRPr="0078352A">
              <w:t>overwegende dat deze regeling mensen in mobiliteitsarmoede directe verlichting biedt;</w:t>
            </w:r>
          </w:p>
          <w:p w:rsidR="0078352A" w:rsidP="0078352A" w:rsidRDefault="0078352A" w14:paraId="03F108EF" w14:textId="77777777"/>
          <w:p w:rsidRPr="0078352A" w:rsidR="0078352A" w:rsidP="0078352A" w:rsidRDefault="0078352A" w14:paraId="5A9969E8" w14:textId="0B66DB20">
            <w:r w:rsidRPr="0078352A">
              <w:t>verzoekt de regering om uiterlijk in 2026 een landelijke pilot in te voeren waarbij minima tijdens daluren gratis kunnen reizen met bus, tram en trein,</w:t>
            </w:r>
          </w:p>
          <w:p w:rsidR="0078352A" w:rsidP="0078352A" w:rsidRDefault="0078352A" w14:paraId="33ED46D5" w14:textId="77777777"/>
          <w:p w:rsidRPr="0078352A" w:rsidR="0078352A" w:rsidP="0078352A" w:rsidRDefault="0078352A" w14:paraId="4A80D39B" w14:textId="50F0760A">
            <w:r w:rsidRPr="0078352A">
              <w:t>en gaat over tot de orde van de dag.</w:t>
            </w:r>
          </w:p>
          <w:p w:rsidR="0078352A" w:rsidP="0078352A" w:rsidRDefault="0078352A" w14:paraId="4BB33B77" w14:textId="77777777"/>
          <w:p w:rsidR="0078352A" w:rsidP="0078352A" w:rsidRDefault="0078352A" w14:paraId="1E84717C" w14:textId="48BCBE20">
            <w:r w:rsidRPr="0078352A">
              <w:t xml:space="preserve">El </w:t>
            </w:r>
            <w:proofErr w:type="spellStart"/>
            <w:r w:rsidRPr="0078352A">
              <w:t>Abassi</w:t>
            </w:r>
            <w:proofErr w:type="spellEnd"/>
          </w:p>
        </w:tc>
      </w:tr>
    </w:tbl>
    <w:p w:rsidR="00997775" w:rsidRDefault="00997775" w14:paraId="2B66100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AA67D" w14:textId="77777777" w:rsidR="0078352A" w:rsidRDefault="0078352A">
      <w:pPr>
        <w:spacing w:line="20" w:lineRule="exact"/>
      </w:pPr>
    </w:p>
  </w:endnote>
  <w:endnote w:type="continuationSeparator" w:id="0">
    <w:p w14:paraId="1EC58295" w14:textId="77777777" w:rsidR="0078352A" w:rsidRDefault="0078352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66CB583" w14:textId="77777777" w:rsidR="0078352A" w:rsidRDefault="0078352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1AE01" w14:textId="77777777" w:rsidR="0078352A" w:rsidRDefault="0078352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A5F6605" w14:textId="77777777" w:rsidR="0078352A" w:rsidRDefault="00783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2A"/>
    <w:rsid w:val="00133FCE"/>
    <w:rsid w:val="001D1282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8352A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5A3B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F8A43"/>
  <w15:docId w15:val="{47B23082-4BB8-45C7-A8FB-7DD70842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578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2025-04-10T09:16:00.0000000Z</dcterms:created>
  <dcterms:modified xsi:type="dcterms:W3CDTF">2025-04-10T09:32:00.0000000Z</dcterms:modified>
  <dc:description>------------------------</dc:description>
  <dc:subject/>
  <keywords/>
  <version/>
  <category/>
</coreProperties>
</file>