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D4EC5" w14:paraId="6DFD5BA4" w14:textId="77777777">
        <w:tc>
          <w:tcPr>
            <w:tcW w:w="6733" w:type="dxa"/>
            <w:gridSpan w:val="2"/>
            <w:tcBorders>
              <w:top w:val="nil"/>
              <w:left w:val="nil"/>
              <w:bottom w:val="nil"/>
              <w:right w:val="nil"/>
            </w:tcBorders>
            <w:vAlign w:val="center"/>
          </w:tcPr>
          <w:p w:rsidR="00997775" w:rsidP="00710A7A" w:rsidRDefault="00997775" w14:paraId="46771F7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2FF0F5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D4EC5" w14:paraId="58AA853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B1A242" w14:textId="77777777">
            <w:r w:rsidRPr="008B0CC5">
              <w:t xml:space="preserve">Vergaderjaar </w:t>
            </w:r>
            <w:r w:rsidR="00AC6B87">
              <w:t>2024-2025</w:t>
            </w:r>
          </w:p>
        </w:tc>
      </w:tr>
      <w:tr w:rsidR="00997775" w:rsidTr="006D4EC5" w14:paraId="6B937816" w14:textId="77777777">
        <w:trPr>
          <w:cantSplit/>
        </w:trPr>
        <w:tc>
          <w:tcPr>
            <w:tcW w:w="10985" w:type="dxa"/>
            <w:gridSpan w:val="3"/>
            <w:tcBorders>
              <w:top w:val="nil"/>
              <w:left w:val="nil"/>
              <w:bottom w:val="nil"/>
              <w:right w:val="nil"/>
            </w:tcBorders>
          </w:tcPr>
          <w:p w:rsidR="00997775" w:rsidRDefault="00997775" w14:paraId="20C61EAC" w14:textId="77777777"/>
        </w:tc>
      </w:tr>
      <w:tr w:rsidR="00997775" w:rsidTr="006D4EC5" w14:paraId="357EB3D1" w14:textId="77777777">
        <w:trPr>
          <w:cantSplit/>
        </w:trPr>
        <w:tc>
          <w:tcPr>
            <w:tcW w:w="10985" w:type="dxa"/>
            <w:gridSpan w:val="3"/>
            <w:tcBorders>
              <w:top w:val="nil"/>
              <w:left w:val="nil"/>
              <w:bottom w:val="single" w:color="auto" w:sz="4" w:space="0"/>
              <w:right w:val="nil"/>
            </w:tcBorders>
          </w:tcPr>
          <w:p w:rsidR="00997775" w:rsidRDefault="00997775" w14:paraId="1372C866" w14:textId="77777777"/>
        </w:tc>
      </w:tr>
      <w:tr w:rsidR="00997775" w:rsidTr="006D4EC5" w14:paraId="6F189B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C52CB2" w14:textId="77777777"/>
        </w:tc>
        <w:tc>
          <w:tcPr>
            <w:tcW w:w="7654" w:type="dxa"/>
            <w:gridSpan w:val="2"/>
          </w:tcPr>
          <w:p w:rsidR="00997775" w:rsidRDefault="00997775" w14:paraId="1F50855A" w14:textId="77777777"/>
        </w:tc>
      </w:tr>
      <w:tr w:rsidR="006D4EC5" w:rsidTr="006D4EC5" w14:paraId="3A1398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EC5" w:rsidP="006D4EC5" w:rsidRDefault="006D4EC5" w14:paraId="1E16F902" w14:textId="74E8A773">
            <w:pPr>
              <w:rPr>
                <w:b/>
              </w:rPr>
            </w:pPr>
            <w:r>
              <w:rPr>
                <w:b/>
              </w:rPr>
              <w:t>36 683</w:t>
            </w:r>
          </w:p>
        </w:tc>
        <w:tc>
          <w:tcPr>
            <w:tcW w:w="7654" w:type="dxa"/>
            <w:gridSpan w:val="2"/>
          </w:tcPr>
          <w:p w:rsidR="006D4EC5" w:rsidP="006D4EC5" w:rsidRDefault="006D4EC5" w14:paraId="725B77E6" w14:textId="1972D685">
            <w:pPr>
              <w:rPr>
                <w:b/>
              </w:rPr>
            </w:pPr>
            <w:r w:rsidRPr="008C20BE">
              <w:rPr>
                <w:b/>
                <w:bCs/>
                <w:szCs w:val="24"/>
              </w:rPr>
              <w:t>Burgerinitiatief ‘Publiek, Toegankelijk en Gratis OV'</w:t>
            </w:r>
          </w:p>
        </w:tc>
      </w:tr>
      <w:tr w:rsidR="006D4EC5" w:rsidTr="006D4EC5" w14:paraId="34D20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EC5" w:rsidP="006D4EC5" w:rsidRDefault="006D4EC5" w14:paraId="1CDDDAEB" w14:textId="77777777"/>
        </w:tc>
        <w:tc>
          <w:tcPr>
            <w:tcW w:w="7654" w:type="dxa"/>
            <w:gridSpan w:val="2"/>
          </w:tcPr>
          <w:p w:rsidR="006D4EC5" w:rsidP="006D4EC5" w:rsidRDefault="006D4EC5" w14:paraId="06242CA9" w14:textId="77777777"/>
        </w:tc>
      </w:tr>
      <w:tr w:rsidR="006D4EC5" w:rsidTr="006D4EC5" w14:paraId="019CA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EC5" w:rsidP="006D4EC5" w:rsidRDefault="006D4EC5" w14:paraId="786BAF2E" w14:textId="77777777"/>
        </w:tc>
        <w:tc>
          <w:tcPr>
            <w:tcW w:w="7654" w:type="dxa"/>
            <w:gridSpan w:val="2"/>
          </w:tcPr>
          <w:p w:rsidR="006D4EC5" w:rsidP="006D4EC5" w:rsidRDefault="006D4EC5" w14:paraId="562C6E9F" w14:textId="77777777"/>
        </w:tc>
      </w:tr>
      <w:tr w:rsidR="006D4EC5" w:rsidTr="006D4EC5" w14:paraId="0E856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EC5" w:rsidP="006D4EC5" w:rsidRDefault="006D4EC5" w14:paraId="72C40B07" w14:textId="0BD6BFD9">
            <w:pPr>
              <w:rPr>
                <w:b/>
              </w:rPr>
            </w:pPr>
            <w:r>
              <w:rPr>
                <w:b/>
              </w:rPr>
              <w:t xml:space="preserve">Nr. </w:t>
            </w:r>
            <w:r>
              <w:rPr>
                <w:b/>
              </w:rPr>
              <w:t>9</w:t>
            </w:r>
          </w:p>
        </w:tc>
        <w:tc>
          <w:tcPr>
            <w:tcW w:w="7654" w:type="dxa"/>
            <w:gridSpan w:val="2"/>
          </w:tcPr>
          <w:p w:rsidR="006D4EC5" w:rsidP="006D4EC5" w:rsidRDefault="006D4EC5" w14:paraId="65E7F3EB" w14:textId="080DAB71">
            <w:pPr>
              <w:rPr>
                <w:b/>
              </w:rPr>
            </w:pPr>
            <w:r>
              <w:rPr>
                <w:b/>
              </w:rPr>
              <w:t xml:space="preserve">MOTIE VAN </w:t>
            </w:r>
            <w:r>
              <w:rPr>
                <w:b/>
              </w:rPr>
              <w:t>HET LID EL ABASSI</w:t>
            </w:r>
          </w:p>
        </w:tc>
      </w:tr>
      <w:tr w:rsidR="006D4EC5" w:rsidTr="006D4EC5" w14:paraId="3248C6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4EC5" w:rsidP="006D4EC5" w:rsidRDefault="006D4EC5" w14:paraId="2E78CB90" w14:textId="77777777"/>
        </w:tc>
        <w:tc>
          <w:tcPr>
            <w:tcW w:w="7654" w:type="dxa"/>
            <w:gridSpan w:val="2"/>
          </w:tcPr>
          <w:p w:rsidR="006D4EC5" w:rsidP="006D4EC5" w:rsidRDefault="006D4EC5" w14:paraId="6B262AE7" w14:textId="58A6AE3A">
            <w:r>
              <w:t>Voorgesteld 9 april 2025</w:t>
            </w:r>
          </w:p>
        </w:tc>
      </w:tr>
      <w:tr w:rsidR="00997775" w:rsidTr="006D4EC5" w14:paraId="10309F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FC62C7" w14:textId="77777777"/>
        </w:tc>
        <w:tc>
          <w:tcPr>
            <w:tcW w:w="7654" w:type="dxa"/>
            <w:gridSpan w:val="2"/>
          </w:tcPr>
          <w:p w:rsidR="00997775" w:rsidRDefault="00997775" w14:paraId="69662F47" w14:textId="77777777"/>
        </w:tc>
      </w:tr>
      <w:tr w:rsidR="00997775" w:rsidTr="006D4EC5" w14:paraId="72AAA6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628EEB" w14:textId="77777777"/>
        </w:tc>
        <w:tc>
          <w:tcPr>
            <w:tcW w:w="7654" w:type="dxa"/>
            <w:gridSpan w:val="2"/>
          </w:tcPr>
          <w:p w:rsidR="00997775" w:rsidRDefault="00997775" w14:paraId="44119C6C" w14:textId="77777777">
            <w:r>
              <w:t>De Kamer,</w:t>
            </w:r>
          </w:p>
        </w:tc>
      </w:tr>
      <w:tr w:rsidR="00997775" w:rsidTr="006D4EC5" w14:paraId="244E4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D22405" w14:textId="77777777"/>
        </w:tc>
        <w:tc>
          <w:tcPr>
            <w:tcW w:w="7654" w:type="dxa"/>
            <w:gridSpan w:val="2"/>
          </w:tcPr>
          <w:p w:rsidR="00997775" w:rsidRDefault="00997775" w14:paraId="73BC9287" w14:textId="77777777"/>
        </w:tc>
      </w:tr>
      <w:tr w:rsidR="00997775" w:rsidTr="006D4EC5" w14:paraId="70CC21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F4315C" w14:textId="77777777"/>
        </w:tc>
        <w:tc>
          <w:tcPr>
            <w:tcW w:w="7654" w:type="dxa"/>
            <w:gridSpan w:val="2"/>
          </w:tcPr>
          <w:p w:rsidR="00997775" w:rsidRDefault="00997775" w14:paraId="5816767B" w14:textId="77777777">
            <w:r>
              <w:t>gehoord de beraadslaging,</w:t>
            </w:r>
          </w:p>
        </w:tc>
      </w:tr>
      <w:tr w:rsidR="00997775" w:rsidTr="006D4EC5" w14:paraId="29D6B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257D67" w14:textId="77777777"/>
        </w:tc>
        <w:tc>
          <w:tcPr>
            <w:tcW w:w="7654" w:type="dxa"/>
            <w:gridSpan w:val="2"/>
          </w:tcPr>
          <w:p w:rsidR="00997775" w:rsidRDefault="00997775" w14:paraId="5348C5BD" w14:textId="77777777"/>
        </w:tc>
      </w:tr>
      <w:tr w:rsidR="00997775" w:rsidTr="006D4EC5" w14:paraId="33012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44C845" w14:textId="77777777"/>
        </w:tc>
        <w:tc>
          <w:tcPr>
            <w:tcW w:w="7654" w:type="dxa"/>
            <w:gridSpan w:val="2"/>
          </w:tcPr>
          <w:p w:rsidRPr="006D4EC5" w:rsidR="006D4EC5" w:rsidP="006D4EC5" w:rsidRDefault="006D4EC5" w14:paraId="75D46114" w14:textId="77777777">
            <w:r w:rsidRPr="006D4EC5">
              <w:t>constaterende dat kinderen tot en met 11 jaar in Den Haag en Utrecht tijdelijk gratis met het openbaar vervoer kunnen reizen;</w:t>
            </w:r>
          </w:p>
          <w:p w:rsidR="006D4EC5" w:rsidP="006D4EC5" w:rsidRDefault="006D4EC5" w14:paraId="5CBF8920" w14:textId="77777777"/>
          <w:p w:rsidRPr="006D4EC5" w:rsidR="006D4EC5" w:rsidP="006D4EC5" w:rsidRDefault="006D4EC5" w14:paraId="6F9D302D" w14:textId="0F76D469">
            <w:r w:rsidRPr="006D4EC5">
              <w:t>overwegende dat deze pilots als doel hebben om kinderen op jonge leeftijd vertrouwd te maken met het openbaar vervoer, vervoersarmoede tegen te gaan en de zelfstandigheid van kinderen te bevorderen;</w:t>
            </w:r>
          </w:p>
          <w:p w:rsidR="006D4EC5" w:rsidP="006D4EC5" w:rsidRDefault="006D4EC5" w14:paraId="00146E57" w14:textId="77777777"/>
          <w:p w:rsidRPr="006D4EC5" w:rsidR="006D4EC5" w:rsidP="006D4EC5" w:rsidRDefault="006D4EC5" w14:paraId="7C4E2E8C" w14:textId="3AFC6751">
            <w:r w:rsidRPr="006D4EC5">
              <w:t>verzoekt de regering om te verkennen hoe gratis ov voor kinderen tot en met 11 jaar landelijk kan worden ingevoerd, en de Kamer hierover voor de zomer van 2025 te informeren,</w:t>
            </w:r>
          </w:p>
          <w:p w:rsidR="006D4EC5" w:rsidP="006D4EC5" w:rsidRDefault="006D4EC5" w14:paraId="79D81F68" w14:textId="77777777"/>
          <w:p w:rsidRPr="006D4EC5" w:rsidR="006D4EC5" w:rsidP="006D4EC5" w:rsidRDefault="006D4EC5" w14:paraId="5E5CA8F8" w14:textId="2AD99FE7">
            <w:r w:rsidRPr="006D4EC5">
              <w:t>en gaat over tot de orde van de dag.</w:t>
            </w:r>
          </w:p>
          <w:p w:rsidR="006D4EC5" w:rsidP="006D4EC5" w:rsidRDefault="006D4EC5" w14:paraId="0C6017A5" w14:textId="77777777"/>
          <w:p w:rsidR="00997775" w:rsidP="006D4EC5" w:rsidRDefault="006D4EC5" w14:paraId="1FC3BB9C" w14:textId="55F79210">
            <w:r w:rsidRPr="006D4EC5">
              <w:t xml:space="preserve">El </w:t>
            </w:r>
            <w:proofErr w:type="spellStart"/>
            <w:r w:rsidRPr="006D4EC5">
              <w:t>Abassi</w:t>
            </w:r>
            <w:proofErr w:type="spellEnd"/>
          </w:p>
        </w:tc>
      </w:tr>
    </w:tbl>
    <w:p w:rsidR="00997775" w:rsidRDefault="00997775" w14:paraId="4D4967C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EF374" w14:textId="77777777" w:rsidR="006D4EC5" w:rsidRDefault="006D4EC5">
      <w:pPr>
        <w:spacing w:line="20" w:lineRule="exact"/>
      </w:pPr>
    </w:p>
  </w:endnote>
  <w:endnote w:type="continuationSeparator" w:id="0">
    <w:p w14:paraId="7B74F27B" w14:textId="77777777" w:rsidR="006D4EC5" w:rsidRDefault="006D4EC5">
      <w:pPr>
        <w:pStyle w:val="Amendement"/>
      </w:pPr>
      <w:r>
        <w:rPr>
          <w:b w:val="0"/>
        </w:rPr>
        <w:t xml:space="preserve"> </w:t>
      </w:r>
    </w:p>
  </w:endnote>
  <w:endnote w:type="continuationNotice" w:id="1">
    <w:p w14:paraId="6FFD15BA" w14:textId="77777777" w:rsidR="006D4EC5" w:rsidRDefault="006D4E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4CAD5" w14:textId="77777777" w:rsidR="006D4EC5" w:rsidRDefault="006D4EC5">
      <w:pPr>
        <w:pStyle w:val="Amendement"/>
      </w:pPr>
      <w:r>
        <w:rPr>
          <w:b w:val="0"/>
        </w:rPr>
        <w:separator/>
      </w:r>
    </w:p>
  </w:footnote>
  <w:footnote w:type="continuationSeparator" w:id="0">
    <w:p w14:paraId="7A063A82" w14:textId="77777777" w:rsidR="006D4EC5" w:rsidRDefault="006D4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C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D4EC5"/>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77BA9"/>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2BF5E"/>
  <w15:docId w15:val="{B1B911D3-B171-4FBA-AB60-062CB4B3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675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2025-04-10T09:16:00.0000000Z</dcterms:created>
  <dcterms:modified xsi:type="dcterms:W3CDTF">2025-04-10T09:32:00.0000000Z</dcterms:modified>
  <dc:description>------------------------</dc:description>
  <dc:subject/>
  <keywords/>
  <version/>
  <category/>
</coreProperties>
</file>