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A5F42" w14:paraId="417732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6DD0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E461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A5F42" w14:paraId="358F387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CDC87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A5F42" w14:paraId="1ACB0C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762DE2" w14:textId="77777777"/>
        </w:tc>
      </w:tr>
      <w:tr w:rsidR="00997775" w:rsidTr="00EA5F42" w14:paraId="0041B7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A0A75E" w14:textId="77777777"/>
        </w:tc>
      </w:tr>
      <w:tr w:rsidR="00997775" w:rsidTr="00EA5F42" w14:paraId="0BFC0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3C1BAE" w14:textId="77777777"/>
        </w:tc>
        <w:tc>
          <w:tcPr>
            <w:tcW w:w="7654" w:type="dxa"/>
            <w:gridSpan w:val="2"/>
          </w:tcPr>
          <w:p w:rsidR="00997775" w:rsidRDefault="00997775" w14:paraId="40FED9F3" w14:textId="77777777"/>
        </w:tc>
      </w:tr>
      <w:tr w:rsidR="00EA5F42" w:rsidTr="00EA5F42" w14:paraId="3C00E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5F42" w:rsidP="00EA5F42" w:rsidRDefault="00EA5F42" w14:paraId="5F45BDA0" w14:textId="5224D55B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="00EA5F42" w:rsidP="00EA5F42" w:rsidRDefault="00EA5F42" w14:paraId="11887BC5" w14:textId="7BD02454">
            <w:pPr>
              <w:rPr>
                <w:b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EA5F42" w:rsidTr="00EA5F42" w14:paraId="335C3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5F42" w:rsidP="00EA5F42" w:rsidRDefault="00EA5F42" w14:paraId="0923678F" w14:textId="77777777"/>
        </w:tc>
        <w:tc>
          <w:tcPr>
            <w:tcW w:w="7654" w:type="dxa"/>
            <w:gridSpan w:val="2"/>
          </w:tcPr>
          <w:p w:rsidR="00EA5F42" w:rsidP="00EA5F42" w:rsidRDefault="00EA5F42" w14:paraId="2E48A12E" w14:textId="77777777"/>
        </w:tc>
      </w:tr>
      <w:tr w:rsidR="00EA5F42" w:rsidTr="00EA5F42" w14:paraId="4237D7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5F42" w:rsidP="00EA5F42" w:rsidRDefault="00EA5F42" w14:paraId="74FADB2B" w14:textId="77777777"/>
        </w:tc>
        <w:tc>
          <w:tcPr>
            <w:tcW w:w="7654" w:type="dxa"/>
            <w:gridSpan w:val="2"/>
          </w:tcPr>
          <w:p w:rsidR="00EA5F42" w:rsidP="00EA5F42" w:rsidRDefault="00EA5F42" w14:paraId="56B6E9E5" w14:textId="77777777"/>
        </w:tc>
      </w:tr>
      <w:tr w:rsidR="00EA5F42" w:rsidTr="00EA5F42" w14:paraId="6FFBC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5F42" w:rsidP="00EA5F42" w:rsidRDefault="00EA5F42" w14:paraId="736546DE" w14:textId="668325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</w:t>
            </w:r>
          </w:p>
        </w:tc>
        <w:tc>
          <w:tcPr>
            <w:tcW w:w="7654" w:type="dxa"/>
            <w:gridSpan w:val="2"/>
          </w:tcPr>
          <w:p w:rsidR="00EA5F42" w:rsidP="00EA5F42" w:rsidRDefault="00EA5F42" w14:paraId="0F5CA392" w14:textId="420AB8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EA5F42" w:rsidTr="00EA5F42" w14:paraId="6A5E79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A5F42" w:rsidP="00EA5F42" w:rsidRDefault="00EA5F42" w14:paraId="28346A37" w14:textId="77777777"/>
        </w:tc>
        <w:tc>
          <w:tcPr>
            <w:tcW w:w="7654" w:type="dxa"/>
            <w:gridSpan w:val="2"/>
          </w:tcPr>
          <w:p w:rsidR="00EA5F42" w:rsidP="00EA5F42" w:rsidRDefault="00EA5F42" w14:paraId="7DDB8A88" w14:textId="3E2A5B80">
            <w:r>
              <w:t>Voorgesteld 9 april 2025</w:t>
            </w:r>
          </w:p>
        </w:tc>
      </w:tr>
      <w:tr w:rsidR="00997775" w:rsidTr="00EA5F42" w14:paraId="232195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61FB36" w14:textId="77777777"/>
        </w:tc>
        <w:tc>
          <w:tcPr>
            <w:tcW w:w="7654" w:type="dxa"/>
            <w:gridSpan w:val="2"/>
          </w:tcPr>
          <w:p w:rsidR="00997775" w:rsidRDefault="00997775" w14:paraId="5AEF2314" w14:textId="77777777"/>
        </w:tc>
      </w:tr>
      <w:tr w:rsidR="00997775" w:rsidTr="00EA5F42" w14:paraId="3CBA5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76E3E9" w14:textId="77777777"/>
        </w:tc>
        <w:tc>
          <w:tcPr>
            <w:tcW w:w="7654" w:type="dxa"/>
            <w:gridSpan w:val="2"/>
          </w:tcPr>
          <w:p w:rsidR="00997775" w:rsidRDefault="00997775" w14:paraId="1E123CFC" w14:textId="77777777">
            <w:r>
              <w:t>De Kamer,</w:t>
            </w:r>
          </w:p>
        </w:tc>
      </w:tr>
      <w:tr w:rsidR="00997775" w:rsidTr="00EA5F42" w14:paraId="553696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4130C" w14:textId="77777777"/>
        </w:tc>
        <w:tc>
          <w:tcPr>
            <w:tcW w:w="7654" w:type="dxa"/>
            <w:gridSpan w:val="2"/>
          </w:tcPr>
          <w:p w:rsidR="00997775" w:rsidRDefault="00997775" w14:paraId="442B8914" w14:textId="77777777"/>
        </w:tc>
      </w:tr>
      <w:tr w:rsidR="00997775" w:rsidTr="00EA5F42" w14:paraId="6903D5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3150EF" w14:textId="77777777"/>
        </w:tc>
        <w:tc>
          <w:tcPr>
            <w:tcW w:w="7654" w:type="dxa"/>
            <w:gridSpan w:val="2"/>
          </w:tcPr>
          <w:p w:rsidR="00997775" w:rsidRDefault="00997775" w14:paraId="40FA9A72" w14:textId="77777777">
            <w:r>
              <w:t>gehoord de beraadslaging,</w:t>
            </w:r>
          </w:p>
        </w:tc>
      </w:tr>
      <w:tr w:rsidR="00997775" w:rsidTr="00EA5F42" w14:paraId="06375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0C15D" w14:textId="77777777"/>
        </w:tc>
        <w:tc>
          <w:tcPr>
            <w:tcW w:w="7654" w:type="dxa"/>
            <w:gridSpan w:val="2"/>
          </w:tcPr>
          <w:p w:rsidR="00997775" w:rsidRDefault="00997775" w14:paraId="44D6F9BB" w14:textId="77777777"/>
        </w:tc>
      </w:tr>
      <w:tr w:rsidR="00997775" w:rsidTr="00EA5F42" w14:paraId="08C77E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573A9F" w14:textId="77777777"/>
        </w:tc>
        <w:tc>
          <w:tcPr>
            <w:tcW w:w="7654" w:type="dxa"/>
            <w:gridSpan w:val="2"/>
          </w:tcPr>
          <w:p w:rsidRPr="00EA5F42" w:rsidR="00EA5F42" w:rsidP="00EA5F42" w:rsidRDefault="00EA5F42" w14:paraId="11207686" w14:textId="77777777">
            <w:r w:rsidRPr="00EA5F42">
              <w:t xml:space="preserve">constaterende dat de Kamer de regering heeft verzocht om de Nederlandticket uit te werken en de staatssecretaris dit wil bekostigen met het </w:t>
            </w:r>
            <w:proofErr w:type="spellStart"/>
            <w:r w:rsidRPr="00EA5F42">
              <w:t>Social</w:t>
            </w:r>
            <w:proofErr w:type="spellEnd"/>
            <w:r w:rsidRPr="00EA5F42">
              <w:t xml:space="preserve"> </w:t>
            </w:r>
            <w:proofErr w:type="spellStart"/>
            <w:r w:rsidRPr="00EA5F42">
              <w:t>Climate</w:t>
            </w:r>
            <w:proofErr w:type="spellEnd"/>
            <w:r w:rsidRPr="00EA5F42">
              <w:t xml:space="preserve"> Fund;</w:t>
            </w:r>
          </w:p>
          <w:p w:rsidR="00EA5F42" w:rsidP="00EA5F42" w:rsidRDefault="00EA5F42" w14:paraId="671B323F" w14:textId="77777777"/>
          <w:p w:rsidRPr="00EA5F42" w:rsidR="00EA5F42" w:rsidP="00EA5F42" w:rsidRDefault="00EA5F42" w14:paraId="256FB91D" w14:textId="30667ECC">
            <w:r w:rsidRPr="00EA5F42">
              <w:t xml:space="preserve">constaterende dat het kabinet verschillende initiatieven wil financieren via het Europese </w:t>
            </w:r>
            <w:proofErr w:type="spellStart"/>
            <w:r w:rsidRPr="00EA5F42">
              <w:t>Social</w:t>
            </w:r>
            <w:proofErr w:type="spellEnd"/>
            <w:r w:rsidRPr="00EA5F42">
              <w:t xml:space="preserve"> </w:t>
            </w:r>
            <w:proofErr w:type="spellStart"/>
            <w:r w:rsidRPr="00EA5F42">
              <w:t>Climate</w:t>
            </w:r>
            <w:proofErr w:type="spellEnd"/>
            <w:r w:rsidRPr="00EA5F42">
              <w:t xml:space="preserve"> Fund en het kabinet hierbinnen zal moeten prioriteren;</w:t>
            </w:r>
          </w:p>
          <w:p w:rsidR="00EA5F42" w:rsidP="00EA5F42" w:rsidRDefault="00EA5F42" w14:paraId="1A75D33B" w14:textId="77777777"/>
          <w:p w:rsidRPr="00EA5F42" w:rsidR="00EA5F42" w:rsidP="00EA5F42" w:rsidRDefault="00EA5F42" w14:paraId="4A1D5D7C" w14:textId="1963886F">
            <w:r w:rsidRPr="00EA5F42">
              <w:t xml:space="preserve">verzoekt de regering zich in te spannen om de Nederlandticket via het </w:t>
            </w:r>
            <w:proofErr w:type="spellStart"/>
            <w:r w:rsidRPr="00EA5F42">
              <w:t>Social</w:t>
            </w:r>
            <w:proofErr w:type="spellEnd"/>
            <w:r w:rsidRPr="00EA5F42">
              <w:t xml:space="preserve"> </w:t>
            </w:r>
            <w:proofErr w:type="spellStart"/>
            <w:r w:rsidRPr="00EA5F42">
              <w:t>Climate</w:t>
            </w:r>
            <w:proofErr w:type="spellEnd"/>
            <w:r w:rsidRPr="00EA5F42">
              <w:t xml:space="preserve"> Fund te financieren, en de Kamer hier voor de begrotingsbehandeling over te informeren,</w:t>
            </w:r>
          </w:p>
          <w:p w:rsidR="00EA5F42" w:rsidP="00EA5F42" w:rsidRDefault="00EA5F42" w14:paraId="5904388F" w14:textId="77777777"/>
          <w:p w:rsidRPr="00EA5F42" w:rsidR="00EA5F42" w:rsidP="00EA5F42" w:rsidRDefault="00EA5F42" w14:paraId="6398309E" w14:textId="35354E29">
            <w:r w:rsidRPr="00EA5F42">
              <w:t>en gaat over tot de orde van de dag.</w:t>
            </w:r>
          </w:p>
          <w:p w:rsidR="00EA5F42" w:rsidP="00EA5F42" w:rsidRDefault="00EA5F42" w14:paraId="59A25998" w14:textId="77777777"/>
          <w:p w:rsidR="00EA5F42" w:rsidP="00EA5F42" w:rsidRDefault="00EA5F42" w14:paraId="386B29D1" w14:textId="77777777">
            <w:proofErr w:type="spellStart"/>
            <w:r w:rsidRPr="00EA5F42">
              <w:t>Bamenga</w:t>
            </w:r>
            <w:proofErr w:type="spellEnd"/>
          </w:p>
          <w:p w:rsidR="00EA5F42" w:rsidP="00EA5F42" w:rsidRDefault="00EA5F42" w14:paraId="615115CB" w14:textId="77777777">
            <w:r w:rsidRPr="00EA5F42">
              <w:t>De Hoop</w:t>
            </w:r>
          </w:p>
          <w:p w:rsidR="00EA5F42" w:rsidP="00EA5F42" w:rsidRDefault="00EA5F42" w14:paraId="47699EFC" w14:textId="77777777">
            <w:r w:rsidRPr="00EA5F42">
              <w:t xml:space="preserve">Stoffer </w:t>
            </w:r>
          </w:p>
          <w:p w:rsidR="00997775" w:rsidP="00EA5F42" w:rsidRDefault="00EA5F42" w14:paraId="7170A06E" w14:textId="3A051140">
            <w:r w:rsidRPr="00EA5F42">
              <w:t>Van Kent</w:t>
            </w:r>
          </w:p>
        </w:tc>
      </w:tr>
    </w:tbl>
    <w:p w:rsidR="00997775" w:rsidRDefault="00997775" w14:paraId="68499C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98E5" w14:textId="77777777" w:rsidR="00EA5F42" w:rsidRDefault="00EA5F42">
      <w:pPr>
        <w:spacing w:line="20" w:lineRule="exact"/>
      </w:pPr>
    </w:p>
  </w:endnote>
  <w:endnote w:type="continuationSeparator" w:id="0">
    <w:p w14:paraId="08E63AB1" w14:textId="77777777" w:rsidR="00EA5F42" w:rsidRDefault="00EA5F4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D187CF" w14:textId="77777777" w:rsidR="00EA5F42" w:rsidRDefault="00EA5F4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8BB4" w14:textId="77777777" w:rsidR="00EA5F42" w:rsidRDefault="00EA5F4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112CA4" w14:textId="77777777" w:rsidR="00EA5F42" w:rsidRDefault="00EA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4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39A7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A5F42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2297"/>
  <w15:docId w15:val="{F9B2AF3D-F679-4D39-A8AF-01F76489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2025-04-10T09:16:00.0000000Z</dcterms:created>
  <dcterms:modified xsi:type="dcterms:W3CDTF">2025-04-10T09:32:00.0000000Z</dcterms:modified>
  <dc:description>------------------------</dc:description>
  <dc:subject/>
  <keywords/>
  <version/>
  <category/>
</coreProperties>
</file>