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7D38" w14:paraId="5D9CC8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A0F9E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A08F0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7D38" w14:paraId="78D9029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B29A5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87D38" w14:paraId="455EB40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44E053" w14:textId="77777777"/>
        </w:tc>
      </w:tr>
      <w:tr w:rsidR="00997775" w:rsidTr="00E87D38" w14:paraId="3405F8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2D759D" w14:textId="77777777"/>
        </w:tc>
      </w:tr>
      <w:tr w:rsidR="00997775" w:rsidTr="00E87D38" w14:paraId="0900E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0F8BB" w14:textId="77777777"/>
        </w:tc>
        <w:tc>
          <w:tcPr>
            <w:tcW w:w="7654" w:type="dxa"/>
            <w:gridSpan w:val="2"/>
          </w:tcPr>
          <w:p w:rsidR="00997775" w:rsidRDefault="00997775" w14:paraId="5FF30482" w14:textId="77777777"/>
        </w:tc>
      </w:tr>
      <w:tr w:rsidR="00E87D38" w:rsidTr="00E87D38" w14:paraId="09F04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D38" w:rsidP="00E87D38" w:rsidRDefault="00E87D38" w14:paraId="020296C0" w14:textId="379D39BA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="00E87D38" w:rsidP="00E87D38" w:rsidRDefault="00E87D38" w14:paraId="385E04F0" w14:textId="45B9E849">
            <w:pPr>
              <w:rPr>
                <w:b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E87D38" w:rsidTr="00E87D38" w14:paraId="632E6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D38" w:rsidP="00E87D38" w:rsidRDefault="00E87D38" w14:paraId="61BD4468" w14:textId="77777777"/>
        </w:tc>
        <w:tc>
          <w:tcPr>
            <w:tcW w:w="7654" w:type="dxa"/>
            <w:gridSpan w:val="2"/>
          </w:tcPr>
          <w:p w:rsidR="00E87D38" w:rsidP="00E87D38" w:rsidRDefault="00E87D38" w14:paraId="34F62D23" w14:textId="77777777"/>
        </w:tc>
      </w:tr>
      <w:tr w:rsidR="00E87D38" w:rsidTr="00E87D38" w14:paraId="5AC734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D38" w:rsidP="00E87D38" w:rsidRDefault="00E87D38" w14:paraId="06F26FD5" w14:textId="77777777"/>
        </w:tc>
        <w:tc>
          <w:tcPr>
            <w:tcW w:w="7654" w:type="dxa"/>
            <w:gridSpan w:val="2"/>
          </w:tcPr>
          <w:p w:rsidR="00E87D38" w:rsidP="00E87D38" w:rsidRDefault="00E87D38" w14:paraId="1DB8EF76" w14:textId="77777777"/>
        </w:tc>
      </w:tr>
      <w:tr w:rsidR="00E87D38" w:rsidTr="00E87D38" w14:paraId="2A65F3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D38" w:rsidP="00E87D38" w:rsidRDefault="00E87D38" w14:paraId="2730E453" w14:textId="6AD257F4">
            <w:pPr>
              <w:rPr>
                <w:b/>
              </w:rPr>
            </w:pPr>
            <w:r>
              <w:rPr>
                <w:b/>
              </w:rPr>
              <w:t>Nr. 1</w:t>
            </w:r>
            <w:r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E87D38" w:rsidP="00E87D38" w:rsidRDefault="00E87D38" w14:paraId="19B40664" w14:textId="219B9499">
            <w:pPr>
              <w:rPr>
                <w:b/>
              </w:rPr>
            </w:pPr>
            <w:r>
              <w:rPr>
                <w:b/>
              </w:rPr>
              <w:t>MOTIE VAN DE LEDEN VAN HOUWELINGEN EN BAUDET</w:t>
            </w:r>
          </w:p>
        </w:tc>
      </w:tr>
      <w:tr w:rsidR="00E87D38" w:rsidTr="00E87D38" w14:paraId="7B48FB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7D38" w:rsidP="00E87D38" w:rsidRDefault="00E87D38" w14:paraId="244253BF" w14:textId="77777777"/>
        </w:tc>
        <w:tc>
          <w:tcPr>
            <w:tcW w:w="7654" w:type="dxa"/>
            <w:gridSpan w:val="2"/>
          </w:tcPr>
          <w:p w:rsidR="00E87D38" w:rsidP="00E87D38" w:rsidRDefault="00E87D38" w14:paraId="1F9391B1" w14:textId="6EB326B4">
            <w:r>
              <w:t>Voorgesteld 9 april 2025</w:t>
            </w:r>
          </w:p>
        </w:tc>
      </w:tr>
      <w:tr w:rsidR="00997775" w:rsidTr="00E87D38" w14:paraId="5BB11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F1EDA0" w14:textId="77777777"/>
        </w:tc>
        <w:tc>
          <w:tcPr>
            <w:tcW w:w="7654" w:type="dxa"/>
            <w:gridSpan w:val="2"/>
          </w:tcPr>
          <w:p w:rsidR="00997775" w:rsidRDefault="00997775" w14:paraId="1135E579" w14:textId="77777777"/>
        </w:tc>
      </w:tr>
      <w:tr w:rsidR="00997775" w:rsidTr="00E87D38" w14:paraId="0B3E04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E598BE" w14:textId="77777777"/>
        </w:tc>
        <w:tc>
          <w:tcPr>
            <w:tcW w:w="7654" w:type="dxa"/>
            <w:gridSpan w:val="2"/>
          </w:tcPr>
          <w:p w:rsidR="00997775" w:rsidRDefault="00997775" w14:paraId="67218025" w14:textId="77777777">
            <w:r>
              <w:t>De Kamer,</w:t>
            </w:r>
          </w:p>
        </w:tc>
      </w:tr>
      <w:tr w:rsidR="00997775" w:rsidTr="00E87D38" w14:paraId="1FDD4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3D9707" w14:textId="77777777"/>
        </w:tc>
        <w:tc>
          <w:tcPr>
            <w:tcW w:w="7654" w:type="dxa"/>
            <w:gridSpan w:val="2"/>
          </w:tcPr>
          <w:p w:rsidR="00997775" w:rsidRDefault="00997775" w14:paraId="06D7CCED" w14:textId="77777777"/>
        </w:tc>
      </w:tr>
      <w:tr w:rsidR="00997775" w:rsidTr="00E87D38" w14:paraId="0F492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7A6FFC" w14:textId="77777777"/>
        </w:tc>
        <w:tc>
          <w:tcPr>
            <w:tcW w:w="7654" w:type="dxa"/>
            <w:gridSpan w:val="2"/>
          </w:tcPr>
          <w:p w:rsidR="00997775" w:rsidRDefault="00997775" w14:paraId="7F26D1BD" w14:textId="77777777">
            <w:r>
              <w:t>gehoord de beraadslaging,</w:t>
            </w:r>
          </w:p>
        </w:tc>
      </w:tr>
      <w:tr w:rsidR="00997775" w:rsidTr="00E87D38" w14:paraId="7704B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3E3467" w14:textId="77777777"/>
        </w:tc>
        <w:tc>
          <w:tcPr>
            <w:tcW w:w="7654" w:type="dxa"/>
            <w:gridSpan w:val="2"/>
          </w:tcPr>
          <w:p w:rsidR="00997775" w:rsidRDefault="00997775" w14:paraId="3E6D0279" w14:textId="77777777"/>
        </w:tc>
      </w:tr>
      <w:tr w:rsidR="00997775" w:rsidTr="00E87D38" w14:paraId="35312F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26A021" w14:textId="77777777"/>
        </w:tc>
        <w:tc>
          <w:tcPr>
            <w:tcW w:w="7654" w:type="dxa"/>
            <w:gridSpan w:val="2"/>
          </w:tcPr>
          <w:p w:rsidRPr="00E87D38" w:rsidR="00E87D38" w:rsidP="00E87D38" w:rsidRDefault="00E87D38" w14:paraId="4958DF83" w14:textId="77777777">
            <w:r w:rsidRPr="00E87D38">
              <w:t>overwegende dat de restauratiewagon iets prachtigs is;</w:t>
            </w:r>
          </w:p>
          <w:p w:rsidR="00E87D38" w:rsidP="00E87D38" w:rsidRDefault="00E87D38" w14:paraId="663859F2" w14:textId="77777777"/>
          <w:p w:rsidRPr="00E87D38" w:rsidR="00E87D38" w:rsidP="00E87D38" w:rsidRDefault="00E87D38" w14:paraId="7183828C" w14:textId="2285130B">
            <w:r w:rsidRPr="00E87D38">
              <w:t>verzoekt de regering zich ervoor in te spannen dat restauratiewagons terugkeren in Nederlandse treinen,</w:t>
            </w:r>
          </w:p>
          <w:p w:rsidR="00E87D38" w:rsidP="00E87D38" w:rsidRDefault="00E87D38" w14:paraId="0C6423B5" w14:textId="77777777"/>
          <w:p w:rsidRPr="00E87D38" w:rsidR="00E87D38" w:rsidP="00E87D38" w:rsidRDefault="00E87D38" w14:paraId="5D342C85" w14:textId="1ADF87A9">
            <w:r w:rsidRPr="00E87D38">
              <w:t>en gaat over tot de orde van de dag.</w:t>
            </w:r>
          </w:p>
          <w:p w:rsidR="00E87D38" w:rsidP="00E87D38" w:rsidRDefault="00E87D38" w14:paraId="276FA9F1" w14:textId="77777777"/>
          <w:p w:rsidR="00E87D38" w:rsidP="00E87D38" w:rsidRDefault="00E87D38" w14:paraId="0CCA0CE6" w14:textId="77777777">
            <w:r w:rsidRPr="00E87D38">
              <w:t xml:space="preserve">Van Houwelingen </w:t>
            </w:r>
          </w:p>
          <w:p w:rsidR="00997775" w:rsidP="00E87D38" w:rsidRDefault="00E87D38" w14:paraId="63D9CA42" w14:textId="3E5D7E1D">
            <w:proofErr w:type="spellStart"/>
            <w:r w:rsidRPr="00E87D38">
              <w:t>Baudet</w:t>
            </w:r>
            <w:proofErr w:type="spellEnd"/>
          </w:p>
        </w:tc>
      </w:tr>
    </w:tbl>
    <w:p w:rsidR="00997775" w:rsidRDefault="00997775" w14:paraId="3AFCEB4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A31A" w14:textId="77777777" w:rsidR="00E87D38" w:rsidRDefault="00E87D38">
      <w:pPr>
        <w:spacing w:line="20" w:lineRule="exact"/>
      </w:pPr>
    </w:p>
  </w:endnote>
  <w:endnote w:type="continuationSeparator" w:id="0">
    <w:p w14:paraId="31252CC7" w14:textId="77777777" w:rsidR="00E87D38" w:rsidRDefault="00E87D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0E25D0" w14:textId="77777777" w:rsidR="00E87D38" w:rsidRDefault="00E87D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3D76" w14:textId="77777777" w:rsidR="00E87D38" w:rsidRDefault="00E87D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8B0AE8" w14:textId="77777777" w:rsidR="00E87D38" w:rsidRDefault="00E87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55DA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87D3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E800"/>
  <w15:docId w15:val="{DA9E763C-F954-4FA5-A7E4-AB184523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423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2025-04-10T09:20:00.0000000Z</dcterms:created>
  <dcterms:modified xsi:type="dcterms:W3CDTF">2025-04-10T09:33:00.0000000Z</dcterms:modified>
  <dc:description>------------------------</dc:description>
  <dc:subject/>
  <keywords/>
  <version/>
  <category/>
</coreProperties>
</file>