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446D3" w14:paraId="29A9A19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2450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1E4E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446D3" w14:paraId="69CF444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A9BD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446D3" w14:paraId="6ACC28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7C3362" w14:textId="77777777"/>
        </w:tc>
      </w:tr>
      <w:tr w:rsidR="00997775" w:rsidTr="00C446D3" w14:paraId="74577D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4006F4" w14:textId="77777777"/>
        </w:tc>
      </w:tr>
      <w:tr w:rsidR="00997775" w:rsidTr="00C446D3" w14:paraId="527AE4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70E72C" w14:textId="77777777"/>
        </w:tc>
        <w:tc>
          <w:tcPr>
            <w:tcW w:w="7654" w:type="dxa"/>
            <w:gridSpan w:val="2"/>
          </w:tcPr>
          <w:p w:rsidR="00997775" w:rsidRDefault="00997775" w14:paraId="15615808" w14:textId="77777777"/>
        </w:tc>
      </w:tr>
      <w:tr w:rsidR="00C446D3" w:rsidTr="00C446D3" w14:paraId="64D424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6D3" w:rsidP="00C446D3" w:rsidRDefault="00C446D3" w14:paraId="4FA0BC8A" w14:textId="03C5823E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="00C446D3" w:rsidP="00C446D3" w:rsidRDefault="00C446D3" w14:paraId="646DD6BE" w14:textId="10D183AE">
            <w:pPr>
              <w:rPr>
                <w:b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C446D3" w:rsidTr="00C446D3" w14:paraId="1726A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6D3" w:rsidP="00C446D3" w:rsidRDefault="00C446D3" w14:paraId="39831E55" w14:textId="77777777"/>
        </w:tc>
        <w:tc>
          <w:tcPr>
            <w:tcW w:w="7654" w:type="dxa"/>
            <w:gridSpan w:val="2"/>
          </w:tcPr>
          <w:p w:rsidR="00C446D3" w:rsidP="00C446D3" w:rsidRDefault="00C446D3" w14:paraId="762F7EF6" w14:textId="77777777"/>
        </w:tc>
      </w:tr>
      <w:tr w:rsidR="00C446D3" w:rsidTr="00C446D3" w14:paraId="322065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45"/>
        </w:trPr>
        <w:tc>
          <w:tcPr>
            <w:tcW w:w="3331" w:type="dxa"/>
          </w:tcPr>
          <w:p w:rsidR="00C446D3" w:rsidP="00C446D3" w:rsidRDefault="00C446D3" w14:paraId="41B9BA10" w14:textId="77777777"/>
        </w:tc>
        <w:tc>
          <w:tcPr>
            <w:tcW w:w="7654" w:type="dxa"/>
            <w:gridSpan w:val="2"/>
          </w:tcPr>
          <w:p w:rsidR="00C446D3" w:rsidP="00C446D3" w:rsidRDefault="00C446D3" w14:paraId="0D23D148" w14:textId="77777777"/>
        </w:tc>
      </w:tr>
      <w:tr w:rsidR="00C446D3" w:rsidTr="00C446D3" w14:paraId="532874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6D3" w:rsidP="00C446D3" w:rsidRDefault="00C446D3" w14:paraId="1FF5628B" w14:textId="1851BCEC">
            <w:pPr>
              <w:rPr>
                <w:b/>
              </w:rPr>
            </w:pPr>
            <w:r>
              <w:rPr>
                <w:b/>
              </w:rPr>
              <w:t>Nr. 1</w:t>
            </w:r>
            <w:r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C446D3" w:rsidP="00C446D3" w:rsidRDefault="00C446D3" w14:paraId="23D23ADA" w14:textId="3FB27BB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STOFFER C.S.</w:t>
            </w:r>
          </w:p>
        </w:tc>
      </w:tr>
      <w:tr w:rsidR="00C446D3" w:rsidTr="00C446D3" w14:paraId="16C48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446D3" w:rsidP="00C446D3" w:rsidRDefault="00C446D3" w14:paraId="51FE6214" w14:textId="77777777"/>
        </w:tc>
        <w:tc>
          <w:tcPr>
            <w:tcW w:w="7654" w:type="dxa"/>
            <w:gridSpan w:val="2"/>
          </w:tcPr>
          <w:p w:rsidR="00C446D3" w:rsidP="00C446D3" w:rsidRDefault="00C446D3" w14:paraId="270570C9" w14:textId="7E13BC82">
            <w:r>
              <w:t>Voorgesteld 9 april 2025</w:t>
            </w:r>
          </w:p>
        </w:tc>
      </w:tr>
      <w:tr w:rsidR="00997775" w:rsidTr="00C446D3" w14:paraId="587D1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B50977" w14:textId="77777777"/>
        </w:tc>
        <w:tc>
          <w:tcPr>
            <w:tcW w:w="7654" w:type="dxa"/>
            <w:gridSpan w:val="2"/>
          </w:tcPr>
          <w:p w:rsidR="00997775" w:rsidRDefault="00997775" w14:paraId="1838DCD8" w14:textId="77777777"/>
        </w:tc>
      </w:tr>
      <w:tr w:rsidR="00997775" w:rsidTr="00C446D3" w14:paraId="058203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E73EE6" w14:textId="77777777"/>
        </w:tc>
        <w:tc>
          <w:tcPr>
            <w:tcW w:w="7654" w:type="dxa"/>
            <w:gridSpan w:val="2"/>
          </w:tcPr>
          <w:p w:rsidR="00997775" w:rsidRDefault="00997775" w14:paraId="5264F118" w14:textId="77777777">
            <w:r>
              <w:t>De Kamer,</w:t>
            </w:r>
          </w:p>
        </w:tc>
      </w:tr>
      <w:tr w:rsidR="00997775" w:rsidTr="00C446D3" w14:paraId="6FF25A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BA1CAC" w14:textId="77777777"/>
        </w:tc>
        <w:tc>
          <w:tcPr>
            <w:tcW w:w="7654" w:type="dxa"/>
            <w:gridSpan w:val="2"/>
          </w:tcPr>
          <w:p w:rsidR="00997775" w:rsidRDefault="00997775" w14:paraId="69EACE1F" w14:textId="77777777"/>
        </w:tc>
      </w:tr>
      <w:tr w:rsidR="00997775" w:rsidTr="00C446D3" w14:paraId="2C3194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8F2E6B" w14:textId="77777777"/>
        </w:tc>
        <w:tc>
          <w:tcPr>
            <w:tcW w:w="7654" w:type="dxa"/>
            <w:gridSpan w:val="2"/>
          </w:tcPr>
          <w:p w:rsidR="00997775" w:rsidRDefault="00997775" w14:paraId="72F49629" w14:textId="77777777">
            <w:r>
              <w:t>gehoord de beraadslaging,</w:t>
            </w:r>
          </w:p>
        </w:tc>
      </w:tr>
      <w:tr w:rsidR="00997775" w:rsidTr="00C446D3" w14:paraId="03D99A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0EC17E" w14:textId="77777777"/>
        </w:tc>
        <w:tc>
          <w:tcPr>
            <w:tcW w:w="7654" w:type="dxa"/>
            <w:gridSpan w:val="2"/>
          </w:tcPr>
          <w:p w:rsidR="00997775" w:rsidRDefault="00997775" w14:paraId="2221C043" w14:textId="77777777"/>
        </w:tc>
      </w:tr>
      <w:tr w:rsidR="00997775" w:rsidTr="00C446D3" w14:paraId="4C0BE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121AAD" w14:textId="77777777"/>
        </w:tc>
        <w:tc>
          <w:tcPr>
            <w:tcW w:w="7654" w:type="dxa"/>
            <w:gridSpan w:val="2"/>
          </w:tcPr>
          <w:p w:rsidRPr="00C446D3" w:rsidR="00C446D3" w:rsidP="00C446D3" w:rsidRDefault="00C446D3" w14:paraId="30907696" w14:textId="77777777">
            <w:r w:rsidRPr="00C446D3">
              <w:t>constaterende dat in alle ov-modaliteiten sprake is van korting of gratis reizen voor kinderen tot 12 jaar, maar dat er geen sprake is van een eenduidig en algemeen reisproduct;</w:t>
            </w:r>
          </w:p>
          <w:p w:rsidR="00C446D3" w:rsidP="00C446D3" w:rsidRDefault="00C446D3" w14:paraId="0642D514" w14:textId="77777777"/>
          <w:p w:rsidRPr="00C446D3" w:rsidR="00C446D3" w:rsidP="00C446D3" w:rsidRDefault="00C446D3" w14:paraId="31221FFA" w14:textId="3D411EAE">
            <w:r w:rsidRPr="00C446D3">
              <w:t>overwegende dat kinderen vooral in de daluren reizen;</w:t>
            </w:r>
          </w:p>
          <w:p w:rsidR="00C446D3" w:rsidP="00C446D3" w:rsidRDefault="00C446D3" w14:paraId="6F3D0620" w14:textId="77777777"/>
          <w:p w:rsidRPr="00C446D3" w:rsidR="00C446D3" w:rsidP="00C446D3" w:rsidRDefault="00C446D3" w14:paraId="0531783D" w14:textId="4CF507E7">
            <w:r w:rsidRPr="00C446D3">
              <w:t>overwegende dat gratis reizen voor alle kinderen in alle ov-modaliteiten gezinnen stimuleert om het ov in plaats van de auto te nemen;</w:t>
            </w:r>
          </w:p>
          <w:p w:rsidR="00C446D3" w:rsidP="00C446D3" w:rsidRDefault="00C446D3" w14:paraId="72E38E59" w14:textId="77777777"/>
          <w:p w:rsidR="00C446D3" w:rsidP="00C446D3" w:rsidRDefault="00C446D3" w14:paraId="7F0BE2B9" w14:textId="77777777">
            <w:r w:rsidRPr="00C446D3">
              <w:t xml:space="preserve">overwegende dat in het kader van het Sociaal Klimaatplan Europese financiering beschikbaar is voor maatregelen om onder meer </w:t>
            </w:r>
          </w:p>
          <w:p w:rsidRPr="00C446D3" w:rsidR="00C446D3" w:rsidP="00C446D3" w:rsidRDefault="00C446D3" w14:paraId="55DE7B66" w14:textId="1ED8D263">
            <w:r w:rsidRPr="00C446D3">
              <w:t>vervoersarmoede te beperken;</w:t>
            </w:r>
          </w:p>
          <w:p w:rsidR="00C446D3" w:rsidP="00C446D3" w:rsidRDefault="00C446D3" w14:paraId="27A35F72" w14:textId="77777777"/>
          <w:p w:rsidRPr="00C446D3" w:rsidR="00C446D3" w:rsidP="00C446D3" w:rsidRDefault="00C446D3" w14:paraId="5330DD95" w14:textId="0605CD58">
            <w:r w:rsidRPr="00C446D3">
              <w:t>verzoekt de regering zich in te zetten voor gratis ov voor kinderen tot 12 jaar in alle ov-modaliteiten en hiertoe in overleg met het Nationaal OV Beraad als maatregel voor het Sociaal Klimaatplan een eenvoudig en gratis reisproduct uit te werken,</w:t>
            </w:r>
          </w:p>
          <w:p w:rsidR="00C446D3" w:rsidP="00C446D3" w:rsidRDefault="00C446D3" w14:paraId="7E66D801" w14:textId="77777777"/>
          <w:p w:rsidRPr="00C446D3" w:rsidR="00C446D3" w:rsidP="00C446D3" w:rsidRDefault="00C446D3" w14:paraId="14B17BB1" w14:textId="41914DEA">
            <w:r w:rsidRPr="00C446D3">
              <w:t>en gaat over tot de orde van de dag.</w:t>
            </w:r>
          </w:p>
          <w:p w:rsidR="00C446D3" w:rsidP="00C446D3" w:rsidRDefault="00C446D3" w14:paraId="37464C87" w14:textId="77777777"/>
          <w:p w:rsidR="00C446D3" w:rsidP="00C446D3" w:rsidRDefault="00C446D3" w14:paraId="52841B5B" w14:textId="77777777">
            <w:r w:rsidRPr="00C446D3">
              <w:t>Stoffer</w:t>
            </w:r>
          </w:p>
          <w:p w:rsidR="00C446D3" w:rsidP="00C446D3" w:rsidRDefault="00C446D3" w14:paraId="16F0AB53" w14:textId="77777777">
            <w:r w:rsidRPr="00C446D3">
              <w:t xml:space="preserve">De Hoop </w:t>
            </w:r>
          </w:p>
          <w:p w:rsidR="00997775" w:rsidP="00C446D3" w:rsidRDefault="00C446D3" w14:paraId="27964CC5" w14:textId="29E95AD5">
            <w:proofErr w:type="spellStart"/>
            <w:r w:rsidRPr="00C446D3">
              <w:t>Bamenga</w:t>
            </w:r>
            <w:proofErr w:type="spellEnd"/>
          </w:p>
        </w:tc>
      </w:tr>
    </w:tbl>
    <w:p w:rsidR="00997775" w:rsidRDefault="00997775" w14:paraId="7FA7D9C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97CEF" w14:textId="77777777" w:rsidR="00C446D3" w:rsidRDefault="00C446D3">
      <w:pPr>
        <w:spacing w:line="20" w:lineRule="exact"/>
      </w:pPr>
    </w:p>
  </w:endnote>
  <w:endnote w:type="continuationSeparator" w:id="0">
    <w:p w14:paraId="3350C8AC" w14:textId="77777777" w:rsidR="00C446D3" w:rsidRDefault="00C446D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3069C4" w14:textId="77777777" w:rsidR="00C446D3" w:rsidRDefault="00C446D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8DD47" w14:textId="77777777" w:rsidR="00C446D3" w:rsidRDefault="00C446D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4B6BAD4" w14:textId="77777777" w:rsidR="00C446D3" w:rsidRDefault="00C44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D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446D3"/>
    <w:rsid w:val="00C95A3B"/>
    <w:rsid w:val="00CC23D1"/>
    <w:rsid w:val="00CC270F"/>
    <w:rsid w:val="00D43192"/>
    <w:rsid w:val="00D61B5B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12FD4"/>
  <w15:docId w15:val="{B69FE378-8E0F-4484-A29C-329E7227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925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2025-04-10T09:20:00.0000000Z</dcterms:created>
  <dcterms:modified xsi:type="dcterms:W3CDTF">2025-04-10T09:33:00.0000000Z</dcterms:modified>
  <dc:description>------------------------</dc:description>
  <dc:subject/>
  <keywords/>
  <version/>
  <category/>
</coreProperties>
</file>