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E6ABE" w14:paraId="782BD0C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64D4C9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E7F63F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E6ABE" w14:paraId="332A696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3F5437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E6ABE" w14:paraId="1A75160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D1B46B9" w14:textId="77777777"/>
        </w:tc>
      </w:tr>
      <w:tr w:rsidR="00997775" w:rsidTr="005E6ABE" w14:paraId="1E72EC8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8DAD6E6" w14:textId="77777777"/>
        </w:tc>
      </w:tr>
      <w:tr w:rsidR="00997775" w:rsidTr="005E6ABE" w14:paraId="4114C2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E9C380" w14:textId="77777777"/>
        </w:tc>
        <w:tc>
          <w:tcPr>
            <w:tcW w:w="7654" w:type="dxa"/>
            <w:gridSpan w:val="2"/>
          </w:tcPr>
          <w:p w:rsidR="00997775" w:rsidRDefault="00997775" w14:paraId="57FDDD04" w14:textId="77777777"/>
        </w:tc>
      </w:tr>
      <w:tr w:rsidR="005E6ABE" w:rsidTr="005E6ABE" w14:paraId="0C5991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E6ABE" w:rsidP="005E6ABE" w:rsidRDefault="005E6ABE" w14:paraId="546E5092" w14:textId="6B87E566">
            <w:pPr>
              <w:rPr>
                <w:b/>
              </w:rPr>
            </w:pPr>
            <w:r>
              <w:rPr>
                <w:b/>
              </w:rPr>
              <w:t>35 207</w:t>
            </w:r>
          </w:p>
        </w:tc>
        <w:tc>
          <w:tcPr>
            <w:tcW w:w="7654" w:type="dxa"/>
            <w:gridSpan w:val="2"/>
          </w:tcPr>
          <w:p w:rsidR="005E6ABE" w:rsidP="005E6ABE" w:rsidRDefault="005E6ABE" w14:paraId="2715DA04" w14:textId="4458C354">
            <w:pPr>
              <w:rPr>
                <w:b/>
              </w:rPr>
            </w:pPr>
            <w:r w:rsidRPr="000A5721">
              <w:rPr>
                <w:b/>
                <w:bCs/>
              </w:rPr>
              <w:t>China</w:t>
            </w:r>
          </w:p>
        </w:tc>
      </w:tr>
      <w:tr w:rsidR="005E6ABE" w:rsidTr="005E6ABE" w14:paraId="6D4967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E6ABE" w:rsidP="005E6ABE" w:rsidRDefault="005E6ABE" w14:paraId="63278272" w14:textId="77777777"/>
        </w:tc>
        <w:tc>
          <w:tcPr>
            <w:tcW w:w="7654" w:type="dxa"/>
            <w:gridSpan w:val="2"/>
          </w:tcPr>
          <w:p w:rsidR="005E6ABE" w:rsidP="005E6ABE" w:rsidRDefault="005E6ABE" w14:paraId="7DC442F3" w14:textId="77777777"/>
        </w:tc>
      </w:tr>
      <w:tr w:rsidR="005E6ABE" w:rsidTr="005E6ABE" w14:paraId="6A7CFD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E6ABE" w:rsidP="005E6ABE" w:rsidRDefault="005E6ABE" w14:paraId="3424CE7C" w14:textId="77777777"/>
        </w:tc>
        <w:tc>
          <w:tcPr>
            <w:tcW w:w="7654" w:type="dxa"/>
            <w:gridSpan w:val="2"/>
          </w:tcPr>
          <w:p w:rsidR="005E6ABE" w:rsidP="005E6ABE" w:rsidRDefault="005E6ABE" w14:paraId="0312275E" w14:textId="77777777"/>
        </w:tc>
      </w:tr>
      <w:tr w:rsidR="005E6ABE" w:rsidTr="005E6ABE" w14:paraId="21BCE1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E6ABE" w:rsidP="005E6ABE" w:rsidRDefault="005E6ABE" w14:paraId="5806412F" w14:textId="2525F39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84</w:t>
            </w:r>
          </w:p>
        </w:tc>
        <w:tc>
          <w:tcPr>
            <w:tcW w:w="7654" w:type="dxa"/>
            <w:gridSpan w:val="2"/>
          </w:tcPr>
          <w:p w:rsidR="005E6ABE" w:rsidP="005E6ABE" w:rsidRDefault="005E6ABE" w14:paraId="02FF9327" w14:textId="59E5362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PATERNOTTE EN BOSWIJK</w:t>
            </w:r>
          </w:p>
        </w:tc>
      </w:tr>
      <w:tr w:rsidR="005E6ABE" w:rsidTr="005E6ABE" w14:paraId="7A667B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E6ABE" w:rsidP="005E6ABE" w:rsidRDefault="005E6ABE" w14:paraId="66347274" w14:textId="77777777"/>
        </w:tc>
        <w:tc>
          <w:tcPr>
            <w:tcW w:w="7654" w:type="dxa"/>
            <w:gridSpan w:val="2"/>
          </w:tcPr>
          <w:p w:rsidR="005E6ABE" w:rsidP="005E6ABE" w:rsidRDefault="005E6ABE" w14:paraId="0517BAD0" w14:textId="5AB655D3">
            <w:r>
              <w:t>Voorgesteld 9 april 2025</w:t>
            </w:r>
          </w:p>
        </w:tc>
      </w:tr>
      <w:tr w:rsidR="00997775" w:rsidTr="005E6ABE" w14:paraId="43F78E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AC2B8D" w14:textId="77777777"/>
        </w:tc>
        <w:tc>
          <w:tcPr>
            <w:tcW w:w="7654" w:type="dxa"/>
            <w:gridSpan w:val="2"/>
          </w:tcPr>
          <w:p w:rsidR="00997775" w:rsidRDefault="00997775" w14:paraId="100FA9F3" w14:textId="77777777"/>
        </w:tc>
      </w:tr>
      <w:tr w:rsidR="00997775" w:rsidTr="005E6ABE" w14:paraId="4B3FDF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120443" w14:textId="77777777"/>
        </w:tc>
        <w:tc>
          <w:tcPr>
            <w:tcW w:w="7654" w:type="dxa"/>
            <w:gridSpan w:val="2"/>
          </w:tcPr>
          <w:p w:rsidR="00997775" w:rsidRDefault="00997775" w14:paraId="4D3A28E6" w14:textId="77777777">
            <w:r>
              <w:t>De Kamer,</w:t>
            </w:r>
          </w:p>
        </w:tc>
      </w:tr>
      <w:tr w:rsidR="00997775" w:rsidTr="005E6ABE" w14:paraId="3CBDF4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80BDFB" w14:textId="77777777"/>
        </w:tc>
        <w:tc>
          <w:tcPr>
            <w:tcW w:w="7654" w:type="dxa"/>
            <w:gridSpan w:val="2"/>
          </w:tcPr>
          <w:p w:rsidR="00997775" w:rsidRDefault="00997775" w14:paraId="2205348E" w14:textId="77777777"/>
        </w:tc>
      </w:tr>
      <w:tr w:rsidR="00997775" w:rsidTr="005E6ABE" w14:paraId="2598B0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59557F" w14:textId="77777777"/>
        </w:tc>
        <w:tc>
          <w:tcPr>
            <w:tcW w:w="7654" w:type="dxa"/>
            <w:gridSpan w:val="2"/>
          </w:tcPr>
          <w:p w:rsidR="00997775" w:rsidRDefault="00997775" w14:paraId="2431CD2B" w14:textId="77777777">
            <w:r>
              <w:t>gehoord de beraadslaging,</w:t>
            </w:r>
          </w:p>
        </w:tc>
      </w:tr>
      <w:tr w:rsidR="00997775" w:rsidTr="005E6ABE" w14:paraId="04197C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C7764A" w14:textId="77777777"/>
        </w:tc>
        <w:tc>
          <w:tcPr>
            <w:tcW w:w="7654" w:type="dxa"/>
            <w:gridSpan w:val="2"/>
          </w:tcPr>
          <w:p w:rsidR="00997775" w:rsidRDefault="00997775" w14:paraId="1811F610" w14:textId="77777777"/>
        </w:tc>
      </w:tr>
      <w:tr w:rsidR="00997775" w:rsidTr="005E6ABE" w14:paraId="14842F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DC99B9" w14:textId="77777777"/>
        </w:tc>
        <w:tc>
          <w:tcPr>
            <w:tcW w:w="7654" w:type="dxa"/>
            <w:gridSpan w:val="2"/>
          </w:tcPr>
          <w:p w:rsidRPr="005E6ABE" w:rsidR="005E6ABE" w:rsidP="005E6ABE" w:rsidRDefault="005E6ABE" w14:paraId="718ECDEB" w14:textId="77777777">
            <w:r w:rsidRPr="005E6ABE">
              <w:t>constaterende dat het Tibetaanse volk al vele jaren ernstig wordt onderdrukt door China en Chinese machthebbers geen stappen zetten richting een politieke oplossing;</w:t>
            </w:r>
          </w:p>
          <w:p w:rsidR="005E6ABE" w:rsidP="005E6ABE" w:rsidRDefault="005E6ABE" w14:paraId="3B58F1E2" w14:textId="77777777"/>
          <w:p w:rsidRPr="005E6ABE" w:rsidR="005E6ABE" w:rsidP="005E6ABE" w:rsidRDefault="005E6ABE" w14:paraId="0E7E9D65" w14:textId="495ACC35">
            <w:r w:rsidRPr="005E6ABE">
              <w:t xml:space="preserve">constaterende dat de Verenigde Staten vorig jaar unaniem de </w:t>
            </w:r>
            <w:proofErr w:type="spellStart"/>
            <w:r w:rsidRPr="005E6ABE">
              <w:t>Resolve</w:t>
            </w:r>
            <w:proofErr w:type="spellEnd"/>
            <w:r w:rsidRPr="005E6ABE">
              <w:t xml:space="preserve"> Tibet Act hebben aangenomen, waarin onder andere het recht op zelfbeschikking is opgenomen;</w:t>
            </w:r>
          </w:p>
          <w:p w:rsidR="005E6ABE" w:rsidP="005E6ABE" w:rsidRDefault="005E6ABE" w14:paraId="7BC246F8" w14:textId="77777777"/>
          <w:p w:rsidRPr="005E6ABE" w:rsidR="005E6ABE" w:rsidP="005E6ABE" w:rsidRDefault="005E6ABE" w14:paraId="2A68EA42" w14:textId="5E4442C4">
            <w:r w:rsidRPr="005E6ABE">
              <w:t xml:space="preserve">verzoekt het kabinet zich in te zetten voor een speciale EU-vertegenwoordiger en een gezamenlijke EU-Tibetstrategie, naar voorbeeld van de Amerikaanse </w:t>
            </w:r>
            <w:proofErr w:type="spellStart"/>
            <w:r w:rsidRPr="005E6ABE">
              <w:t>Resolve</w:t>
            </w:r>
            <w:proofErr w:type="spellEnd"/>
            <w:r w:rsidRPr="005E6ABE">
              <w:t xml:space="preserve"> Tibet Act, en de Kamer hierover te informeren,</w:t>
            </w:r>
          </w:p>
          <w:p w:rsidR="005E6ABE" w:rsidP="005E6ABE" w:rsidRDefault="005E6ABE" w14:paraId="425CC66D" w14:textId="77777777"/>
          <w:p w:rsidRPr="005E6ABE" w:rsidR="005E6ABE" w:rsidP="005E6ABE" w:rsidRDefault="005E6ABE" w14:paraId="15EFB328" w14:textId="67299C44">
            <w:r w:rsidRPr="005E6ABE">
              <w:t>en gaat over tot de orde van de dag.</w:t>
            </w:r>
          </w:p>
          <w:p w:rsidR="005E6ABE" w:rsidP="005E6ABE" w:rsidRDefault="005E6ABE" w14:paraId="1E692FD5" w14:textId="77777777"/>
          <w:p w:rsidR="005E6ABE" w:rsidP="005E6ABE" w:rsidRDefault="005E6ABE" w14:paraId="250669E4" w14:textId="77777777">
            <w:proofErr w:type="spellStart"/>
            <w:r w:rsidRPr="005E6ABE">
              <w:t>Paternotte</w:t>
            </w:r>
            <w:proofErr w:type="spellEnd"/>
            <w:r w:rsidRPr="005E6ABE">
              <w:t xml:space="preserve"> </w:t>
            </w:r>
          </w:p>
          <w:p w:rsidR="00997775" w:rsidP="005E6ABE" w:rsidRDefault="005E6ABE" w14:paraId="0A0247AB" w14:textId="170D7D14">
            <w:proofErr w:type="spellStart"/>
            <w:r w:rsidRPr="005E6ABE">
              <w:t>Boswijk</w:t>
            </w:r>
            <w:proofErr w:type="spellEnd"/>
          </w:p>
        </w:tc>
      </w:tr>
    </w:tbl>
    <w:p w:rsidR="00997775" w:rsidRDefault="00997775" w14:paraId="2E1D682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EE2A8" w14:textId="77777777" w:rsidR="005E6ABE" w:rsidRDefault="005E6ABE">
      <w:pPr>
        <w:spacing w:line="20" w:lineRule="exact"/>
      </w:pPr>
    </w:p>
  </w:endnote>
  <w:endnote w:type="continuationSeparator" w:id="0">
    <w:p w14:paraId="7D4DD459" w14:textId="77777777" w:rsidR="005E6ABE" w:rsidRDefault="005E6AB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E0DC2FF" w14:textId="77777777" w:rsidR="005E6ABE" w:rsidRDefault="005E6AB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6DA36" w14:textId="77777777" w:rsidR="005E6ABE" w:rsidRDefault="005E6AB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903729A" w14:textId="77777777" w:rsidR="005E6ABE" w:rsidRDefault="005E6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BE"/>
    <w:rsid w:val="00133FCE"/>
    <w:rsid w:val="001C65BB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E6ABE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95A3B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6C282"/>
  <w15:docId w15:val="{E774F4E2-090A-47F7-9698-7A3B8F3B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694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2025-04-10T07:55:00.0000000Z</dcterms:created>
  <dcterms:modified xsi:type="dcterms:W3CDTF">2025-04-10T08:15:00.0000000Z</dcterms:modified>
  <dc:description>------------------------</dc:description>
  <dc:subject/>
  <keywords/>
  <version/>
  <category/>
</coreProperties>
</file>