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21850" w14:paraId="6C84A5BD" w14:textId="77777777">
        <w:tc>
          <w:tcPr>
            <w:tcW w:w="6733" w:type="dxa"/>
            <w:gridSpan w:val="2"/>
            <w:tcBorders>
              <w:top w:val="nil"/>
              <w:left w:val="nil"/>
              <w:bottom w:val="nil"/>
              <w:right w:val="nil"/>
            </w:tcBorders>
            <w:vAlign w:val="center"/>
          </w:tcPr>
          <w:p w:rsidR="00997775" w:rsidP="00710A7A" w:rsidRDefault="00997775" w14:paraId="4D5F0A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218F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21850" w14:paraId="56B8397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D73926" w14:textId="77777777">
            <w:r w:rsidRPr="008B0CC5">
              <w:t xml:space="preserve">Vergaderjaar </w:t>
            </w:r>
            <w:r w:rsidR="00AC6B87">
              <w:t>2024-2025</w:t>
            </w:r>
          </w:p>
        </w:tc>
      </w:tr>
      <w:tr w:rsidR="00997775" w:rsidTr="00221850" w14:paraId="0DEC69ED" w14:textId="77777777">
        <w:trPr>
          <w:cantSplit/>
        </w:trPr>
        <w:tc>
          <w:tcPr>
            <w:tcW w:w="10985" w:type="dxa"/>
            <w:gridSpan w:val="3"/>
            <w:tcBorders>
              <w:top w:val="nil"/>
              <w:left w:val="nil"/>
              <w:bottom w:val="nil"/>
              <w:right w:val="nil"/>
            </w:tcBorders>
          </w:tcPr>
          <w:p w:rsidR="00997775" w:rsidRDefault="00997775" w14:paraId="7480D807" w14:textId="77777777"/>
        </w:tc>
      </w:tr>
      <w:tr w:rsidR="00997775" w:rsidTr="00221850" w14:paraId="719594D9" w14:textId="77777777">
        <w:trPr>
          <w:cantSplit/>
        </w:trPr>
        <w:tc>
          <w:tcPr>
            <w:tcW w:w="10985" w:type="dxa"/>
            <w:gridSpan w:val="3"/>
            <w:tcBorders>
              <w:top w:val="nil"/>
              <w:left w:val="nil"/>
              <w:bottom w:val="single" w:color="auto" w:sz="4" w:space="0"/>
              <w:right w:val="nil"/>
            </w:tcBorders>
          </w:tcPr>
          <w:p w:rsidR="00997775" w:rsidRDefault="00997775" w14:paraId="41A8536F" w14:textId="77777777"/>
        </w:tc>
      </w:tr>
      <w:tr w:rsidR="00997775" w:rsidTr="00221850" w14:paraId="73434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7C4CA2" w14:textId="77777777"/>
        </w:tc>
        <w:tc>
          <w:tcPr>
            <w:tcW w:w="7654" w:type="dxa"/>
            <w:gridSpan w:val="2"/>
          </w:tcPr>
          <w:p w:rsidR="00997775" w:rsidRDefault="00997775" w14:paraId="4594A9CF" w14:textId="77777777"/>
        </w:tc>
      </w:tr>
      <w:tr w:rsidR="00221850" w:rsidTr="00221850" w14:paraId="46FC7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1850" w:rsidP="00221850" w:rsidRDefault="00221850" w14:paraId="76AA2465" w14:textId="69D7FBFC">
            <w:pPr>
              <w:rPr>
                <w:b/>
              </w:rPr>
            </w:pPr>
            <w:r>
              <w:rPr>
                <w:b/>
              </w:rPr>
              <w:t>35 207</w:t>
            </w:r>
          </w:p>
        </w:tc>
        <w:tc>
          <w:tcPr>
            <w:tcW w:w="7654" w:type="dxa"/>
            <w:gridSpan w:val="2"/>
          </w:tcPr>
          <w:p w:rsidR="00221850" w:rsidP="00221850" w:rsidRDefault="00221850" w14:paraId="78434008" w14:textId="58C0294F">
            <w:pPr>
              <w:rPr>
                <w:b/>
              </w:rPr>
            </w:pPr>
            <w:r w:rsidRPr="000A5721">
              <w:rPr>
                <w:b/>
                <w:bCs/>
              </w:rPr>
              <w:t>China</w:t>
            </w:r>
          </w:p>
        </w:tc>
      </w:tr>
      <w:tr w:rsidR="00221850" w:rsidTr="00221850" w14:paraId="3BA39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1850" w:rsidP="00221850" w:rsidRDefault="00221850" w14:paraId="5D8E0E48" w14:textId="77777777"/>
        </w:tc>
        <w:tc>
          <w:tcPr>
            <w:tcW w:w="7654" w:type="dxa"/>
            <w:gridSpan w:val="2"/>
          </w:tcPr>
          <w:p w:rsidR="00221850" w:rsidP="00221850" w:rsidRDefault="00221850" w14:paraId="2DC6B893" w14:textId="77777777"/>
        </w:tc>
      </w:tr>
      <w:tr w:rsidR="00221850" w:rsidTr="00221850" w14:paraId="1DD7C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1850" w:rsidP="00221850" w:rsidRDefault="00221850" w14:paraId="0F34FD2B" w14:textId="77777777"/>
        </w:tc>
        <w:tc>
          <w:tcPr>
            <w:tcW w:w="7654" w:type="dxa"/>
            <w:gridSpan w:val="2"/>
          </w:tcPr>
          <w:p w:rsidR="00221850" w:rsidP="00221850" w:rsidRDefault="00221850" w14:paraId="7EE121B9" w14:textId="77777777"/>
        </w:tc>
      </w:tr>
      <w:tr w:rsidR="00221850" w:rsidTr="00221850" w14:paraId="32F94A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1850" w:rsidP="00221850" w:rsidRDefault="00221850" w14:paraId="79A872DA" w14:textId="2BB448C7">
            <w:pPr>
              <w:rPr>
                <w:b/>
              </w:rPr>
            </w:pPr>
            <w:r>
              <w:rPr>
                <w:b/>
              </w:rPr>
              <w:t xml:space="preserve">Nr. </w:t>
            </w:r>
            <w:r>
              <w:rPr>
                <w:b/>
              </w:rPr>
              <w:t>86</w:t>
            </w:r>
          </w:p>
        </w:tc>
        <w:tc>
          <w:tcPr>
            <w:tcW w:w="7654" w:type="dxa"/>
            <w:gridSpan w:val="2"/>
          </w:tcPr>
          <w:p w:rsidR="00221850" w:rsidP="00221850" w:rsidRDefault="00221850" w14:paraId="4E4B1F36" w14:textId="0F839C67">
            <w:pPr>
              <w:rPr>
                <w:b/>
              </w:rPr>
            </w:pPr>
            <w:r>
              <w:rPr>
                <w:b/>
              </w:rPr>
              <w:t xml:space="preserve">MOTIE VAN </w:t>
            </w:r>
            <w:r>
              <w:rPr>
                <w:b/>
              </w:rPr>
              <w:t>DE LEDEN CEDER EN BOSWIJK</w:t>
            </w:r>
          </w:p>
        </w:tc>
      </w:tr>
      <w:tr w:rsidR="00221850" w:rsidTr="00221850" w14:paraId="1BE3A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1850" w:rsidP="00221850" w:rsidRDefault="00221850" w14:paraId="20BC9761" w14:textId="77777777"/>
        </w:tc>
        <w:tc>
          <w:tcPr>
            <w:tcW w:w="7654" w:type="dxa"/>
            <w:gridSpan w:val="2"/>
          </w:tcPr>
          <w:p w:rsidR="00221850" w:rsidP="00221850" w:rsidRDefault="00221850" w14:paraId="7E0834EF" w14:textId="0C6322DA">
            <w:r>
              <w:t>Voorgesteld 9 april 2025</w:t>
            </w:r>
          </w:p>
        </w:tc>
      </w:tr>
      <w:tr w:rsidR="00997775" w:rsidTr="00221850" w14:paraId="59E26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7F97EB" w14:textId="77777777"/>
        </w:tc>
        <w:tc>
          <w:tcPr>
            <w:tcW w:w="7654" w:type="dxa"/>
            <w:gridSpan w:val="2"/>
          </w:tcPr>
          <w:p w:rsidR="00997775" w:rsidRDefault="00997775" w14:paraId="44F3D941" w14:textId="77777777"/>
        </w:tc>
      </w:tr>
      <w:tr w:rsidR="00997775" w:rsidTr="00221850" w14:paraId="344D08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03AEF" w14:textId="77777777"/>
        </w:tc>
        <w:tc>
          <w:tcPr>
            <w:tcW w:w="7654" w:type="dxa"/>
            <w:gridSpan w:val="2"/>
          </w:tcPr>
          <w:p w:rsidR="00997775" w:rsidRDefault="00997775" w14:paraId="3591C55B" w14:textId="77777777">
            <w:r>
              <w:t>De Kamer,</w:t>
            </w:r>
          </w:p>
        </w:tc>
      </w:tr>
      <w:tr w:rsidR="00997775" w:rsidTr="00221850" w14:paraId="5A595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492BAC" w14:textId="77777777"/>
        </w:tc>
        <w:tc>
          <w:tcPr>
            <w:tcW w:w="7654" w:type="dxa"/>
            <w:gridSpan w:val="2"/>
          </w:tcPr>
          <w:p w:rsidR="00997775" w:rsidRDefault="00997775" w14:paraId="341D1271" w14:textId="77777777"/>
        </w:tc>
      </w:tr>
      <w:tr w:rsidR="00997775" w:rsidTr="00221850" w14:paraId="4A3778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B6C789" w14:textId="77777777"/>
        </w:tc>
        <w:tc>
          <w:tcPr>
            <w:tcW w:w="7654" w:type="dxa"/>
            <w:gridSpan w:val="2"/>
          </w:tcPr>
          <w:p w:rsidR="00997775" w:rsidRDefault="00997775" w14:paraId="1211A6C4" w14:textId="77777777">
            <w:r>
              <w:t>gehoord de beraadslaging,</w:t>
            </w:r>
          </w:p>
        </w:tc>
      </w:tr>
      <w:tr w:rsidR="00997775" w:rsidTr="00221850" w14:paraId="79B35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13FBE3" w14:textId="77777777"/>
        </w:tc>
        <w:tc>
          <w:tcPr>
            <w:tcW w:w="7654" w:type="dxa"/>
            <w:gridSpan w:val="2"/>
          </w:tcPr>
          <w:p w:rsidR="00997775" w:rsidRDefault="00997775" w14:paraId="12B30AD6" w14:textId="77777777"/>
        </w:tc>
      </w:tr>
      <w:tr w:rsidR="00997775" w:rsidTr="00221850" w14:paraId="34E0C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5AEEB9" w14:textId="77777777"/>
        </w:tc>
        <w:tc>
          <w:tcPr>
            <w:tcW w:w="7654" w:type="dxa"/>
            <w:gridSpan w:val="2"/>
          </w:tcPr>
          <w:p w:rsidRPr="00221850" w:rsidR="00221850" w:rsidP="00221850" w:rsidRDefault="00221850" w14:paraId="10CD2284" w14:textId="77777777">
            <w:r w:rsidRPr="00221850">
              <w:t>constaterende dat er wereldwijd door westerse landen wordt bezuinigd op ontwikkelingssamenwerking, waaronder door Nederland;</w:t>
            </w:r>
          </w:p>
          <w:p w:rsidR="00221850" w:rsidP="00221850" w:rsidRDefault="00221850" w14:paraId="5EE0AE42" w14:textId="77777777"/>
          <w:p w:rsidRPr="00221850" w:rsidR="00221850" w:rsidP="00221850" w:rsidRDefault="00221850" w14:paraId="28B1C998" w14:textId="4713D50A">
            <w:r w:rsidRPr="00221850">
              <w:t>overwegende dat hiermee de geopolitieke invloed van het Westen naar verwachting afneemt en de verwachting is dat China in dat vacuüm gaat springen;</w:t>
            </w:r>
          </w:p>
          <w:p w:rsidR="00221850" w:rsidP="00221850" w:rsidRDefault="00221850" w14:paraId="0463DEB4" w14:textId="77777777"/>
          <w:p w:rsidRPr="00221850" w:rsidR="00221850" w:rsidP="00221850" w:rsidRDefault="00221850" w14:paraId="478F8311" w14:textId="6C89FAB5">
            <w:r w:rsidRPr="00221850">
              <w:t>verzoekt de regering om onafhankelijk advies in te winnen over de gevolgen van de bezuinigingen voor de invloed van China op het wereldtoneel en welke maatregelen Nederland nationaal of in internationaal verband kan nemen om die groeiende invloed, zowel op geopolitiek als economisch gebied, tegen te gaan,</w:t>
            </w:r>
          </w:p>
          <w:p w:rsidR="00221850" w:rsidP="00221850" w:rsidRDefault="00221850" w14:paraId="2C0FD914" w14:textId="77777777"/>
          <w:p w:rsidRPr="00221850" w:rsidR="00221850" w:rsidP="00221850" w:rsidRDefault="00221850" w14:paraId="67A3FB84" w14:textId="06635711">
            <w:r w:rsidRPr="00221850">
              <w:t>en gaat over tot de orde van de dag.</w:t>
            </w:r>
          </w:p>
          <w:p w:rsidR="00221850" w:rsidP="00221850" w:rsidRDefault="00221850" w14:paraId="7C86D54A" w14:textId="77777777"/>
          <w:p w:rsidR="00221850" w:rsidP="00221850" w:rsidRDefault="00221850" w14:paraId="48912D11" w14:textId="77777777">
            <w:r w:rsidRPr="00221850">
              <w:t xml:space="preserve">Ceder </w:t>
            </w:r>
          </w:p>
          <w:p w:rsidR="00997775" w:rsidP="00221850" w:rsidRDefault="00221850" w14:paraId="4885176F" w14:textId="047ABD25">
            <w:proofErr w:type="spellStart"/>
            <w:r w:rsidRPr="00221850">
              <w:t>Boswijk</w:t>
            </w:r>
            <w:proofErr w:type="spellEnd"/>
          </w:p>
        </w:tc>
      </w:tr>
    </w:tbl>
    <w:p w:rsidR="00997775" w:rsidRDefault="00997775" w14:paraId="2EBCCE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F9B13" w14:textId="77777777" w:rsidR="00221850" w:rsidRDefault="00221850">
      <w:pPr>
        <w:spacing w:line="20" w:lineRule="exact"/>
      </w:pPr>
    </w:p>
  </w:endnote>
  <w:endnote w:type="continuationSeparator" w:id="0">
    <w:p w14:paraId="6048F27C" w14:textId="77777777" w:rsidR="00221850" w:rsidRDefault="00221850">
      <w:pPr>
        <w:pStyle w:val="Amendement"/>
      </w:pPr>
      <w:r>
        <w:rPr>
          <w:b w:val="0"/>
        </w:rPr>
        <w:t xml:space="preserve"> </w:t>
      </w:r>
    </w:p>
  </w:endnote>
  <w:endnote w:type="continuationNotice" w:id="1">
    <w:p w14:paraId="271C31BE" w14:textId="77777777" w:rsidR="00221850" w:rsidRDefault="002218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5C8C" w14:textId="77777777" w:rsidR="00221850" w:rsidRDefault="00221850">
      <w:pPr>
        <w:pStyle w:val="Amendement"/>
      </w:pPr>
      <w:r>
        <w:rPr>
          <w:b w:val="0"/>
        </w:rPr>
        <w:separator/>
      </w:r>
    </w:p>
  </w:footnote>
  <w:footnote w:type="continuationSeparator" w:id="0">
    <w:p w14:paraId="335D0AFB" w14:textId="77777777" w:rsidR="00221850" w:rsidRDefault="00221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50"/>
    <w:rsid w:val="00133FCE"/>
    <w:rsid w:val="001E482C"/>
    <w:rsid w:val="001E4877"/>
    <w:rsid w:val="0021105A"/>
    <w:rsid w:val="00221850"/>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2887"/>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CE057"/>
  <w15:docId w15:val="{3C72718D-2434-4C94-9426-4D141081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2025-04-10T07:55:00.0000000Z</dcterms:created>
  <dcterms:modified xsi:type="dcterms:W3CDTF">2025-04-10T08:16:00.0000000Z</dcterms:modified>
  <dc:description>------------------------</dc:description>
  <dc:subject/>
  <keywords/>
  <version/>
  <category/>
</coreProperties>
</file>