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F2D4C" w14:paraId="2261991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B8B1F2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377A7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F2D4C" w14:paraId="70398DC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3A14B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F2D4C" w14:paraId="0BF5B83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007782" w14:textId="77777777"/>
        </w:tc>
      </w:tr>
      <w:tr w:rsidR="00997775" w:rsidTr="00AF2D4C" w14:paraId="3A1ECC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CA9689A" w14:textId="77777777"/>
        </w:tc>
      </w:tr>
      <w:tr w:rsidR="00997775" w:rsidTr="00AF2D4C" w14:paraId="7B5691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97AAA8" w14:textId="77777777"/>
        </w:tc>
        <w:tc>
          <w:tcPr>
            <w:tcW w:w="7654" w:type="dxa"/>
            <w:gridSpan w:val="2"/>
          </w:tcPr>
          <w:p w:rsidR="00997775" w:rsidRDefault="00997775" w14:paraId="377AC14E" w14:textId="77777777"/>
        </w:tc>
      </w:tr>
      <w:tr w:rsidR="00AF2D4C" w:rsidTr="00AF2D4C" w14:paraId="284F0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2D4C" w:rsidP="00AF2D4C" w:rsidRDefault="00AF2D4C" w14:paraId="43222002" w14:textId="6814FA07">
            <w:pPr>
              <w:rPr>
                <w:b/>
              </w:rPr>
            </w:pPr>
            <w:r>
              <w:rPr>
                <w:b/>
              </w:rPr>
              <w:t>35 207</w:t>
            </w:r>
          </w:p>
        </w:tc>
        <w:tc>
          <w:tcPr>
            <w:tcW w:w="7654" w:type="dxa"/>
            <w:gridSpan w:val="2"/>
          </w:tcPr>
          <w:p w:rsidR="00AF2D4C" w:rsidP="00AF2D4C" w:rsidRDefault="00AF2D4C" w14:paraId="0F32BB7B" w14:textId="3BC648B8">
            <w:pPr>
              <w:rPr>
                <w:b/>
              </w:rPr>
            </w:pPr>
            <w:r w:rsidRPr="000A5721">
              <w:rPr>
                <w:b/>
                <w:bCs/>
              </w:rPr>
              <w:t>China</w:t>
            </w:r>
          </w:p>
        </w:tc>
      </w:tr>
      <w:tr w:rsidR="00AF2D4C" w:rsidTr="00AF2D4C" w14:paraId="54503F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2D4C" w:rsidP="00AF2D4C" w:rsidRDefault="00AF2D4C" w14:paraId="7BC549E6" w14:textId="77777777"/>
        </w:tc>
        <w:tc>
          <w:tcPr>
            <w:tcW w:w="7654" w:type="dxa"/>
            <w:gridSpan w:val="2"/>
          </w:tcPr>
          <w:p w:rsidR="00AF2D4C" w:rsidP="00AF2D4C" w:rsidRDefault="00AF2D4C" w14:paraId="5AB1066C" w14:textId="77777777"/>
        </w:tc>
      </w:tr>
      <w:tr w:rsidR="00AF2D4C" w:rsidTr="00AF2D4C" w14:paraId="60D13D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2D4C" w:rsidP="00AF2D4C" w:rsidRDefault="00AF2D4C" w14:paraId="259F9717" w14:textId="77777777"/>
        </w:tc>
        <w:tc>
          <w:tcPr>
            <w:tcW w:w="7654" w:type="dxa"/>
            <w:gridSpan w:val="2"/>
          </w:tcPr>
          <w:p w:rsidR="00AF2D4C" w:rsidP="00AF2D4C" w:rsidRDefault="00AF2D4C" w14:paraId="7674258B" w14:textId="77777777"/>
        </w:tc>
      </w:tr>
      <w:tr w:rsidR="00AF2D4C" w:rsidTr="00AF2D4C" w14:paraId="2E5AEA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2D4C" w:rsidP="00AF2D4C" w:rsidRDefault="00AF2D4C" w14:paraId="56382389" w14:textId="4C5623B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87</w:t>
            </w:r>
          </w:p>
        </w:tc>
        <w:tc>
          <w:tcPr>
            <w:tcW w:w="7654" w:type="dxa"/>
            <w:gridSpan w:val="2"/>
          </w:tcPr>
          <w:p w:rsidR="00AF2D4C" w:rsidP="00AF2D4C" w:rsidRDefault="00AF2D4C" w14:paraId="42B82B1E" w14:textId="436D2D4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LEE C.S.</w:t>
            </w:r>
          </w:p>
        </w:tc>
      </w:tr>
      <w:tr w:rsidR="00AF2D4C" w:rsidTr="00AF2D4C" w14:paraId="1136F6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2D4C" w:rsidP="00AF2D4C" w:rsidRDefault="00AF2D4C" w14:paraId="70DF3659" w14:textId="77777777"/>
        </w:tc>
        <w:tc>
          <w:tcPr>
            <w:tcW w:w="7654" w:type="dxa"/>
            <w:gridSpan w:val="2"/>
          </w:tcPr>
          <w:p w:rsidR="00AF2D4C" w:rsidP="00AF2D4C" w:rsidRDefault="00AF2D4C" w14:paraId="3E34F8BB" w14:textId="5929C158">
            <w:r>
              <w:t>Voorgesteld 9 april 2025</w:t>
            </w:r>
          </w:p>
        </w:tc>
      </w:tr>
      <w:tr w:rsidR="00997775" w:rsidTr="00AF2D4C" w14:paraId="5C0E7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92BB31" w14:textId="77777777"/>
        </w:tc>
        <w:tc>
          <w:tcPr>
            <w:tcW w:w="7654" w:type="dxa"/>
            <w:gridSpan w:val="2"/>
          </w:tcPr>
          <w:p w:rsidR="00997775" w:rsidRDefault="00997775" w14:paraId="0C23FF86" w14:textId="77777777"/>
        </w:tc>
      </w:tr>
      <w:tr w:rsidR="00997775" w:rsidTr="00AF2D4C" w14:paraId="67C117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146DF8" w14:textId="77777777"/>
        </w:tc>
        <w:tc>
          <w:tcPr>
            <w:tcW w:w="7654" w:type="dxa"/>
            <w:gridSpan w:val="2"/>
          </w:tcPr>
          <w:p w:rsidR="00997775" w:rsidRDefault="00997775" w14:paraId="31CB852F" w14:textId="77777777">
            <w:r>
              <w:t>De Kamer,</w:t>
            </w:r>
          </w:p>
        </w:tc>
      </w:tr>
      <w:tr w:rsidR="00997775" w:rsidTr="00AF2D4C" w14:paraId="7BE8E6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AF182F" w14:textId="77777777"/>
        </w:tc>
        <w:tc>
          <w:tcPr>
            <w:tcW w:w="7654" w:type="dxa"/>
            <w:gridSpan w:val="2"/>
          </w:tcPr>
          <w:p w:rsidR="00997775" w:rsidRDefault="00997775" w14:paraId="593FB3FD" w14:textId="77777777"/>
        </w:tc>
      </w:tr>
      <w:tr w:rsidR="00997775" w:rsidTr="00AF2D4C" w14:paraId="147ABD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EFC8CC" w14:textId="77777777"/>
        </w:tc>
        <w:tc>
          <w:tcPr>
            <w:tcW w:w="7654" w:type="dxa"/>
            <w:gridSpan w:val="2"/>
          </w:tcPr>
          <w:p w:rsidR="00997775" w:rsidRDefault="00997775" w14:paraId="79F704A9" w14:textId="77777777">
            <w:r>
              <w:t>gehoord de beraadslaging,</w:t>
            </w:r>
          </w:p>
        </w:tc>
      </w:tr>
      <w:tr w:rsidR="00997775" w:rsidTr="00AF2D4C" w14:paraId="705391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BE3C1F" w14:textId="77777777"/>
        </w:tc>
        <w:tc>
          <w:tcPr>
            <w:tcW w:w="7654" w:type="dxa"/>
            <w:gridSpan w:val="2"/>
          </w:tcPr>
          <w:p w:rsidR="00997775" w:rsidRDefault="00997775" w14:paraId="74154DB8" w14:textId="77777777"/>
        </w:tc>
      </w:tr>
      <w:tr w:rsidR="00997775" w:rsidTr="00AF2D4C" w14:paraId="2D74D0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053089" w14:textId="77777777"/>
        </w:tc>
        <w:tc>
          <w:tcPr>
            <w:tcW w:w="7654" w:type="dxa"/>
            <w:gridSpan w:val="2"/>
          </w:tcPr>
          <w:p w:rsidRPr="00AF2D4C" w:rsidR="00AF2D4C" w:rsidP="00AF2D4C" w:rsidRDefault="00AF2D4C" w14:paraId="501C8AB9" w14:textId="77777777">
            <w:bookmarkStart w:name="47" w:id="0"/>
            <w:bookmarkEnd w:id="0"/>
            <w:r w:rsidRPr="00AF2D4C">
              <w:t>constaterende dat de Amerikaanse president een importtarief van 32% heeft opgeworpen tegen goederen uit Taiwan;</w:t>
            </w:r>
          </w:p>
          <w:p w:rsidR="00AF2D4C" w:rsidP="00AF2D4C" w:rsidRDefault="00AF2D4C" w14:paraId="0EF062D6" w14:textId="77777777"/>
          <w:p w:rsidRPr="00AF2D4C" w:rsidR="00AF2D4C" w:rsidP="00AF2D4C" w:rsidRDefault="00AF2D4C" w14:paraId="7202AE86" w14:textId="0BB08BD0">
            <w:r w:rsidRPr="00AF2D4C">
              <w:t>overwegende dat de handel tussen Nederland en Taiwan van grote strategische en economische waarde is en moet worden beschermd;</w:t>
            </w:r>
          </w:p>
          <w:p w:rsidR="00AF2D4C" w:rsidP="00AF2D4C" w:rsidRDefault="00AF2D4C" w14:paraId="730C3DBA" w14:textId="77777777"/>
          <w:p w:rsidRPr="00AF2D4C" w:rsidR="00AF2D4C" w:rsidP="00AF2D4C" w:rsidRDefault="00AF2D4C" w14:paraId="6BEE4A48" w14:textId="370C6F07">
            <w:r w:rsidRPr="00AF2D4C">
              <w:t>verzoekt het kabinet om de handelsrelatie met Taiwan te verstevigen, bijvoorbeeld in de chipindustrie,</w:t>
            </w:r>
          </w:p>
          <w:p w:rsidR="00AF2D4C" w:rsidP="00AF2D4C" w:rsidRDefault="00AF2D4C" w14:paraId="66DCF27A" w14:textId="77777777"/>
          <w:p w:rsidRPr="00AF2D4C" w:rsidR="00AF2D4C" w:rsidP="00AF2D4C" w:rsidRDefault="00AF2D4C" w14:paraId="2FA492E2" w14:textId="37A8EEC6">
            <w:r w:rsidRPr="00AF2D4C">
              <w:t>en gaat over tot de orde van de dag.</w:t>
            </w:r>
          </w:p>
          <w:p w:rsidR="00AF2D4C" w:rsidP="00AF2D4C" w:rsidRDefault="00AF2D4C" w14:paraId="0616611C" w14:textId="77777777"/>
          <w:p w:rsidR="00AF2D4C" w:rsidP="00AF2D4C" w:rsidRDefault="00AF2D4C" w14:paraId="0FAADD2E" w14:textId="77777777">
            <w:r w:rsidRPr="00AF2D4C">
              <w:t>Van der Lee</w:t>
            </w:r>
          </w:p>
          <w:p w:rsidR="00AF2D4C" w:rsidP="00AF2D4C" w:rsidRDefault="00AF2D4C" w14:paraId="0FF34A0F" w14:textId="77777777">
            <w:r w:rsidRPr="00AF2D4C">
              <w:t>Hirsch</w:t>
            </w:r>
          </w:p>
          <w:p w:rsidR="00AF2D4C" w:rsidP="00AF2D4C" w:rsidRDefault="00AF2D4C" w14:paraId="1101D531" w14:textId="77777777">
            <w:proofErr w:type="spellStart"/>
            <w:r w:rsidRPr="00AF2D4C">
              <w:t>Paternotte</w:t>
            </w:r>
            <w:proofErr w:type="spellEnd"/>
          </w:p>
          <w:p w:rsidR="00AF2D4C" w:rsidP="00AF2D4C" w:rsidRDefault="00AF2D4C" w14:paraId="1191936F" w14:textId="77777777">
            <w:r w:rsidRPr="00AF2D4C">
              <w:t xml:space="preserve">Van der Burg </w:t>
            </w:r>
          </w:p>
          <w:p w:rsidR="00997775" w:rsidP="00AF2D4C" w:rsidRDefault="00AF2D4C" w14:paraId="4F23DA26" w14:textId="18D1B65C">
            <w:proofErr w:type="spellStart"/>
            <w:r w:rsidRPr="00AF2D4C">
              <w:t>Boswijk</w:t>
            </w:r>
            <w:proofErr w:type="spellEnd"/>
          </w:p>
        </w:tc>
      </w:tr>
    </w:tbl>
    <w:p w:rsidR="00997775" w:rsidRDefault="00997775" w14:paraId="757373E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93B3A" w14:textId="77777777" w:rsidR="00AF2D4C" w:rsidRDefault="00AF2D4C">
      <w:pPr>
        <w:spacing w:line="20" w:lineRule="exact"/>
      </w:pPr>
    </w:p>
  </w:endnote>
  <w:endnote w:type="continuationSeparator" w:id="0">
    <w:p w14:paraId="35F27AD5" w14:textId="77777777" w:rsidR="00AF2D4C" w:rsidRDefault="00AF2D4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FF9411" w14:textId="77777777" w:rsidR="00AF2D4C" w:rsidRDefault="00AF2D4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81B46" w14:textId="77777777" w:rsidR="00AF2D4C" w:rsidRDefault="00AF2D4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277A5DE" w14:textId="77777777" w:rsidR="00AF2D4C" w:rsidRDefault="00AF2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4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403C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F2D4C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33880"/>
  <w15:docId w15:val="{141D903F-4704-4C02-8CBB-0C28ECB9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549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2025-04-10T07:55:00.0000000Z</dcterms:created>
  <dcterms:modified xsi:type="dcterms:W3CDTF">2025-04-10T08:16:00.0000000Z</dcterms:modified>
  <dc:description>------------------------</dc:description>
  <dc:subject/>
  <keywords/>
  <version/>
  <category/>
</coreProperties>
</file>