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EC24A1" w14:paraId="1ED22C2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BB02B29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07475A5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EC24A1" w14:paraId="712793C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FF4E5FA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EC24A1" w14:paraId="213D190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65DA2D9" w14:textId="77777777"/>
        </w:tc>
      </w:tr>
      <w:tr w:rsidR="00997775" w:rsidTr="00EC24A1" w14:paraId="7DFE7A0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FF6E6BB" w14:textId="77777777"/>
        </w:tc>
      </w:tr>
      <w:tr w:rsidR="00997775" w:rsidTr="00EC24A1" w14:paraId="7103317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69D8165" w14:textId="77777777"/>
        </w:tc>
        <w:tc>
          <w:tcPr>
            <w:tcW w:w="7654" w:type="dxa"/>
            <w:gridSpan w:val="2"/>
          </w:tcPr>
          <w:p w:rsidR="00997775" w:rsidRDefault="00997775" w14:paraId="0379C18F" w14:textId="77777777"/>
        </w:tc>
      </w:tr>
      <w:tr w:rsidR="00EC24A1" w:rsidTr="00EC24A1" w14:paraId="694A488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C24A1" w:rsidP="00EC24A1" w:rsidRDefault="00EC24A1" w14:paraId="228D63A5" w14:textId="525DBD7B">
            <w:pPr>
              <w:rPr>
                <w:b/>
              </w:rPr>
            </w:pPr>
            <w:r>
              <w:rPr>
                <w:b/>
              </w:rPr>
              <w:t>35 207</w:t>
            </w:r>
          </w:p>
        </w:tc>
        <w:tc>
          <w:tcPr>
            <w:tcW w:w="7654" w:type="dxa"/>
            <w:gridSpan w:val="2"/>
          </w:tcPr>
          <w:p w:rsidR="00EC24A1" w:rsidP="00EC24A1" w:rsidRDefault="00EC24A1" w14:paraId="25347A73" w14:textId="7FDA161F">
            <w:pPr>
              <w:rPr>
                <w:b/>
              </w:rPr>
            </w:pPr>
            <w:r w:rsidRPr="000A5721">
              <w:rPr>
                <w:b/>
                <w:bCs/>
              </w:rPr>
              <w:t>China</w:t>
            </w:r>
          </w:p>
        </w:tc>
      </w:tr>
      <w:tr w:rsidR="00EC24A1" w:rsidTr="00EC24A1" w14:paraId="7C18AD8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C24A1" w:rsidP="00EC24A1" w:rsidRDefault="00EC24A1" w14:paraId="61CCFFBD" w14:textId="77777777"/>
        </w:tc>
        <w:tc>
          <w:tcPr>
            <w:tcW w:w="7654" w:type="dxa"/>
            <w:gridSpan w:val="2"/>
          </w:tcPr>
          <w:p w:rsidR="00EC24A1" w:rsidP="00EC24A1" w:rsidRDefault="00EC24A1" w14:paraId="107BE54E" w14:textId="77777777"/>
        </w:tc>
      </w:tr>
      <w:tr w:rsidR="00EC24A1" w:rsidTr="00EC24A1" w14:paraId="1EBA069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C24A1" w:rsidP="00EC24A1" w:rsidRDefault="00EC24A1" w14:paraId="59C6568E" w14:textId="77777777"/>
        </w:tc>
        <w:tc>
          <w:tcPr>
            <w:tcW w:w="7654" w:type="dxa"/>
            <w:gridSpan w:val="2"/>
          </w:tcPr>
          <w:p w:rsidR="00EC24A1" w:rsidP="00EC24A1" w:rsidRDefault="00EC24A1" w14:paraId="28F3741B" w14:textId="77777777"/>
        </w:tc>
      </w:tr>
      <w:tr w:rsidR="00EC24A1" w:rsidTr="00EC24A1" w14:paraId="7BF2438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C24A1" w:rsidP="00EC24A1" w:rsidRDefault="00EC24A1" w14:paraId="619B1C47" w14:textId="1425F40D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89</w:t>
            </w:r>
          </w:p>
        </w:tc>
        <w:tc>
          <w:tcPr>
            <w:tcW w:w="7654" w:type="dxa"/>
            <w:gridSpan w:val="2"/>
          </w:tcPr>
          <w:p w:rsidR="00EC24A1" w:rsidP="00EC24A1" w:rsidRDefault="00EC24A1" w14:paraId="1698B8B2" w14:textId="73BA6B48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VAN BAARLE EN PATERNOTTE</w:t>
            </w:r>
          </w:p>
        </w:tc>
      </w:tr>
      <w:tr w:rsidR="00EC24A1" w:rsidTr="00EC24A1" w14:paraId="68C5D2D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C24A1" w:rsidP="00EC24A1" w:rsidRDefault="00EC24A1" w14:paraId="18157B18" w14:textId="77777777"/>
        </w:tc>
        <w:tc>
          <w:tcPr>
            <w:tcW w:w="7654" w:type="dxa"/>
            <w:gridSpan w:val="2"/>
          </w:tcPr>
          <w:p w:rsidR="00EC24A1" w:rsidP="00EC24A1" w:rsidRDefault="00EC24A1" w14:paraId="0B2014AC" w14:textId="5B122798">
            <w:r>
              <w:t>Voorgesteld 9 april 2025</w:t>
            </w:r>
          </w:p>
        </w:tc>
      </w:tr>
      <w:tr w:rsidR="00997775" w:rsidTr="00EC24A1" w14:paraId="105F89F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83753F6" w14:textId="77777777"/>
        </w:tc>
        <w:tc>
          <w:tcPr>
            <w:tcW w:w="7654" w:type="dxa"/>
            <w:gridSpan w:val="2"/>
          </w:tcPr>
          <w:p w:rsidR="00997775" w:rsidRDefault="00997775" w14:paraId="4D9CB884" w14:textId="77777777"/>
        </w:tc>
      </w:tr>
      <w:tr w:rsidR="00997775" w:rsidTr="00EC24A1" w14:paraId="6DE5E05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C3D167C" w14:textId="77777777"/>
        </w:tc>
        <w:tc>
          <w:tcPr>
            <w:tcW w:w="7654" w:type="dxa"/>
            <w:gridSpan w:val="2"/>
          </w:tcPr>
          <w:p w:rsidR="00997775" w:rsidRDefault="00997775" w14:paraId="0E9464A6" w14:textId="77777777">
            <w:r>
              <w:t>De Kamer,</w:t>
            </w:r>
          </w:p>
        </w:tc>
      </w:tr>
      <w:tr w:rsidR="00997775" w:rsidTr="00EC24A1" w14:paraId="3C16DE4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6DD2222" w14:textId="77777777"/>
        </w:tc>
        <w:tc>
          <w:tcPr>
            <w:tcW w:w="7654" w:type="dxa"/>
            <w:gridSpan w:val="2"/>
          </w:tcPr>
          <w:p w:rsidR="00997775" w:rsidRDefault="00997775" w14:paraId="0C733DCF" w14:textId="77777777"/>
        </w:tc>
      </w:tr>
      <w:tr w:rsidR="00997775" w:rsidTr="00EC24A1" w14:paraId="6C1BB2D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45B2157" w14:textId="77777777"/>
        </w:tc>
        <w:tc>
          <w:tcPr>
            <w:tcW w:w="7654" w:type="dxa"/>
            <w:gridSpan w:val="2"/>
          </w:tcPr>
          <w:p w:rsidR="00997775" w:rsidRDefault="00997775" w14:paraId="471AD9A0" w14:textId="77777777">
            <w:r>
              <w:t>gehoord de beraadslaging,</w:t>
            </w:r>
          </w:p>
        </w:tc>
      </w:tr>
      <w:tr w:rsidR="00997775" w:rsidTr="00EC24A1" w14:paraId="19AC9B0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DA94C54" w14:textId="77777777"/>
        </w:tc>
        <w:tc>
          <w:tcPr>
            <w:tcW w:w="7654" w:type="dxa"/>
            <w:gridSpan w:val="2"/>
          </w:tcPr>
          <w:p w:rsidR="00997775" w:rsidRDefault="00997775" w14:paraId="62E22B86" w14:textId="77777777"/>
        </w:tc>
      </w:tr>
      <w:tr w:rsidR="00997775" w:rsidTr="00EC24A1" w14:paraId="57634BB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DC361B7" w14:textId="77777777"/>
        </w:tc>
        <w:tc>
          <w:tcPr>
            <w:tcW w:w="7654" w:type="dxa"/>
            <w:gridSpan w:val="2"/>
          </w:tcPr>
          <w:p w:rsidRPr="00EC24A1" w:rsidR="00EC24A1" w:rsidP="00EC24A1" w:rsidRDefault="00EC24A1" w14:paraId="789B8E48" w14:textId="77777777">
            <w:r w:rsidRPr="00EC24A1">
              <w:t xml:space="preserve">constaterende dat de EU in 2021 sancties heeft opgelegd tegen Chinese functionarissen voor het schenden van de mensenrechten door China van de </w:t>
            </w:r>
            <w:proofErr w:type="spellStart"/>
            <w:r w:rsidRPr="00EC24A1">
              <w:t>Oeigoeren</w:t>
            </w:r>
            <w:proofErr w:type="spellEnd"/>
            <w:r w:rsidRPr="00EC24A1">
              <w:t>;</w:t>
            </w:r>
          </w:p>
          <w:p w:rsidR="00EC24A1" w:rsidP="00EC24A1" w:rsidRDefault="00EC24A1" w14:paraId="4C09F7C3" w14:textId="77777777"/>
          <w:p w:rsidRPr="00EC24A1" w:rsidR="00EC24A1" w:rsidP="00EC24A1" w:rsidRDefault="00EC24A1" w14:paraId="02AE5A5E" w14:textId="51B29BA5">
            <w:r w:rsidRPr="00EC24A1">
              <w:t>overwegende dat Nederland een rol zou moeten hebben in het een halt toeroepen van deze mensenrechtenschendingen;</w:t>
            </w:r>
          </w:p>
          <w:p w:rsidR="00EC24A1" w:rsidP="00EC24A1" w:rsidRDefault="00EC24A1" w14:paraId="0E41154B" w14:textId="77777777"/>
          <w:p w:rsidRPr="00EC24A1" w:rsidR="00EC24A1" w:rsidP="00EC24A1" w:rsidRDefault="00EC24A1" w14:paraId="75CD8583" w14:textId="3572C01E">
            <w:r w:rsidRPr="00EC24A1">
              <w:t xml:space="preserve">verzoekt de regering bij de EU aan te dringen op het uitbreiden van sancties gericht op de plegers van mensenrechtenschendingen tegen </w:t>
            </w:r>
            <w:proofErr w:type="spellStart"/>
            <w:r w:rsidRPr="00EC24A1">
              <w:t>Oeigoeren</w:t>
            </w:r>
            <w:proofErr w:type="spellEnd"/>
            <w:r w:rsidRPr="00EC24A1">
              <w:t>,</w:t>
            </w:r>
          </w:p>
          <w:p w:rsidR="00EC24A1" w:rsidP="00EC24A1" w:rsidRDefault="00EC24A1" w14:paraId="6B907B4C" w14:textId="77777777"/>
          <w:p w:rsidRPr="00EC24A1" w:rsidR="00EC24A1" w:rsidP="00EC24A1" w:rsidRDefault="00EC24A1" w14:paraId="6887E9BA" w14:textId="71DAA247">
            <w:r w:rsidRPr="00EC24A1">
              <w:t>en gaat over tot de orde van de dag.</w:t>
            </w:r>
          </w:p>
          <w:p w:rsidR="00EC24A1" w:rsidP="00EC24A1" w:rsidRDefault="00EC24A1" w14:paraId="71A9B8F8" w14:textId="77777777"/>
          <w:p w:rsidR="00EC24A1" w:rsidP="00EC24A1" w:rsidRDefault="00EC24A1" w14:paraId="1335F4E4" w14:textId="77777777">
            <w:r w:rsidRPr="00EC24A1">
              <w:t xml:space="preserve">Van Baarle </w:t>
            </w:r>
          </w:p>
          <w:p w:rsidR="00997775" w:rsidP="00EC24A1" w:rsidRDefault="00EC24A1" w14:paraId="1B884F9F" w14:textId="1800999C">
            <w:proofErr w:type="spellStart"/>
            <w:r w:rsidRPr="00EC24A1">
              <w:t>Paternotte</w:t>
            </w:r>
            <w:proofErr w:type="spellEnd"/>
          </w:p>
        </w:tc>
      </w:tr>
    </w:tbl>
    <w:p w:rsidR="00997775" w:rsidRDefault="00997775" w14:paraId="175BC9B4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12A7E" w14:textId="77777777" w:rsidR="00EC24A1" w:rsidRDefault="00EC24A1">
      <w:pPr>
        <w:spacing w:line="20" w:lineRule="exact"/>
      </w:pPr>
    </w:p>
  </w:endnote>
  <w:endnote w:type="continuationSeparator" w:id="0">
    <w:p w14:paraId="2A92173C" w14:textId="77777777" w:rsidR="00EC24A1" w:rsidRDefault="00EC24A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C9717F7" w14:textId="77777777" w:rsidR="00EC24A1" w:rsidRDefault="00EC24A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90609" w14:textId="77777777" w:rsidR="00EC24A1" w:rsidRDefault="00EC24A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A8690AE" w14:textId="77777777" w:rsidR="00EC24A1" w:rsidRDefault="00EC24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4A1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B6717"/>
    <w:rsid w:val="00BF5690"/>
    <w:rsid w:val="00C95A3B"/>
    <w:rsid w:val="00CC23D1"/>
    <w:rsid w:val="00CC270F"/>
    <w:rsid w:val="00D43192"/>
    <w:rsid w:val="00DE2437"/>
    <w:rsid w:val="00E27DF4"/>
    <w:rsid w:val="00E63508"/>
    <w:rsid w:val="00EC24A1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4767F6"/>
  <w15:docId w15:val="{8CE952ED-EBA5-499D-A4EE-DF7C3F5F6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102</ap:Words>
  <ap:Characters>592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693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2025-04-10T07:55:00.0000000Z</dcterms:created>
  <dcterms:modified xsi:type="dcterms:W3CDTF">2025-04-10T08:16:00.0000000Z</dcterms:modified>
  <dc:description>------------------------</dc:description>
  <dc:subject/>
  <keywords/>
  <version/>
  <category/>
</coreProperties>
</file>