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77CE3" w14:paraId="7A7A7C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D706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33FC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77CE3" w14:paraId="34F220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0CFA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77CE3" w14:paraId="3C950C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E1CD7D" w14:textId="77777777"/>
        </w:tc>
      </w:tr>
      <w:tr w:rsidR="00997775" w:rsidTr="00D77CE3" w14:paraId="132E8B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1CC140" w14:textId="77777777"/>
        </w:tc>
      </w:tr>
      <w:tr w:rsidR="00997775" w:rsidTr="00D77CE3" w14:paraId="4220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9ADF32" w14:textId="77777777"/>
        </w:tc>
        <w:tc>
          <w:tcPr>
            <w:tcW w:w="7654" w:type="dxa"/>
            <w:gridSpan w:val="2"/>
          </w:tcPr>
          <w:p w:rsidR="00997775" w:rsidRDefault="00997775" w14:paraId="7F718C4D" w14:textId="77777777"/>
        </w:tc>
      </w:tr>
      <w:tr w:rsidR="00D77CE3" w:rsidTr="00D77CE3" w14:paraId="3B194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7CE3" w:rsidP="00D77CE3" w:rsidRDefault="00D77CE3" w14:paraId="71C2C9A9" w14:textId="2B47EC5D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D77CE3" w:rsidP="00D77CE3" w:rsidRDefault="00D77CE3" w14:paraId="58BF39CD" w14:textId="161F602A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D77CE3" w:rsidTr="00D77CE3" w14:paraId="24976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7CE3" w:rsidP="00D77CE3" w:rsidRDefault="00D77CE3" w14:paraId="549510F0" w14:textId="77777777"/>
        </w:tc>
        <w:tc>
          <w:tcPr>
            <w:tcW w:w="7654" w:type="dxa"/>
            <w:gridSpan w:val="2"/>
          </w:tcPr>
          <w:p w:rsidR="00D77CE3" w:rsidP="00D77CE3" w:rsidRDefault="00D77CE3" w14:paraId="75B7BB40" w14:textId="77777777"/>
        </w:tc>
      </w:tr>
      <w:tr w:rsidR="00D77CE3" w:rsidTr="00D77CE3" w14:paraId="794F09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7CE3" w:rsidP="00D77CE3" w:rsidRDefault="00D77CE3" w14:paraId="6061EC1A" w14:textId="77777777"/>
        </w:tc>
        <w:tc>
          <w:tcPr>
            <w:tcW w:w="7654" w:type="dxa"/>
            <w:gridSpan w:val="2"/>
          </w:tcPr>
          <w:p w:rsidR="00D77CE3" w:rsidP="00D77CE3" w:rsidRDefault="00D77CE3" w14:paraId="27AB7FB5" w14:textId="77777777"/>
        </w:tc>
      </w:tr>
      <w:tr w:rsidR="00D77CE3" w:rsidTr="00D77CE3" w14:paraId="6E9FF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7CE3" w:rsidP="00D77CE3" w:rsidRDefault="00D77CE3" w14:paraId="682EA5BD" w14:textId="442B16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="00D77CE3" w:rsidP="00D77CE3" w:rsidRDefault="00D77CE3" w14:paraId="609927FD" w14:textId="1BA064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D77CE3" w:rsidTr="00D77CE3" w14:paraId="282C8B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7CE3" w:rsidP="00D77CE3" w:rsidRDefault="00D77CE3" w14:paraId="09D61F12" w14:textId="77777777"/>
        </w:tc>
        <w:tc>
          <w:tcPr>
            <w:tcW w:w="7654" w:type="dxa"/>
            <w:gridSpan w:val="2"/>
          </w:tcPr>
          <w:p w:rsidR="00D77CE3" w:rsidP="00D77CE3" w:rsidRDefault="00D77CE3" w14:paraId="7672AB8F" w14:textId="52E9EE92">
            <w:r>
              <w:t>Voorgesteld 9 april 2025</w:t>
            </w:r>
          </w:p>
        </w:tc>
      </w:tr>
      <w:tr w:rsidR="00997775" w:rsidTr="00D77CE3" w14:paraId="59CD81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F9454C" w14:textId="77777777"/>
        </w:tc>
        <w:tc>
          <w:tcPr>
            <w:tcW w:w="7654" w:type="dxa"/>
            <w:gridSpan w:val="2"/>
          </w:tcPr>
          <w:p w:rsidR="00997775" w:rsidRDefault="00997775" w14:paraId="28E44F93" w14:textId="77777777"/>
        </w:tc>
      </w:tr>
      <w:tr w:rsidR="00997775" w:rsidTr="00D77CE3" w14:paraId="11953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EE4087" w14:textId="77777777"/>
        </w:tc>
        <w:tc>
          <w:tcPr>
            <w:tcW w:w="7654" w:type="dxa"/>
            <w:gridSpan w:val="2"/>
          </w:tcPr>
          <w:p w:rsidR="00997775" w:rsidRDefault="00997775" w14:paraId="3E2E4EE3" w14:textId="77777777">
            <w:r>
              <w:t>De Kamer,</w:t>
            </w:r>
          </w:p>
        </w:tc>
      </w:tr>
      <w:tr w:rsidR="00997775" w:rsidTr="00D77CE3" w14:paraId="334B3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CF511" w14:textId="77777777"/>
        </w:tc>
        <w:tc>
          <w:tcPr>
            <w:tcW w:w="7654" w:type="dxa"/>
            <w:gridSpan w:val="2"/>
          </w:tcPr>
          <w:p w:rsidR="00997775" w:rsidRDefault="00997775" w14:paraId="45D263CB" w14:textId="77777777"/>
        </w:tc>
      </w:tr>
      <w:tr w:rsidR="00997775" w:rsidTr="00D77CE3" w14:paraId="6E08D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3D99B7" w14:textId="77777777"/>
        </w:tc>
        <w:tc>
          <w:tcPr>
            <w:tcW w:w="7654" w:type="dxa"/>
            <w:gridSpan w:val="2"/>
          </w:tcPr>
          <w:p w:rsidR="00997775" w:rsidRDefault="00997775" w14:paraId="1E3EE5F6" w14:textId="77777777">
            <w:r>
              <w:t>gehoord de beraadslaging,</w:t>
            </w:r>
          </w:p>
        </w:tc>
      </w:tr>
      <w:tr w:rsidR="00997775" w:rsidTr="00D77CE3" w14:paraId="0C5DB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5706BB" w14:textId="77777777"/>
        </w:tc>
        <w:tc>
          <w:tcPr>
            <w:tcW w:w="7654" w:type="dxa"/>
            <w:gridSpan w:val="2"/>
          </w:tcPr>
          <w:p w:rsidR="00997775" w:rsidRDefault="00997775" w14:paraId="79AA1111" w14:textId="77777777"/>
        </w:tc>
      </w:tr>
      <w:tr w:rsidR="00997775" w:rsidTr="00D77CE3" w14:paraId="0BA60F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58BEAE" w14:textId="77777777"/>
        </w:tc>
        <w:tc>
          <w:tcPr>
            <w:tcW w:w="7654" w:type="dxa"/>
            <w:gridSpan w:val="2"/>
          </w:tcPr>
          <w:p w:rsidRPr="00D77CE3" w:rsidR="00D77CE3" w:rsidP="00D77CE3" w:rsidRDefault="00D77CE3" w14:paraId="68A8AC63" w14:textId="77777777">
            <w:r w:rsidRPr="00D77CE3">
              <w:t xml:space="preserve">constaterende dat </w:t>
            </w:r>
            <w:proofErr w:type="spellStart"/>
            <w:r w:rsidRPr="00D77CE3">
              <w:t>Oeigoeren</w:t>
            </w:r>
            <w:proofErr w:type="spellEnd"/>
            <w:r w:rsidRPr="00D77CE3">
              <w:t xml:space="preserve"> momenteel op grote schaal gedwongen worden tot het verrichten van arbeid onder het regime van China;</w:t>
            </w:r>
          </w:p>
          <w:p w:rsidR="00D77CE3" w:rsidP="00D77CE3" w:rsidRDefault="00D77CE3" w14:paraId="0238563E" w14:textId="77777777"/>
          <w:p w:rsidRPr="00D77CE3" w:rsidR="00D77CE3" w:rsidP="00D77CE3" w:rsidRDefault="00D77CE3" w14:paraId="29EA3F70" w14:textId="734391AC">
            <w:r w:rsidRPr="00D77CE3">
              <w:t>overwegende dat het van belang is om de schaal van de producten die voortkomen uit deze dwangarbeid in kaart te brengen;</w:t>
            </w:r>
          </w:p>
          <w:p w:rsidR="00D77CE3" w:rsidP="00D77CE3" w:rsidRDefault="00D77CE3" w14:paraId="37CD82C6" w14:textId="77777777"/>
          <w:p w:rsidRPr="00D77CE3" w:rsidR="00D77CE3" w:rsidP="00D77CE3" w:rsidRDefault="00D77CE3" w14:paraId="1A906DA1" w14:textId="46514B96">
            <w:r w:rsidRPr="00D77CE3">
              <w:t xml:space="preserve">verzoekt de regering bij de Europese Commissie te bepleiten om in EU-verband monitoring en rapportage in te stellen voor beter zicht op de import van producten die voortkomen uit de dwangarbeid door </w:t>
            </w:r>
            <w:proofErr w:type="spellStart"/>
            <w:r w:rsidRPr="00D77CE3">
              <w:t>Oeigoeren</w:t>
            </w:r>
            <w:proofErr w:type="spellEnd"/>
            <w:r w:rsidRPr="00D77CE3">
              <w:t xml:space="preserve"> in China;</w:t>
            </w:r>
          </w:p>
          <w:p w:rsidR="00D77CE3" w:rsidP="00D77CE3" w:rsidRDefault="00D77CE3" w14:paraId="52170A12" w14:textId="77777777"/>
          <w:p w:rsidR="00D77CE3" w:rsidP="00D77CE3" w:rsidRDefault="00D77CE3" w14:paraId="2E3B0BCC" w14:textId="77777777">
            <w:r w:rsidRPr="00D77CE3">
              <w:t xml:space="preserve">verzoekt de regering om bij de Europese Commissie te pleiten voor maatregelen voor het weren van producten die tot stand zijn gekomen met </w:t>
            </w:r>
            <w:proofErr w:type="spellStart"/>
            <w:r w:rsidRPr="00D77CE3">
              <w:t>Oeigoerse</w:t>
            </w:r>
            <w:proofErr w:type="spellEnd"/>
            <w:r w:rsidRPr="00D77CE3">
              <w:t xml:space="preserve"> dwangarbeid binnen de implementatie van de Anti-</w:t>
            </w:r>
            <w:proofErr w:type="spellStart"/>
            <w:r w:rsidRPr="00D77CE3">
              <w:t>dwangarbeidverordening</w:t>
            </w:r>
            <w:proofErr w:type="spellEnd"/>
            <w:r w:rsidRPr="00D77CE3">
              <w:t xml:space="preserve">, en hierbij de Europese Commissie te wijzen op de </w:t>
            </w:r>
          </w:p>
          <w:p w:rsidRPr="00D77CE3" w:rsidR="00D77CE3" w:rsidP="00D77CE3" w:rsidRDefault="00D77CE3" w14:paraId="31CA66F9" w14:textId="58EA43E2">
            <w:r w:rsidRPr="00D77CE3">
              <w:t xml:space="preserve">lijst van organisaties op de </w:t>
            </w:r>
            <w:proofErr w:type="spellStart"/>
            <w:r w:rsidRPr="00D77CE3">
              <w:t>Uyghur</w:t>
            </w:r>
            <w:proofErr w:type="spellEnd"/>
            <w:r w:rsidRPr="00D77CE3">
              <w:t xml:space="preserve"> </w:t>
            </w:r>
            <w:proofErr w:type="spellStart"/>
            <w:r w:rsidRPr="00D77CE3">
              <w:t>Forced</w:t>
            </w:r>
            <w:proofErr w:type="spellEnd"/>
            <w:r w:rsidRPr="00D77CE3">
              <w:t xml:space="preserve"> </w:t>
            </w:r>
            <w:proofErr w:type="spellStart"/>
            <w:r w:rsidRPr="00D77CE3">
              <w:t>Labor</w:t>
            </w:r>
            <w:proofErr w:type="spellEnd"/>
            <w:r w:rsidRPr="00D77CE3">
              <w:t xml:space="preserve"> Prevention Act </w:t>
            </w:r>
            <w:proofErr w:type="spellStart"/>
            <w:r w:rsidRPr="00D77CE3">
              <w:t>Entity</w:t>
            </w:r>
            <w:proofErr w:type="spellEnd"/>
            <w:r w:rsidRPr="00D77CE3">
              <w:t xml:space="preserve"> List,</w:t>
            </w:r>
          </w:p>
          <w:p w:rsidR="00D77CE3" w:rsidP="00D77CE3" w:rsidRDefault="00D77CE3" w14:paraId="7F7CD5AF" w14:textId="77777777"/>
          <w:p w:rsidRPr="00D77CE3" w:rsidR="00D77CE3" w:rsidP="00D77CE3" w:rsidRDefault="00D77CE3" w14:paraId="3CDD1BC0" w14:textId="2A404AA8">
            <w:r w:rsidRPr="00D77CE3">
              <w:t>en gaat over tot de orde van de dag.</w:t>
            </w:r>
          </w:p>
          <w:p w:rsidR="00D77CE3" w:rsidP="00D77CE3" w:rsidRDefault="00D77CE3" w14:paraId="79CB231A" w14:textId="77777777"/>
          <w:p w:rsidR="00997775" w:rsidP="00D77CE3" w:rsidRDefault="00D77CE3" w14:paraId="4497B921" w14:textId="26187B06">
            <w:r w:rsidRPr="00D77CE3">
              <w:t>Van Baarle</w:t>
            </w:r>
          </w:p>
        </w:tc>
      </w:tr>
    </w:tbl>
    <w:p w:rsidR="00997775" w:rsidRDefault="00997775" w14:paraId="7CA8490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8D82" w14:textId="77777777" w:rsidR="00D77CE3" w:rsidRDefault="00D77CE3">
      <w:pPr>
        <w:spacing w:line="20" w:lineRule="exact"/>
      </w:pPr>
    </w:p>
  </w:endnote>
  <w:endnote w:type="continuationSeparator" w:id="0">
    <w:p w14:paraId="06DCE77E" w14:textId="77777777" w:rsidR="00D77CE3" w:rsidRDefault="00D77C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7BBF7A" w14:textId="77777777" w:rsidR="00D77CE3" w:rsidRDefault="00D77C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F059" w14:textId="77777777" w:rsidR="00D77CE3" w:rsidRDefault="00D77C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5DD493" w14:textId="77777777" w:rsidR="00D77CE3" w:rsidRDefault="00D7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63F1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77CE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C9836"/>
  <w15:docId w15:val="{BF2151E9-1E6D-4045-AF4F-DC884BE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2025-04-10T08:16:00.0000000Z</dcterms:modified>
  <dc:description>------------------------</dc:description>
  <dc:subject/>
  <keywords/>
  <version/>
  <category/>
</coreProperties>
</file>