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31E9E" w14:paraId="2C25980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6CAFBF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4304DC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31E9E" w14:paraId="729B501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946F7C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31E9E" w14:paraId="3ED73FE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B5CB6A2" w14:textId="77777777"/>
        </w:tc>
      </w:tr>
      <w:tr w:rsidR="00997775" w:rsidTr="00631E9E" w14:paraId="3593111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2BADBE7" w14:textId="77777777"/>
        </w:tc>
      </w:tr>
      <w:tr w:rsidR="00997775" w:rsidTr="00631E9E" w14:paraId="305D29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03C04D" w14:textId="77777777"/>
        </w:tc>
        <w:tc>
          <w:tcPr>
            <w:tcW w:w="7654" w:type="dxa"/>
            <w:gridSpan w:val="2"/>
          </w:tcPr>
          <w:p w:rsidR="00997775" w:rsidRDefault="00997775" w14:paraId="38F52A1B" w14:textId="77777777"/>
        </w:tc>
      </w:tr>
      <w:tr w:rsidR="00631E9E" w:rsidTr="00631E9E" w14:paraId="50A5E6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31E9E" w:rsidP="00631E9E" w:rsidRDefault="00631E9E" w14:paraId="0108FA02" w14:textId="7F64B3BF">
            <w:pPr>
              <w:rPr>
                <w:b/>
              </w:rPr>
            </w:pPr>
            <w:r>
              <w:rPr>
                <w:b/>
              </w:rPr>
              <w:t>35 207</w:t>
            </w:r>
          </w:p>
        </w:tc>
        <w:tc>
          <w:tcPr>
            <w:tcW w:w="7654" w:type="dxa"/>
            <w:gridSpan w:val="2"/>
          </w:tcPr>
          <w:p w:rsidR="00631E9E" w:rsidP="00631E9E" w:rsidRDefault="00631E9E" w14:paraId="506BBFB2" w14:textId="0F116344">
            <w:pPr>
              <w:rPr>
                <w:b/>
              </w:rPr>
            </w:pPr>
            <w:r w:rsidRPr="000A5721">
              <w:rPr>
                <w:b/>
                <w:bCs/>
              </w:rPr>
              <w:t>China</w:t>
            </w:r>
          </w:p>
        </w:tc>
      </w:tr>
      <w:tr w:rsidR="00631E9E" w:rsidTr="00631E9E" w14:paraId="6D5354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31E9E" w:rsidP="00631E9E" w:rsidRDefault="00631E9E" w14:paraId="0788DC2D" w14:textId="77777777"/>
        </w:tc>
        <w:tc>
          <w:tcPr>
            <w:tcW w:w="7654" w:type="dxa"/>
            <w:gridSpan w:val="2"/>
          </w:tcPr>
          <w:p w:rsidR="00631E9E" w:rsidP="00631E9E" w:rsidRDefault="00631E9E" w14:paraId="287360BF" w14:textId="77777777"/>
        </w:tc>
      </w:tr>
      <w:tr w:rsidR="00631E9E" w:rsidTr="00631E9E" w14:paraId="7FA49C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31E9E" w:rsidP="00631E9E" w:rsidRDefault="00631E9E" w14:paraId="30D52047" w14:textId="77777777"/>
        </w:tc>
        <w:tc>
          <w:tcPr>
            <w:tcW w:w="7654" w:type="dxa"/>
            <w:gridSpan w:val="2"/>
          </w:tcPr>
          <w:p w:rsidR="00631E9E" w:rsidP="00631E9E" w:rsidRDefault="00631E9E" w14:paraId="7B4420A0" w14:textId="77777777"/>
        </w:tc>
      </w:tr>
      <w:tr w:rsidR="00631E9E" w:rsidTr="00631E9E" w14:paraId="45CE08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31E9E" w:rsidP="00631E9E" w:rsidRDefault="00631E9E" w14:paraId="690EF6D8" w14:textId="362A42D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91</w:t>
            </w:r>
          </w:p>
        </w:tc>
        <w:tc>
          <w:tcPr>
            <w:tcW w:w="7654" w:type="dxa"/>
            <w:gridSpan w:val="2"/>
          </w:tcPr>
          <w:p w:rsidR="00631E9E" w:rsidP="00631E9E" w:rsidRDefault="00631E9E" w14:paraId="7E20A7B0" w14:textId="666F6B3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BAARLE</w:t>
            </w:r>
          </w:p>
        </w:tc>
      </w:tr>
      <w:tr w:rsidR="00631E9E" w:rsidTr="00631E9E" w14:paraId="6D18CF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31E9E" w:rsidP="00631E9E" w:rsidRDefault="00631E9E" w14:paraId="0C23DAB0" w14:textId="77777777"/>
        </w:tc>
        <w:tc>
          <w:tcPr>
            <w:tcW w:w="7654" w:type="dxa"/>
            <w:gridSpan w:val="2"/>
          </w:tcPr>
          <w:p w:rsidR="00631E9E" w:rsidP="00631E9E" w:rsidRDefault="00631E9E" w14:paraId="568951ED" w14:textId="1E22298F">
            <w:r>
              <w:t>Voorgesteld 9 april 2025</w:t>
            </w:r>
          </w:p>
        </w:tc>
      </w:tr>
      <w:tr w:rsidR="00997775" w:rsidTr="00631E9E" w14:paraId="26801E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E062D7" w14:textId="77777777"/>
        </w:tc>
        <w:tc>
          <w:tcPr>
            <w:tcW w:w="7654" w:type="dxa"/>
            <w:gridSpan w:val="2"/>
          </w:tcPr>
          <w:p w:rsidR="00997775" w:rsidRDefault="00997775" w14:paraId="1A3CB889" w14:textId="77777777"/>
        </w:tc>
      </w:tr>
      <w:tr w:rsidR="00997775" w:rsidTr="00631E9E" w14:paraId="7924B3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2F9563" w14:textId="77777777"/>
        </w:tc>
        <w:tc>
          <w:tcPr>
            <w:tcW w:w="7654" w:type="dxa"/>
            <w:gridSpan w:val="2"/>
          </w:tcPr>
          <w:p w:rsidR="00997775" w:rsidRDefault="00997775" w14:paraId="6882B348" w14:textId="77777777">
            <w:r>
              <w:t>De Kamer,</w:t>
            </w:r>
          </w:p>
        </w:tc>
      </w:tr>
      <w:tr w:rsidR="00997775" w:rsidTr="00631E9E" w14:paraId="325B11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0059BB3" w14:textId="77777777"/>
        </w:tc>
        <w:tc>
          <w:tcPr>
            <w:tcW w:w="7654" w:type="dxa"/>
            <w:gridSpan w:val="2"/>
          </w:tcPr>
          <w:p w:rsidR="00997775" w:rsidRDefault="00997775" w14:paraId="4232CFCF" w14:textId="77777777"/>
        </w:tc>
      </w:tr>
      <w:tr w:rsidR="00997775" w:rsidTr="00631E9E" w14:paraId="309B93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B5FC77" w14:textId="77777777"/>
        </w:tc>
        <w:tc>
          <w:tcPr>
            <w:tcW w:w="7654" w:type="dxa"/>
            <w:gridSpan w:val="2"/>
          </w:tcPr>
          <w:p w:rsidR="00997775" w:rsidRDefault="00997775" w14:paraId="62A35FB5" w14:textId="77777777">
            <w:r>
              <w:t>gehoord de beraadslaging,</w:t>
            </w:r>
          </w:p>
        </w:tc>
      </w:tr>
      <w:tr w:rsidR="00997775" w:rsidTr="00631E9E" w14:paraId="18D729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887C8A" w14:textId="77777777"/>
        </w:tc>
        <w:tc>
          <w:tcPr>
            <w:tcW w:w="7654" w:type="dxa"/>
            <w:gridSpan w:val="2"/>
          </w:tcPr>
          <w:p w:rsidR="00997775" w:rsidRDefault="00997775" w14:paraId="1E1EA61B" w14:textId="77777777"/>
        </w:tc>
      </w:tr>
      <w:tr w:rsidR="00997775" w:rsidTr="00631E9E" w14:paraId="1C7FE3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6CA9EC" w14:textId="77777777"/>
        </w:tc>
        <w:tc>
          <w:tcPr>
            <w:tcW w:w="7654" w:type="dxa"/>
            <w:gridSpan w:val="2"/>
          </w:tcPr>
          <w:p w:rsidRPr="00631E9E" w:rsidR="00631E9E" w:rsidP="00631E9E" w:rsidRDefault="00631E9E" w14:paraId="06D7BEBB" w14:textId="77777777">
            <w:r w:rsidRPr="00631E9E">
              <w:t>constaterende dat de naam Oost-</w:t>
            </w:r>
            <w:proofErr w:type="spellStart"/>
            <w:r w:rsidRPr="00631E9E">
              <w:t>Turkestan</w:t>
            </w:r>
            <w:proofErr w:type="spellEnd"/>
            <w:r w:rsidRPr="00631E9E">
              <w:t xml:space="preserve"> een historische aanduiding voor de provincie </w:t>
            </w:r>
            <w:proofErr w:type="spellStart"/>
            <w:r w:rsidRPr="00631E9E">
              <w:t>Xinjiang</w:t>
            </w:r>
            <w:proofErr w:type="spellEnd"/>
            <w:r w:rsidRPr="00631E9E">
              <w:t xml:space="preserve"> is;</w:t>
            </w:r>
          </w:p>
          <w:p w:rsidR="00631E9E" w:rsidP="00631E9E" w:rsidRDefault="00631E9E" w14:paraId="40D80E5F" w14:textId="77777777"/>
          <w:p w:rsidRPr="00631E9E" w:rsidR="00631E9E" w:rsidP="00631E9E" w:rsidRDefault="00631E9E" w14:paraId="1DBCD00C" w14:textId="5B720935">
            <w:r w:rsidRPr="00631E9E">
              <w:t xml:space="preserve">van mening dat de naam </w:t>
            </w:r>
            <w:proofErr w:type="spellStart"/>
            <w:r w:rsidRPr="00631E9E">
              <w:t>Xinjiang</w:t>
            </w:r>
            <w:proofErr w:type="spellEnd"/>
            <w:r w:rsidRPr="00631E9E">
              <w:t xml:space="preserve"> een koloniale naam is;</w:t>
            </w:r>
          </w:p>
          <w:p w:rsidRPr="00631E9E" w:rsidR="00631E9E" w:rsidP="00631E9E" w:rsidRDefault="00631E9E" w14:paraId="6F86141A" w14:textId="77777777">
            <w:r w:rsidRPr="00631E9E">
              <w:t xml:space="preserve">overwegende dat een groot deel van de </w:t>
            </w:r>
            <w:proofErr w:type="spellStart"/>
            <w:r w:rsidRPr="00631E9E">
              <w:t>Oeigoeren</w:t>
            </w:r>
            <w:proofErr w:type="spellEnd"/>
            <w:r w:rsidRPr="00631E9E">
              <w:t xml:space="preserve"> de naam Oost-</w:t>
            </w:r>
            <w:proofErr w:type="spellStart"/>
            <w:r w:rsidRPr="00631E9E">
              <w:t>Turkestan</w:t>
            </w:r>
            <w:proofErr w:type="spellEnd"/>
            <w:r w:rsidRPr="00631E9E">
              <w:t xml:space="preserve"> prefereert;</w:t>
            </w:r>
          </w:p>
          <w:p w:rsidR="00631E9E" w:rsidP="00631E9E" w:rsidRDefault="00631E9E" w14:paraId="54EF643B" w14:textId="77777777"/>
          <w:p w:rsidRPr="00631E9E" w:rsidR="00631E9E" w:rsidP="00631E9E" w:rsidRDefault="00631E9E" w14:paraId="05BE2F0C" w14:textId="3BAC1D5E">
            <w:r w:rsidRPr="00631E9E">
              <w:t>verzoekt de regering de naam Oost-</w:t>
            </w:r>
            <w:proofErr w:type="spellStart"/>
            <w:r w:rsidRPr="00631E9E">
              <w:t>Turkestan</w:t>
            </w:r>
            <w:proofErr w:type="spellEnd"/>
            <w:r w:rsidRPr="00631E9E">
              <w:t xml:space="preserve"> te hanteren in al haar communicatie verwijzende naar deze regio,</w:t>
            </w:r>
          </w:p>
          <w:p w:rsidR="00631E9E" w:rsidP="00631E9E" w:rsidRDefault="00631E9E" w14:paraId="35BFC0CE" w14:textId="77777777"/>
          <w:p w:rsidRPr="00631E9E" w:rsidR="00631E9E" w:rsidP="00631E9E" w:rsidRDefault="00631E9E" w14:paraId="6C1F8DBD" w14:textId="7EE51767">
            <w:r w:rsidRPr="00631E9E">
              <w:t>en gaat over tot de orde van de dag.</w:t>
            </w:r>
          </w:p>
          <w:p w:rsidR="00631E9E" w:rsidP="00631E9E" w:rsidRDefault="00631E9E" w14:paraId="7B9AD709" w14:textId="77777777"/>
          <w:p w:rsidR="00997775" w:rsidP="00631E9E" w:rsidRDefault="00631E9E" w14:paraId="10BF7889" w14:textId="53807E3E">
            <w:r w:rsidRPr="00631E9E">
              <w:t>Van Baarle</w:t>
            </w:r>
          </w:p>
        </w:tc>
      </w:tr>
    </w:tbl>
    <w:p w:rsidR="00997775" w:rsidRDefault="00997775" w14:paraId="713F0DE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8577D" w14:textId="77777777" w:rsidR="00631E9E" w:rsidRDefault="00631E9E">
      <w:pPr>
        <w:spacing w:line="20" w:lineRule="exact"/>
      </w:pPr>
    </w:p>
  </w:endnote>
  <w:endnote w:type="continuationSeparator" w:id="0">
    <w:p w14:paraId="7CBC9054" w14:textId="77777777" w:rsidR="00631E9E" w:rsidRDefault="00631E9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2D35818" w14:textId="77777777" w:rsidR="00631E9E" w:rsidRDefault="00631E9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D9F4D" w14:textId="77777777" w:rsidR="00631E9E" w:rsidRDefault="00631E9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6692233" w14:textId="77777777" w:rsidR="00631E9E" w:rsidRDefault="00631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9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94868"/>
    <w:rsid w:val="00546F8D"/>
    <w:rsid w:val="00560113"/>
    <w:rsid w:val="00621F64"/>
    <w:rsid w:val="00631E9E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95A3B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EB9DA"/>
  <w15:docId w15:val="{BA47B5FD-9687-474A-B934-56E0BA16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512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2025-04-10T07:55:00.0000000Z</dcterms:created>
  <dcterms:modified xsi:type="dcterms:W3CDTF">2025-04-10T08:16:00.0000000Z</dcterms:modified>
  <dc:description>------------------------</dc:description>
  <dc:subject/>
  <keywords/>
  <version/>
  <category/>
</coreProperties>
</file>